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B99B3" w14:textId="6DC83BD3" w:rsidR="00EE0F29" w:rsidRPr="00EE0F29" w:rsidRDefault="003A73C7" w:rsidP="00EE0F29">
      <w:pPr>
        <w:pStyle w:val="mmozprava"/>
        <w:ind w:right="380"/>
        <w:rPr>
          <w:rFonts w:ascii="Arial" w:hAnsi="Arial" w:cs="Arial"/>
          <w:caps/>
          <w:sz w:val="32"/>
          <w:szCs w:val="32"/>
        </w:rPr>
      </w:pPr>
      <w:r w:rsidRPr="00914052">
        <w:rPr>
          <w:rFonts w:ascii="Arial" w:hAnsi="Arial" w:cs="Arial"/>
          <w:caps/>
          <w:sz w:val="32"/>
          <w:szCs w:val="32"/>
        </w:rPr>
        <w:t>D</w:t>
      </w:r>
      <w:r w:rsidRPr="00914052">
        <w:rPr>
          <w:rFonts w:ascii="Arial" w:hAnsi="Arial" w:cs="Arial"/>
          <w:sz w:val="32"/>
          <w:szCs w:val="32"/>
        </w:rPr>
        <w:t>ůvodová zpráva</w:t>
      </w:r>
      <w:r w:rsidR="008F53C2" w:rsidRPr="00914052">
        <w:rPr>
          <w:rFonts w:ascii="Arial" w:hAnsi="Arial" w:cs="Arial"/>
          <w:caps/>
          <w:sz w:val="32"/>
          <w:szCs w:val="32"/>
        </w:rPr>
        <w:t>:</w:t>
      </w:r>
    </w:p>
    <w:p w14:paraId="13D575DC" w14:textId="77777777" w:rsidR="0004130C" w:rsidRPr="0004130C" w:rsidRDefault="0004130C" w:rsidP="0004130C">
      <w:pPr>
        <w:spacing w:line="264" w:lineRule="auto"/>
        <w:jc w:val="both"/>
        <w:rPr>
          <w:rFonts w:ascii="Times New Roman" w:hAnsi="Times New Roman"/>
          <w:bCs/>
          <w:szCs w:val="24"/>
        </w:rPr>
      </w:pPr>
      <w:r w:rsidRPr="0004130C">
        <w:rPr>
          <w:rFonts w:ascii="Times New Roman" w:hAnsi="Times New Roman"/>
          <w:bCs/>
          <w:szCs w:val="24"/>
        </w:rPr>
        <w:t>V návaznosti na podnět zastupitele, vznesený na 19. zasedání zastupitelstva města dne 06.11.2024, je orgánům města předkládána informativní zpráva komplexně mapující vývoj projektu města, kterým je Parkovací dům u Krajského úřadu.</w:t>
      </w:r>
    </w:p>
    <w:p w14:paraId="7F173EFA" w14:textId="77777777" w:rsidR="0004130C" w:rsidRPr="0004130C" w:rsidRDefault="0004130C" w:rsidP="0004130C">
      <w:pPr>
        <w:spacing w:line="264" w:lineRule="auto"/>
        <w:jc w:val="both"/>
        <w:rPr>
          <w:rFonts w:ascii="Times New Roman" w:hAnsi="Times New Roman"/>
          <w:bCs/>
          <w:szCs w:val="24"/>
        </w:rPr>
      </w:pPr>
      <w:r w:rsidRPr="0004130C">
        <w:rPr>
          <w:rFonts w:ascii="Times New Roman" w:hAnsi="Times New Roman"/>
          <w:bCs/>
          <w:szCs w:val="24"/>
        </w:rPr>
        <w:t>S ohledem na uvedené informace je orgánům města doporučeno vzít na vědomí předloženou informativní zprávu.</w:t>
      </w:r>
    </w:p>
    <w:p w14:paraId="0342538E" w14:textId="7559DF39" w:rsidR="00346D51" w:rsidRDefault="00346D51" w:rsidP="0004130C">
      <w:pPr>
        <w:spacing w:line="264" w:lineRule="auto"/>
        <w:jc w:val="both"/>
        <w:rPr>
          <w:rFonts w:ascii="Times New Roman" w:hAnsi="Times New Roman"/>
          <w:bCs/>
          <w:szCs w:val="24"/>
        </w:rPr>
      </w:pPr>
    </w:p>
    <w:sectPr w:rsidR="00346D51" w:rsidSect="008F53C2">
      <w:headerReference w:type="default" r:id="rId8"/>
      <w:footerReference w:type="default" r:id="rId9"/>
      <w:footerReference w:type="first" r:id="rId10"/>
      <w:pgSz w:w="11906" w:h="16838"/>
      <w:pgMar w:top="1135" w:right="1417" w:bottom="1417" w:left="1417" w:header="73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38B82" w14:textId="77777777" w:rsidR="008046B2" w:rsidRDefault="008046B2" w:rsidP="009F77F3">
      <w:pPr>
        <w:spacing w:after="0" w:line="240" w:lineRule="auto"/>
      </w:pPr>
      <w:r>
        <w:separator/>
      </w:r>
    </w:p>
  </w:endnote>
  <w:endnote w:type="continuationSeparator" w:id="0">
    <w:p w14:paraId="0255CB7F" w14:textId="77777777" w:rsidR="008046B2" w:rsidRDefault="008046B2" w:rsidP="009F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8440222"/>
      <w:docPartObj>
        <w:docPartGallery w:val="Page Numbers (Bottom of Page)"/>
        <w:docPartUnique/>
      </w:docPartObj>
    </w:sdtPr>
    <w:sdtEndPr/>
    <w:sdtContent>
      <w:p w14:paraId="68537A35" w14:textId="77777777" w:rsidR="009337C3" w:rsidRDefault="009337C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3C7">
          <w:rPr>
            <w:noProof/>
          </w:rPr>
          <w:t>2</w:t>
        </w:r>
        <w:r>
          <w:fldChar w:fldCharType="end"/>
        </w:r>
      </w:p>
    </w:sdtContent>
  </w:sdt>
  <w:p w14:paraId="65844255" w14:textId="77777777" w:rsidR="00C758C1" w:rsidRPr="000C0F0B" w:rsidRDefault="00C758C1" w:rsidP="000C0F0B">
    <w:pPr>
      <w:pStyle w:val="Zpat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5B060" w14:textId="2FC72C62" w:rsidR="009337C3" w:rsidRDefault="009337C3">
    <w:pPr>
      <w:pStyle w:val="Zpat"/>
      <w:jc w:val="right"/>
    </w:pPr>
  </w:p>
  <w:p w14:paraId="0A6C41D9" w14:textId="77777777" w:rsidR="009337C3" w:rsidRDefault="009337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FAD59" w14:textId="77777777" w:rsidR="008046B2" w:rsidRDefault="008046B2" w:rsidP="009F77F3">
      <w:pPr>
        <w:spacing w:after="0" w:line="240" w:lineRule="auto"/>
      </w:pPr>
      <w:r>
        <w:separator/>
      </w:r>
    </w:p>
  </w:footnote>
  <w:footnote w:type="continuationSeparator" w:id="0">
    <w:p w14:paraId="71BCFD74" w14:textId="77777777" w:rsidR="008046B2" w:rsidRDefault="008046B2" w:rsidP="009F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6D250" w14:textId="77777777" w:rsidR="00F4526A" w:rsidRDefault="00F4526A" w:rsidP="00AD188F">
    <w:pPr>
      <w:pStyle w:val="Zhlav"/>
      <w:tabs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76AE"/>
    <w:multiLevelType w:val="hybridMultilevel"/>
    <w:tmpl w:val="6396FB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D3CA2"/>
    <w:multiLevelType w:val="hybridMultilevel"/>
    <w:tmpl w:val="6EECF724"/>
    <w:lvl w:ilvl="0" w:tplc="29B4263E">
      <w:start w:val="17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81E1F"/>
    <w:multiLevelType w:val="multilevel"/>
    <w:tmpl w:val="A9A8FE6A"/>
    <w:lvl w:ilvl="0">
      <w:start w:val="1"/>
      <w:numFmt w:val="decimal"/>
      <w:pStyle w:val="Nadpis1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tyl1"/>
      <w:lvlText w:val="%1.%2.%3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21D068CA"/>
    <w:multiLevelType w:val="hybridMultilevel"/>
    <w:tmpl w:val="BDFAD1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4453C8"/>
    <w:multiLevelType w:val="hybridMultilevel"/>
    <w:tmpl w:val="D80AB57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40766"/>
    <w:multiLevelType w:val="hybridMultilevel"/>
    <w:tmpl w:val="1896B7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0F6D63"/>
    <w:multiLevelType w:val="hybridMultilevel"/>
    <w:tmpl w:val="909E996C"/>
    <w:lvl w:ilvl="0" w:tplc="42F66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B0205"/>
    <w:multiLevelType w:val="hybridMultilevel"/>
    <w:tmpl w:val="68026A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7330557">
    <w:abstractNumId w:val="4"/>
  </w:num>
  <w:num w:numId="2" w16cid:durableId="1429233612">
    <w:abstractNumId w:val="6"/>
  </w:num>
  <w:num w:numId="3" w16cid:durableId="1673100472">
    <w:abstractNumId w:val="2"/>
  </w:num>
  <w:num w:numId="4" w16cid:durableId="85545699">
    <w:abstractNumId w:val="5"/>
  </w:num>
  <w:num w:numId="5" w16cid:durableId="968317459">
    <w:abstractNumId w:val="3"/>
  </w:num>
  <w:num w:numId="6" w16cid:durableId="571424648">
    <w:abstractNumId w:val="1"/>
  </w:num>
  <w:num w:numId="7" w16cid:durableId="259870847">
    <w:abstractNumId w:val="0"/>
  </w:num>
  <w:num w:numId="8" w16cid:durableId="13106001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8DF"/>
    <w:rsid w:val="00015091"/>
    <w:rsid w:val="000209B7"/>
    <w:rsid w:val="00032604"/>
    <w:rsid w:val="0004130C"/>
    <w:rsid w:val="00045352"/>
    <w:rsid w:val="00051795"/>
    <w:rsid w:val="00071C8D"/>
    <w:rsid w:val="00084350"/>
    <w:rsid w:val="000907C9"/>
    <w:rsid w:val="000959F8"/>
    <w:rsid w:val="00095F3A"/>
    <w:rsid w:val="000B4C68"/>
    <w:rsid w:val="000C0F0B"/>
    <w:rsid w:val="000C10C3"/>
    <w:rsid w:val="000C29A5"/>
    <w:rsid w:val="000C6F0C"/>
    <w:rsid w:val="000E6032"/>
    <w:rsid w:val="000F0E43"/>
    <w:rsid w:val="000F396A"/>
    <w:rsid w:val="00117B1C"/>
    <w:rsid w:val="00130527"/>
    <w:rsid w:val="00132D13"/>
    <w:rsid w:val="00134E95"/>
    <w:rsid w:val="00136EBF"/>
    <w:rsid w:val="0015617B"/>
    <w:rsid w:val="001777E4"/>
    <w:rsid w:val="00183CAB"/>
    <w:rsid w:val="001B18D3"/>
    <w:rsid w:val="001B19E6"/>
    <w:rsid w:val="001C791E"/>
    <w:rsid w:val="001D3B7E"/>
    <w:rsid w:val="0020224D"/>
    <w:rsid w:val="002107E1"/>
    <w:rsid w:val="00256815"/>
    <w:rsid w:val="002604C8"/>
    <w:rsid w:val="00282156"/>
    <w:rsid w:val="00295DB5"/>
    <w:rsid w:val="002A54BA"/>
    <w:rsid w:val="002A6633"/>
    <w:rsid w:val="002B091F"/>
    <w:rsid w:val="002C1219"/>
    <w:rsid w:val="002D003F"/>
    <w:rsid w:val="002D4958"/>
    <w:rsid w:val="002F4A25"/>
    <w:rsid w:val="002F68FE"/>
    <w:rsid w:val="00302C78"/>
    <w:rsid w:val="00307107"/>
    <w:rsid w:val="0031551C"/>
    <w:rsid w:val="00346D51"/>
    <w:rsid w:val="00347C58"/>
    <w:rsid w:val="003632C8"/>
    <w:rsid w:val="00372E09"/>
    <w:rsid w:val="0037779A"/>
    <w:rsid w:val="00396CB1"/>
    <w:rsid w:val="003A73C7"/>
    <w:rsid w:val="003B1256"/>
    <w:rsid w:val="003B34F1"/>
    <w:rsid w:val="003C3679"/>
    <w:rsid w:val="003C44DB"/>
    <w:rsid w:val="003D36E0"/>
    <w:rsid w:val="003D6384"/>
    <w:rsid w:val="003E47E4"/>
    <w:rsid w:val="003F766C"/>
    <w:rsid w:val="0040149B"/>
    <w:rsid w:val="00414472"/>
    <w:rsid w:val="00416DAB"/>
    <w:rsid w:val="004327D5"/>
    <w:rsid w:val="00435112"/>
    <w:rsid w:val="00443956"/>
    <w:rsid w:val="00467989"/>
    <w:rsid w:val="0048221A"/>
    <w:rsid w:val="004A4FA5"/>
    <w:rsid w:val="004C7734"/>
    <w:rsid w:val="004D197B"/>
    <w:rsid w:val="004E5275"/>
    <w:rsid w:val="004F401A"/>
    <w:rsid w:val="00503806"/>
    <w:rsid w:val="005118C8"/>
    <w:rsid w:val="0052229A"/>
    <w:rsid w:val="005277A7"/>
    <w:rsid w:val="00530924"/>
    <w:rsid w:val="005342A9"/>
    <w:rsid w:val="00535B12"/>
    <w:rsid w:val="0054004A"/>
    <w:rsid w:val="00540348"/>
    <w:rsid w:val="0054172B"/>
    <w:rsid w:val="005455DE"/>
    <w:rsid w:val="00553351"/>
    <w:rsid w:val="00577424"/>
    <w:rsid w:val="00585AC4"/>
    <w:rsid w:val="00595C2E"/>
    <w:rsid w:val="00597B7F"/>
    <w:rsid w:val="00597D3A"/>
    <w:rsid w:val="005B05A4"/>
    <w:rsid w:val="005D128E"/>
    <w:rsid w:val="005E4899"/>
    <w:rsid w:val="005F2B7F"/>
    <w:rsid w:val="005F2D57"/>
    <w:rsid w:val="005F683E"/>
    <w:rsid w:val="00607FD3"/>
    <w:rsid w:val="0062170A"/>
    <w:rsid w:val="00625A2B"/>
    <w:rsid w:val="006528B8"/>
    <w:rsid w:val="00662704"/>
    <w:rsid w:val="00676A4E"/>
    <w:rsid w:val="006918DF"/>
    <w:rsid w:val="00694E1D"/>
    <w:rsid w:val="006961DD"/>
    <w:rsid w:val="00697DBD"/>
    <w:rsid w:val="006A6450"/>
    <w:rsid w:val="006B7177"/>
    <w:rsid w:val="006B7295"/>
    <w:rsid w:val="006C13D9"/>
    <w:rsid w:val="006C64EF"/>
    <w:rsid w:val="006D14B3"/>
    <w:rsid w:val="006D1A59"/>
    <w:rsid w:val="006D34D6"/>
    <w:rsid w:val="006D79D9"/>
    <w:rsid w:val="006F4D35"/>
    <w:rsid w:val="006F50E6"/>
    <w:rsid w:val="006F51B4"/>
    <w:rsid w:val="006F6504"/>
    <w:rsid w:val="00716BEE"/>
    <w:rsid w:val="00743FF3"/>
    <w:rsid w:val="00760251"/>
    <w:rsid w:val="00762D01"/>
    <w:rsid w:val="0076724D"/>
    <w:rsid w:val="007824E0"/>
    <w:rsid w:val="0079047C"/>
    <w:rsid w:val="007A4745"/>
    <w:rsid w:val="008046B2"/>
    <w:rsid w:val="00805A99"/>
    <w:rsid w:val="00815EF7"/>
    <w:rsid w:val="00821367"/>
    <w:rsid w:val="0083540A"/>
    <w:rsid w:val="00844D74"/>
    <w:rsid w:val="00884176"/>
    <w:rsid w:val="0088779F"/>
    <w:rsid w:val="00892B1D"/>
    <w:rsid w:val="00895E27"/>
    <w:rsid w:val="008B586F"/>
    <w:rsid w:val="008B5A8D"/>
    <w:rsid w:val="008C76F4"/>
    <w:rsid w:val="008D167F"/>
    <w:rsid w:val="008D3A3B"/>
    <w:rsid w:val="008F53C2"/>
    <w:rsid w:val="008F59BC"/>
    <w:rsid w:val="00903EE3"/>
    <w:rsid w:val="00914052"/>
    <w:rsid w:val="00933270"/>
    <w:rsid w:val="009337C3"/>
    <w:rsid w:val="00944844"/>
    <w:rsid w:val="00981F93"/>
    <w:rsid w:val="0098239E"/>
    <w:rsid w:val="009876D9"/>
    <w:rsid w:val="00997E50"/>
    <w:rsid w:val="009A0819"/>
    <w:rsid w:val="009A5AE5"/>
    <w:rsid w:val="009B4F0A"/>
    <w:rsid w:val="009E0FBD"/>
    <w:rsid w:val="009E6D69"/>
    <w:rsid w:val="009F77F3"/>
    <w:rsid w:val="00A008A5"/>
    <w:rsid w:val="00A02BEE"/>
    <w:rsid w:val="00A0682E"/>
    <w:rsid w:val="00A07693"/>
    <w:rsid w:val="00A14C6B"/>
    <w:rsid w:val="00A16AE9"/>
    <w:rsid w:val="00A3615E"/>
    <w:rsid w:val="00A41456"/>
    <w:rsid w:val="00A45365"/>
    <w:rsid w:val="00AB2D20"/>
    <w:rsid w:val="00AD16C0"/>
    <w:rsid w:val="00AD188F"/>
    <w:rsid w:val="00AF0082"/>
    <w:rsid w:val="00AF0E8F"/>
    <w:rsid w:val="00B067FD"/>
    <w:rsid w:val="00B209E3"/>
    <w:rsid w:val="00B44042"/>
    <w:rsid w:val="00B549BE"/>
    <w:rsid w:val="00B57D28"/>
    <w:rsid w:val="00B706E5"/>
    <w:rsid w:val="00BA58BD"/>
    <w:rsid w:val="00BB1F57"/>
    <w:rsid w:val="00BC19FD"/>
    <w:rsid w:val="00BC4F5A"/>
    <w:rsid w:val="00BC5021"/>
    <w:rsid w:val="00BC71B2"/>
    <w:rsid w:val="00BE747D"/>
    <w:rsid w:val="00C219C1"/>
    <w:rsid w:val="00C353E1"/>
    <w:rsid w:val="00C362A3"/>
    <w:rsid w:val="00C570B6"/>
    <w:rsid w:val="00C57EAA"/>
    <w:rsid w:val="00C61AB2"/>
    <w:rsid w:val="00C63EAA"/>
    <w:rsid w:val="00C758C1"/>
    <w:rsid w:val="00C76CB1"/>
    <w:rsid w:val="00C773CF"/>
    <w:rsid w:val="00C9737D"/>
    <w:rsid w:val="00CB1FC5"/>
    <w:rsid w:val="00CB3F4E"/>
    <w:rsid w:val="00CC7B77"/>
    <w:rsid w:val="00CE57AD"/>
    <w:rsid w:val="00CE62E4"/>
    <w:rsid w:val="00CF0FA3"/>
    <w:rsid w:val="00CF576B"/>
    <w:rsid w:val="00D00D0A"/>
    <w:rsid w:val="00D01199"/>
    <w:rsid w:val="00D01D3E"/>
    <w:rsid w:val="00D1709C"/>
    <w:rsid w:val="00D22D13"/>
    <w:rsid w:val="00D23B10"/>
    <w:rsid w:val="00D258E5"/>
    <w:rsid w:val="00D4120E"/>
    <w:rsid w:val="00D435B1"/>
    <w:rsid w:val="00D43636"/>
    <w:rsid w:val="00D607B6"/>
    <w:rsid w:val="00D640ED"/>
    <w:rsid w:val="00D70428"/>
    <w:rsid w:val="00D77157"/>
    <w:rsid w:val="00DA12DA"/>
    <w:rsid w:val="00DB0623"/>
    <w:rsid w:val="00DE245E"/>
    <w:rsid w:val="00DE7392"/>
    <w:rsid w:val="00DF6099"/>
    <w:rsid w:val="00E136EA"/>
    <w:rsid w:val="00E1460C"/>
    <w:rsid w:val="00E17820"/>
    <w:rsid w:val="00E26BE3"/>
    <w:rsid w:val="00E35821"/>
    <w:rsid w:val="00E6493D"/>
    <w:rsid w:val="00E82BCA"/>
    <w:rsid w:val="00E973FA"/>
    <w:rsid w:val="00EA7C6A"/>
    <w:rsid w:val="00EC6DD9"/>
    <w:rsid w:val="00ED10DB"/>
    <w:rsid w:val="00ED1A71"/>
    <w:rsid w:val="00EE0593"/>
    <w:rsid w:val="00EE0F29"/>
    <w:rsid w:val="00EE753A"/>
    <w:rsid w:val="00F14F4E"/>
    <w:rsid w:val="00F229B3"/>
    <w:rsid w:val="00F32742"/>
    <w:rsid w:val="00F37D92"/>
    <w:rsid w:val="00F4526A"/>
    <w:rsid w:val="00F55DFA"/>
    <w:rsid w:val="00F70925"/>
    <w:rsid w:val="00F7454A"/>
    <w:rsid w:val="00F74F2D"/>
    <w:rsid w:val="00F861C3"/>
    <w:rsid w:val="00FA47BC"/>
    <w:rsid w:val="00FD4EF2"/>
    <w:rsid w:val="00F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0328F08"/>
  <w15:docId w15:val="{BD7A95E2-731F-4CFB-B0F9-FE6350FE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4FA5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8F53C2"/>
    <w:pPr>
      <w:keepNext/>
      <w:numPr>
        <w:numId w:val="3"/>
      </w:numPr>
      <w:spacing w:before="240" w:after="60" w:line="240" w:lineRule="auto"/>
      <w:outlineLvl w:val="0"/>
    </w:pPr>
    <w:rPr>
      <w:rFonts w:ascii="Times New Roman" w:eastAsia="Times New Roman" w:hAnsi="Times New Roman"/>
      <w:b/>
      <w:bCs/>
      <w:kern w:val="32"/>
      <w:sz w:val="24"/>
      <w:szCs w:val="24"/>
      <w:u w:val="single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8F53C2"/>
    <w:pPr>
      <w:numPr>
        <w:ilvl w:val="1"/>
        <w:numId w:val="3"/>
      </w:numPr>
      <w:suppressAutoHyphens/>
      <w:spacing w:after="240"/>
      <w:jc w:val="both"/>
      <w:outlineLvl w:val="1"/>
    </w:pPr>
    <w:rPr>
      <w:rFonts w:ascii="Times New Roman" w:eastAsia="SimSun" w:hAnsi="Times New Roman"/>
      <w:bCs/>
      <w:iCs/>
      <w:sz w:val="24"/>
      <w:szCs w:val="24"/>
      <w:lang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8F53C2"/>
    <w:pPr>
      <w:keepNext/>
      <w:numPr>
        <w:ilvl w:val="3"/>
        <w:numId w:val="3"/>
      </w:numPr>
      <w:suppressAutoHyphens/>
      <w:autoSpaceDE w:val="0"/>
      <w:spacing w:after="0" w:line="240" w:lineRule="auto"/>
      <w:outlineLvl w:val="3"/>
    </w:pPr>
    <w:rPr>
      <w:rFonts w:ascii="Times New Roman" w:eastAsia="Times New Roman" w:hAnsi="Times New Roman"/>
      <w:bCs/>
      <w:color w:val="010000"/>
      <w:sz w:val="24"/>
      <w:lang w:val="x-none"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8F53C2"/>
    <w:pPr>
      <w:keepNext/>
      <w:numPr>
        <w:ilvl w:val="5"/>
        <w:numId w:val="3"/>
      </w:num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suppressAutoHyphens/>
      <w:spacing w:after="0" w:line="240" w:lineRule="atLeast"/>
      <w:outlineLvl w:val="5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8F53C2"/>
    <w:pPr>
      <w:keepNext/>
      <w:numPr>
        <w:ilvl w:val="6"/>
        <w:numId w:val="3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77F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9F77F3"/>
  </w:style>
  <w:style w:type="paragraph" w:styleId="Zpat">
    <w:name w:val="footer"/>
    <w:basedOn w:val="Normln"/>
    <w:link w:val="ZpatChar"/>
    <w:uiPriority w:val="99"/>
    <w:unhideWhenUsed/>
    <w:rsid w:val="009F77F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9F77F3"/>
  </w:style>
  <w:style w:type="paragraph" w:styleId="Textbubliny">
    <w:name w:val="Balloon Text"/>
    <w:basedOn w:val="Normln"/>
    <w:link w:val="TextbublinyChar"/>
    <w:uiPriority w:val="99"/>
    <w:semiHidden/>
    <w:unhideWhenUsed/>
    <w:rsid w:val="009F7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7F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4A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nhideWhenUsed/>
    <w:rsid w:val="004A4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E6DEA"/>
  </w:style>
  <w:style w:type="paragraph" w:styleId="Odstavecseseznamem">
    <w:name w:val="List Paragraph"/>
    <w:basedOn w:val="Normln"/>
    <w:uiPriority w:val="34"/>
    <w:qFormat/>
    <w:rsid w:val="0076724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76724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6724D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76724D"/>
    <w:rPr>
      <w:vertAlign w:val="superscript"/>
    </w:rPr>
  </w:style>
  <w:style w:type="character" w:styleId="Odkaznakoment">
    <w:name w:val="annotation reference"/>
    <w:basedOn w:val="Standardnpsmoodstavce"/>
    <w:unhideWhenUsed/>
    <w:rsid w:val="0088417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841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8417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1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17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mozprava">
    <w:name w:val="_mmo_zprava"/>
    <w:next w:val="Normln"/>
    <w:rsid w:val="008F53C2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8F53C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F53C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F53C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9"/>
    <w:rsid w:val="008F53C2"/>
    <w:rPr>
      <w:rFonts w:ascii="Times New Roman" w:eastAsia="SimSun" w:hAnsi="Times New Roman" w:cs="Times New Roman"/>
      <w:bCs/>
      <w:iCs/>
      <w:sz w:val="24"/>
      <w:szCs w:val="24"/>
      <w:lang w:eastAsia="x-none"/>
    </w:rPr>
  </w:style>
  <w:style w:type="character" w:customStyle="1" w:styleId="Nadpis4Char">
    <w:name w:val="Nadpis 4 Char"/>
    <w:basedOn w:val="Standardnpsmoodstavce"/>
    <w:link w:val="Nadpis4"/>
    <w:uiPriority w:val="99"/>
    <w:rsid w:val="008F53C2"/>
    <w:rPr>
      <w:rFonts w:ascii="Times New Roman" w:eastAsia="Times New Roman" w:hAnsi="Times New Roman" w:cs="Times New Roman"/>
      <w:bCs/>
      <w:color w:val="010000"/>
      <w:sz w:val="24"/>
      <w:lang w:val="x-none"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8F53C2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8F53C2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Styl1">
    <w:name w:val="Styl1"/>
    <w:basedOn w:val="Nadpis2"/>
    <w:link w:val="Styl1Char"/>
    <w:qFormat/>
    <w:rsid w:val="008F53C2"/>
    <w:pPr>
      <w:numPr>
        <w:ilvl w:val="2"/>
      </w:numPr>
    </w:pPr>
    <w:rPr>
      <w:rFonts w:eastAsia="Batang"/>
      <w:lang w:eastAsia="en-US"/>
    </w:rPr>
  </w:style>
  <w:style w:type="character" w:customStyle="1" w:styleId="Styl1Char">
    <w:name w:val="Styl1 Char"/>
    <w:link w:val="Styl1"/>
    <w:rsid w:val="008F53C2"/>
    <w:rPr>
      <w:rFonts w:ascii="Times New Roman" w:eastAsia="Batang" w:hAnsi="Times New Roman" w:cs="Times New Roman"/>
      <w:bCs/>
      <w:iCs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604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604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cal\.praetor\docs\7a862aef\Tracked\87a6e6da-7abe-4e0a-b2a9-9c0758cf2c4d\e200a38f-8cb6-4bad-96ec-0eee37df75cb\D&#367;vodov&#225;%20zpr&#225;va%20k%20zad&#225;vac&#237;%20dokumentac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74AC4-7ABD-4043-BC95-4A13B96D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Důvodová zpráva k zadávací dokumentaci</Template>
  <TotalTime>290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Kubalová Michaela</cp:lastModifiedBy>
  <cp:revision>54</cp:revision>
  <cp:lastPrinted>2020-08-31T10:19:00Z</cp:lastPrinted>
  <dcterms:created xsi:type="dcterms:W3CDTF">2020-09-13T15:21:00Z</dcterms:created>
  <dcterms:modified xsi:type="dcterms:W3CDTF">2024-11-26T07:58:00Z</dcterms:modified>
</cp:coreProperties>
</file>