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0372" w14:textId="1C6D1720" w:rsidR="00DC1ADE" w:rsidRDefault="00DC1ADE" w:rsidP="00DC1ADE"/>
    <w:p w14:paraId="1ABAB6E6" w14:textId="6CAC3EDE" w:rsidR="007D5965" w:rsidRPr="00984EF6" w:rsidRDefault="007D5965" w:rsidP="007D5965">
      <w:pPr>
        <w:jc w:val="center"/>
        <w:rPr>
          <w:b/>
          <w:bCs/>
          <w:sz w:val="24"/>
          <w:szCs w:val="24"/>
        </w:rPr>
      </w:pPr>
      <w:r w:rsidRPr="00984EF6">
        <w:rPr>
          <w:b/>
          <w:bCs/>
          <w:sz w:val="24"/>
          <w:szCs w:val="24"/>
        </w:rPr>
        <w:t>Report o činnosti MSIC za období 1.</w:t>
      </w:r>
      <w:r w:rsidR="002314B5">
        <w:rPr>
          <w:b/>
          <w:bCs/>
          <w:sz w:val="24"/>
          <w:szCs w:val="24"/>
        </w:rPr>
        <w:t>7</w:t>
      </w:r>
      <w:r w:rsidRPr="00984EF6">
        <w:rPr>
          <w:b/>
          <w:bCs/>
          <w:sz w:val="24"/>
          <w:szCs w:val="24"/>
        </w:rPr>
        <w:t xml:space="preserve">. – </w:t>
      </w:r>
      <w:r w:rsidR="00530428">
        <w:rPr>
          <w:b/>
          <w:bCs/>
          <w:sz w:val="24"/>
          <w:szCs w:val="24"/>
        </w:rPr>
        <w:t>3</w:t>
      </w:r>
      <w:r w:rsidR="002314B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2314B5">
        <w:rPr>
          <w:b/>
          <w:bCs/>
          <w:sz w:val="24"/>
          <w:szCs w:val="24"/>
        </w:rPr>
        <w:t>12</w:t>
      </w:r>
      <w:r w:rsidRPr="00984EF6">
        <w:rPr>
          <w:b/>
          <w:bCs/>
          <w:sz w:val="24"/>
          <w:szCs w:val="24"/>
        </w:rPr>
        <w:t>.20</w:t>
      </w:r>
      <w:r w:rsidR="00530428">
        <w:rPr>
          <w:b/>
          <w:bCs/>
          <w:sz w:val="24"/>
          <w:szCs w:val="24"/>
        </w:rPr>
        <w:t>2</w:t>
      </w:r>
      <w:r w:rsidR="00CD78E5">
        <w:rPr>
          <w:b/>
          <w:bCs/>
          <w:sz w:val="24"/>
          <w:szCs w:val="24"/>
        </w:rPr>
        <w:t>1</w:t>
      </w:r>
    </w:p>
    <w:p w14:paraId="08075493" w14:textId="77777777" w:rsidR="007D5965" w:rsidRPr="00984EF6" w:rsidRDefault="007D5965" w:rsidP="007D5965">
      <w:pPr>
        <w:rPr>
          <w:b/>
        </w:rPr>
      </w:pPr>
    </w:p>
    <w:p w14:paraId="4B74EE85" w14:textId="24794A6B" w:rsidR="000D2F19" w:rsidRPr="00A024EB" w:rsidRDefault="007D5965" w:rsidP="000D2F19">
      <w:pPr>
        <w:ind w:left="360"/>
        <w:rPr>
          <w:b/>
        </w:rPr>
      </w:pPr>
      <w:r w:rsidRPr="00984EF6">
        <w:rPr>
          <w:b/>
        </w:rPr>
        <w:t xml:space="preserve">      </w:t>
      </w:r>
      <w:r w:rsidR="000D2F19" w:rsidRPr="00984EF6">
        <w:rPr>
          <w:b/>
        </w:rPr>
        <w:t xml:space="preserve"> </w:t>
      </w:r>
      <w:r w:rsidR="000D2F19" w:rsidRPr="00A024EB">
        <w:rPr>
          <w:b/>
        </w:rPr>
        <w:t>Obsazenost budov, pracovní místa</w:t>
      </w:r>
    </w:p>
    <w:p w14:paraId="5FEF33D0" w14:textId="08BBDB8E" w:rsidR="000D2F19" w:rsidRPr="00A024EB" w:rsidRDefault="000D2F19" w:rsidP="000D2F19">
      <w:pPr>
        <w:pStyle w:val="Odstavecseseznamem"/>
      </w:pPr>
      <w:r w:rsidRPr="00A024EB">
        <w:t>K 3</w:t>
      </w:r>
      <w:r w:rsidR="00A024EB">
        <w:t>1</w:t>
      </w:r>
      <w:r w:rsidRPr="00A024EB">
        <w:t>.</w:t>
      </w:r>
      <w:r w:rsidR="00A024EB">
        <w:t>12</w:t>
      </w:r>
      <w:r w:rsidRPr="00A024EB">
        <w:t>.2021 bylo v areálu 6</w:t>
      </w:r>
      <w:r w:rsidR="00A024EB">
        <w:t>2</w:t>
      </w:r>
      <w:r w:rsidRPr="00A024EB">
        <w:t xml:space="preserve"> firem a </w:t>
      </w:r>
      <w:r w:rsidR="005A47C0" w:rsidRPr="00A024EB">
        <w:t>761</w:t>
      </w:r>
      <w:r w:rsidRPr="00A024EB">
        <w:t xml:space="preserve"> zaměstnanců.</w:t>
      </w:r>
    </w:p>
    <w:p w14:paraId="7A58BF0F" w14:textId="66F9DDD3" w:rsidR="005A47C0" w:rsidRPr="00A024EB" w:rsidRDefault="005A47C0" w:rsidP="009F6382">
      <w:pPr>
        <w:pStyle w:val="Odstavecseseznamem"/>
        <w:jc w:val="both"/>
      </w:pPr>
      <w:r w:rsidRPr="00A024EB">
        <w:t xml:space="preserve">Došlo ke změně metodiky pro získávání počtu pracujících v T-parku. Nově data získávána na základě dotazníku. Reálně počty pracujících v T-parku rostou i přes </w:t>
      </w:r>
      <w:r w:rsidR="008C16D8" w:rsidRPr="00A024EB">
        <w:t>snížení počtu společností.</w:t>
      </w:r>
    </w:p>
    <w:p w14:paraId="4F42AD53" w14:textId="77777777" w:rsidR="008C16D8" w:rsidRPr="00A024EB" w:rsidRDefault="008C16D8" w:rsidP="000D2F19">
      <w:pPr>
        <w:pStyle w:val="Odstavecseseznamem"/>
      </w:pPr>
    </w:p>
    <w:p w14:paraId="76A3A80C" w14:textId="18BEE737" w:rsidR="000D2F19" w:rsidRPr="00A024EB" w:rsidRDefault="000D2F19" w:rsidP="000D2F19">
      <w:pPr>
        <w:pStyle w:val="Odstavecseseznamem"/>
      </w:pPr>
      <w:r w:rsidRPr="00A024EB">
        <w:t>Obsazenost budov k 3</w:t>
      </w:r>
      <w:r w:rsidR="00A024EB">
        <w:t>1</w:t>
      </w:r>
      <w:r w:rsidRPr="00A024EB">
        <w:t>.</w:t>
      </w:r>
      <w:r w:rsidR="00A024EB">
        <w:t>12</w:t>
      </w:r>
      <w:r w:rsidRPr="00A024EB">
        <w:t>.2021 byla následující:</w:t>
      </w:r>
    </w:p>
    <w:p w14:paraId="7F72CD5D" w14:textId="77777777" w:rsidR="000D2F19" w:rsidRPr="00A024EB" w:rsidRDefault="000D2F19" w:rsidP="000D2F19">
      <w:pPr>
        <w:pStyle w:val="Odstavecseseznamem"/>
      </w:pPr>
    </w:p>
    <w:p w14:paraId="723D7679" w14:textId="3FFD8F77" w:rsidR="000D2F19" w:rsidRPr="00A024EB" w:rsidRDefault="000D2F19" w:rsidP="000D2F19">
      <w:pPr>
        <w:pStyle w:val="Odstavecseseznamem"/>
      </w:pPr>
      <w:r w:rsidRPr="00A024EB">
        <w:t>Piano –        9</w:t>
      </w:r>
      <w:r w:rsidR="00AD7ABC">
        <w:t>6</w:t>
      </w:r>
      <w:r w:rsidRPr="00A024EB">
        <w:t xml:space="preserve">% </w:t>
      </w:r>
    </w:p>
    <w:p w14:paraId="3AF6EC61" w14:textId="19D5E630" w:rsidR="000D2F19" w:rsidRPr="00A024EB" w:rsidRDefault="000D2F19" w:rsidP="000D2F19">
      <w:pPr>
        <w:pStyle w:val="Odstavecseseznamem"/>
      </w:pPr>
      <w:r w:rsidRPr="00A024EB">
        <w:t xml:space="preserve">Trident –    </w:t>
      </w:r>
      <w:r w:rsidR="008D2A4A" w:rsidRPr="00A024EB">
        <w:t xml:space="preserve"> 100</w:t>
      </w:r>
      <w:r w:rsidRPr="00A024EB">
        <w:t>%</w:t>
      </w:r>
    </w:p>
    <w:p w14:paraId="2DD718C9" w14:textId="7709A5BD" w:rsidR="000D2F19" w:rsidRPr="00A024EB" w:rsidRDefault="000D2F19" w:rsidP="000D2F19">
      <w:pPr>
        <w:pStyle w:val="Odstavecseseznamem"/>
      </w:pPr>
      <w:proofErr w:type="spellStart"/>
      <w:r w:rsidRPr="00A024EB">
        <w:t>Viva</w:t>
      </w:r>
      <w:proofErr w:type="spellEnd"/>
      <w:r w:rsidRPr="00A024EB">
        <w:t xml:space="preserve"> –         </w:t>
      </w:r>
      <w:r w:rsidR="008D2A4A" w:rsidRPr="00A024EB">
        <w:t xml:space="preserve"> </w:t>
      </w:r>
      <w:r w:rsidRPr="00A024EB">
        <w:t xml:space="preserve"> </w:t>
      </w:r>
      <w:r w:rsidR="008C16D8" w:rsidRPr="00A024EB">
        <w:t>100</w:t>
      </w:r>
      <w:r w:rsidRPr="00A024EB">
        <w:t>%</w:t>
      </w:r>
    </w:p>
    <w:p w14:paraId="2FDE9ECD" w14:textId="3579F3DE" w:rsidR="000D2F19" w:rsidRPr="00A024EB" w:rsidRDefault="000D2F19" w:rsidP="000D2F19">
      <w:pPr>
        <w:pStyle w:val="Odstavecseseznamem"/>
      </w:pPr>
      <w:r w:rsidRPr="00A024EB">
        <w:t xml:space="preserve">Tandem –   </w:t>
      </w:r>
      <w:r w:rsidR="008C16D8" w:rsidRPr="00A024EB">
        <w:t xml:space="preserve"> </w:t>
      </w:r>
      <w:proofErr w:type="gramStart"/>
      <w:r w:rsidR="008C16D8" w:rsidRPr="00A024EB">
        <w:t>9</w:t>
      </w:r>
      <w:r w:rsidR="00E908BD">
        <w:t>8</w:t>
      </w:r>
      <w:r w:rsidRPr="00A024EB">
        <w:t>%</w:t>
      </w:r>
      <w:proofErr w:type="gramEnd"/>
      <w:r w:rsidR="00C104EC">
        <w:t xml:space="preserve"> </w:t>
      </w:r>
      <w:r w:rsidRPr="00A024EB">
        <w:t>(včetně sdílených dílen a laboratoří Idea Hub a COBOTI)</w:t>
      </w:r>
    </w:p>
    <w:p w14:paraId="441A25F5" w14:textId="3B6BEB0D" w:rsidR="000D2F19" w:rsidRPr="00A024EB" w:rsidRDefault="000D2F19" w:rsidP="000D2F19">
      <w:pPr>
        <w:ind w:left="709"/>
        <w:jc w:val="both"/>
        <w:rPr>
          <w:b/>
          <w:bCs/>
          <w:u w:val="single"/>
        </w:rPr>
      </w:pPr>
      <w:r w:rsidRPr="00A024EB">
        <w:rPr>
          <w:b/>
          <w:bCs/>
          <w:u w:val="single"/>
        </w:rPr>
        <w:t>Podnájemci, působící nově v areálu MSIC:</w:t>
      </w:r>
    </w:p>
    <w:p w14:paraId="36252053" w14:textId="4B2D4DE7" w:rsidR="009A191E" w:rsidRDefault="009A191E" w:rsidP="000D2F19">
      <w:pPr>
        <w:ind w:left="709"/>
        <w:jc w:val="both"/>
        <w:rPr>
          <w:rFonts w:eastAsia="Times New Roman"/>
        </w:rPr>
      </w:pPr>
      <w:r w:rsidRPr="00A024EB">
        <w:rPr>
          <w:rFonts w:eastAsia="Times New Roman"/>
        </w:rPr>
        <w:t xml:space="preserve">V budově </w:t>
      </w:r>
      <w:r w:rsidRPr="00A024EB">
        <w:rPr>
          <w:rFonts w:eastAsia="Times New Roman"/>
          <w:b/>
          <w:bCs/>
        </w:rPr>
        <w:t>Tandem</w:t>
      </w:r>
      <w:r w:rsidRPr="00A024EB">
        <w:rPr>
          <w:rFonts w:eastAsia="Times New Roman"/>
        </w:rPr>
        <w:t xml:space="preserve"> je nově umístěna společnost </w:t>
      </w:r>
      <w:proofErr w:type="spellStart"/>
      <w:r w:rsidRPr="00A024EB">
        <w:rPr>
          <w:rFonts w:eastAsia="Times New Roman"/>
          <w:b/>
          <w:bCs/>
        </w:rPr>
        <w:t>Expineer</w:t>
      </w:r>
      <w:proofErr w:type="spellEnd"/>
      <w:r w:rsidRPr="00A024EB">
        <w:rPr>
          <w:rFonts w:eastAsia="Times New Roman"/>
          <w:b/>
          <w:bCs/>
        </w:rPr>
        <w:t xml:space="preserve"> s.r.o.</w:t>
      </w:r>
      <w:r w:rsidRPr="00A024EB">
        <w:rPr>
          <w:rFonts w:eastAsia="Times New Roman"/>
        </w:rPr>
        <w:t xml:space="preserve"> – technologická společnost s aktuálním zaměřením na dlouhodobý softwarový vývoj. Aktivně zkoumají a rozvíjí např. zpracování obrazu, neuronové sítě, evoluční algoritmy.</w:t>
      </w:r>
    </w:p>
    <w:p w14:paraId="0CD922FB" w14:textId="0B3CCA10" w:rsidR="00A80480" w:rsidRPr="00A024EB" w:rsidRDefault="00A80480" w:rsidP="000D2F19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>V budově</w:t>
      </w:r>
      <w:r w:rsidRPr="00A80480">
        <w:rPr>
          <w:rFonts w:eastAsia="Times New Roman"/>
          <w:b/>
          <w:bCs/>
        </w:rPr>
        <w:t xml:space="preserve"> </w:t>
      </w:r>
      <w:proofErr w:type="spellStart"/>
      <w:r w:rsidRPr="00A80480">
        <w:rPr>
          <w:rFonts w:eastAsia="Times New Roman"/>
          <w:b/>
          <w:bCs/>
        </w:rPr>
        <w:t>Viva</w:t>
      </w:r>
      <w:proofErr w:type="spellEnd"/>
      <w:r>
        <w:rPr>
          <w:rFonts w:eastAsia="Times New Roman"/>
        </w:rPr>
        <w:t xml:space="preserve"> je nově společnost </w:t>
      </w:r>
      <w:r w:rsidRPr="000D0E9C">
        <w:rPr>
          <w:rFonts w:cstheme="minorHAnsi"/>
          <w:b/>
        </w:rPr>
        <w:t xml:space="preserve">3DAM </w:t>
      </w:r>
      <w:proofErr w:type="spellStart"/>
      <w:r w:rsidRPr="000D0E9C">
        <w:rPr>
          <w:rFonts w:cstheme="minorHAnsi"/>
          <w:b/>
        </w:rPr>
        <w:t>Engineers</w:t>
      </w:r>
      <w:proofErr w:type="spellEnd"/>
      <w:r w:rsidRPr="000D0E9C">
        <w:rPr>
          <w:rFonts w:cstheme="minorHAnsi"/>
          <w:b/>
        </w:rPr>
        <w:t>, s.r.o.</w:t>
      </w:r>
      <w:r>
        <w:rPr>
          <w:rFonts w:cstheme="minorHAnsi"/>
          <w:b/>
        </w:rPr>
        <w:t xml:space="preserve"> </w:t>
      </w:r>
      <w:r w:rsidRPr="00E41C89">
        <w:rPr>
          <w:rFonts w:cstheme="minorHAnsi"/>
          <w:bCs/>
        </w:rPr>
        <w:t>–</w:t>
      </w:r>
      <w:r>
        <w:rPr>
          <w:rFonts w:cstheme="minorHAnsi"/>
          <w:b/>
        </w:rPr>
        <w:t xml:space="preserve"> </w:t>
      </w:r>
      <w:r w:rsidRPr="00A80480">
        <w:rPr>
          <w:rFonts w:cstheme="minorHAnsi"/>
          <w:bCs/>
        </w:rPr>
        <w:t>poskytují profesionální služby pro efektivní využití aditivní výroby a moderních přístupů k</w:t>
      </w:r>
      <w:r w:rsidR="00A903C3">
        <w:rPr>
          <w:rFonts w:cstheme="minorHAnsi"/>
          <w:bCs/>
        </w:rPr>
        <w:t> </w:t>
      </w:r>
      <w:r w:rsidRPr="00A80480">
        <w:rPr>
          <w:rFonts w:cstheme="minorHAnsi"/>
          <w:bCs/>
        </w:rPr>
        <w:t>návrhu</w:t>
      </w:r>
      <w:r w:rsidR="00A903C3">
        <w:rPr>
          <w:rFonts w:cstheme="minorHAnsi"/>
          <w:bCs/>
        </w:rPr>
        <w:t xml:space="preserve">, </w:t>
      </w:r>
      <w:r w:rsidRPr="00A80480">
        <w:rPr>
          <w:rFonts w:cstheme="minorHAnsi"/>
          <w:bCs/>
        </w:rPr>
        <w:t>konstruování koncových produktů, prototypů a funkčních dílců.</w:t>
      </w:r>
    </w:p>
    <w:p w14:paraId="40EE83BF" w14:textId="1C082882" w:rsidR="000302CB" w:rsidRPr="00DB7C2F" w:rsidRDefault="000302CB" w:rsidP="000D2F19">
      <w:pPr>
        <w:ind w:left="360"/>
        <w:rPr>
          <w:b/>
          <w:bCs/>
          <w:sz w:val="20"/>
          <w:szCs w:val="20"/>
        </w:rPr>
      </w:pPr>
    </w:p>
    <w:p w14:paraId="4A2BE38D" w14:textId="557329C2" w:rsidR="007D5965" w:rsidRPr="00EB5783" w:rsidRDefault="007D5965" w:rsidP="007D5965">
      <w:pPr>
        <w:ind w:left="709"/>
        <w:jc w:val="both"/>
        <w:rPr>
          <w:b/>
          <w:bCs/>
          <w:u w:val="single"/>
        </w:rPr>
      </w:pPr>
      <w:r w:rsidRPr="00EB5783">
        <w:rPr>
          <w:b/>
          <w:bCs/>
          <w:u w:val="single"/>
        </w:rPr>
        <w:t>Aktivity MSIC realizované v období 1</w:t>
      </w:r>
      <w:r w:rsidR="00817658" w:rsidRPr="00EB5783">
        <w:rPr>
          <w:b/>
          <w:bCs/>
          <w:u w:val="single"/>
        </w:rPr>
        <w:t>.</w:t>
      </w:r>
      <w:r w:rsidR="002314B5" w:rsidRPr="00EB5783">
        <w:rPr>
          <w:b/>
          <w:bCs/>
          <w:u w:val="single"/>
        </w:rPr>
        <w:t>7</w:t>
      </w:r>
      <w:r w:rsidRPr="00EB5783">
        <w:rPr>
          <w:b/>
          <w:bCs/>
          <w:u w:val="single"/>
        </w:rPr>
        <w:t>.-3</w:t>
      </w:r>
      <w:r w:rsidR="002314B5" w:rsidRPr="00EB5783">
        <w:rPr>
          <w:b/>
          <w:bCs/>
          <w:u w:val="single"/>
        </w:rPr>
        <w:t>1</w:t>
      </w:r>
      <w:r w:rsidRPr="00EB5783">
        <w:rPr>
          <w:b/>
          <w:bCs/>
          <w:u w:val="single"/>
        </w:rPr>
        <w:t>.</w:t>
      </w:r>
      <w:r w:rsidR="002314B5" w:rsidRPr="00EB5783">
        <w:rPr>
          <w:b/>
          <w:bCs/>
          <w:u w:val="single"/>
        </w:rPr>
        <w:t>12</w:t>
      </w:r>
      <w:r w:rsidRPr="00EB5783">
        <w:rPr>
          <w:b/>
          <w:bCs/>
          <w:u w:val="single"/>
        </w:rPr>
        <w:t>.20</w:t>
      </w:r>
      <w:r w:rsidR="00817658" w:rsidRPr="00EB5783">
        <w:rPr>
          <w:b/>
          <w:bCs/>
          <w:u w:val="single"/>
        </w:rPr>
        <w:t>2</w:t>
      </w:r>
      <w:r w:rsidR="00CD78E5" w:rsidRPr="00EB5783">
        <w:rPr>
          <w:b/>
          <w:bCs/>
          <w:u w:val="single"/>
        </w:rPr>
        <w:t>1</w:t>
      </w:r>
      <w:r w:rsidRPr="00EB5783">
        <w:rPr>
          <w:b/>
          <w:bCs/>
          <w:u w:val="single"/>
        </w:rPr>
        <w:t xml:space="preserve"> v rámci koordinace a implementace RIS MSK a rozvoje individuálních služeb pro firmy:</w:t>
      </w:r>
    </w:p>
    <w:p w14:paraId="66AF1382" w14:textId="15353671" w:rsidR="00BA2275" w:rsidRPr="00BC484B" w:rsidRDefault="00B50C40" w:rsidP="00965545">
      <w:pPr>
        <w:ind w:left="709"/>
        <w:jc w:val="both"/>
        <w:rPr>
          <w:highlight w:val="yellow"/>
        </w:rPr>
      </w:pPr>
      <w:r w:rsidRPr="00803E6E">
        <w:t xml:space="preserve">V rámci strategického projektu PODREG (Podnikavý region) byl dále rozvíjen program MSIC </w:t>
      </w:r>
      <w:proofErr w:type="spellStart"/>
      <w:r w:rsidRPr="00803E6E">
        <w:t>Expand</w:t>
      </w:r>
      <w:proofErr w:type="spellEnd"/>
      <w:r w:rsidR="007D5965" w:rsidRPr="00803E6E">
        <w:t xml:space="preserve"> </w:t>
      </w:r>
      <w:r w:rsidR="00FF07FF" w:rsidRPr="00803E6E">
        <w:t xml:space="preserve">a MSIC Impuls </w:t>
      </w:r>
      <w:r w:rsidR="007D5965" w:rsidRPr="00803E6E">
        <w:t>a malým a středním firmám nabízeny služby v rámci t</w:t>
      </w:r>
      <w:r w:rsidR="00FF07FF" w:rsidRPr="00803E6E">
        <w:t>ěchto programů</w:t>
      </w:r>
      <w:r w:rsidR="007D5965" w:rsidRPr="00803E6E">
        <w:t xml:space="preserve">. </w:t>
      </w:r>
      <w:bookmarkStart w:id="0" w:name="_Hlk520987715"/>
      <w:r w:rsidR="00BC4CD2" w:rsidRPr="00803E6E">
        <w:t xml:space="preserve">V daném období bylo </w:t>
      </w:r>
      <w:r w:rsidR="00A7356E">
        <w:t>otevřeno 20 projektů</w:t>
      </w:r>
      <w:r w:rsidR="00A96800">
        <w:t xml:space="preserve"> a </w:t>
      </w:r>
      <w:r w:rsidR="00C9635F">
        <w:t xml:space="preserve">uzavřeno 9 projektů </w:t>
      </w:r>
      <w:r w:rsidR="00836336" w:rsidRPr="00803E6E">
        <w:t xml:space="preserve">v rámci programu MSIC </w:t>
      </w:r>
      <w:proofErr w:type="spellStart"/>
      <w:r w:rsidR="00836336" w:rsidRPr="00803E6E">
        <w:t>Expand</w:t>
      </w:r>
      <w:proofErr w:type="spellEnd"/>
      <w:r w:rsidR="00C9635F">
        <w:t>. U pilo</w:t>
      </w:r>
      <w:r w:rsidR="00BC484B">
        <w:t xml:space="preserve">tovaného programu MSIC </w:t>
      </w:r>
      <w:proofErr w:type="spellStart"/>
      <w:r w:rsidR="00BC484B">
        <w:t>Impact</w:t>
      </w:r>
      <w:proofErr w:type="spellEnd"/>
      <w:r w:rsidR="00BC484B">
        <w:t xml:space="preserve"> byl</w:t>
      </w:r>
      <w:r w:rsidR="00866C24">
        <w:t>y</w:t>
      </w:r>
      <w:r w:rsidR="00BC484B">
        <w:t xml:space="preserve"> ve sledovaném období </w:t>
      </w:r>
      <w:r w:rsidR="00866C24">
        <w:t xml:space="preserve">zahájeny </w:t>
      </w:r>
      <w:r w:rsidR="00A01EF0">
        <w:br/>
      </w:r>
      <w:r w:rsidR="00866C24">
        <w:t>4 projekty a ukončen</w:t>
      </w:r>
      <w:r w:rsidR="00C42318">
        <w:t>y 4 projekty.</w:t>
      </w:r>
      <w:r w:rsidR="00E4068C">
        <w:t xml:space="preserve"> Pilotáž programu MSIC </w:t>
      </w:r>
      <w:proofErr w:type="spellStart"/>
      <w:r w:rsidR="00E4068C">
        <w:t>Impact</w:t>
      </w:r>
      <w:proofErr w:type="spellEnd"/>
      <w:r w:rsidR="00E4068C">
        <w:t xml:space="preserve"> byla vyhodnocena jako úspěšná a tento program bude pokračovat i v roce 2022. V rámci pro</w:t>
      </w:r>
      <w:r w:rsidR="00E81F03">
        <w:t xml:space="preserve">gramu MSIC Impuls bylo v 2. polovině 2021 zahájeno </w:t>
      </w:r>
      <w:r w:rsidR="00BF715A">
        <w:t>20 projektů a ukončeno bylo celkem</w:t>
      </w:r>
      <w:r w:rsidR="00404AE9">
        <w:t xml:space="preserve"> 22 projektů.</w:t>
      </w:r>
    </w:p>
    <w:bookmarkEnd w:id="0"/>
    <w:p w14:paraId="5B4DE21F" w14:textId="4904C50C" w:rsidR="007D5965" w:rsidRDefault="00D31F8A" w:rsidP="00B210BC">
      <w:pPr>
        <w:ind w:left="709"/>
        <w:jc w:val="both"/>
      </w:pPr>
      <w:r w:rsidRPr="00D943BE">
        <w:t>V</w:t>
      </w:r>
      <w:r w:rsidR="00B26D08" w:rsidRPr="00D943BE">
        <w:t> </w:t>
      </w:r>
      <w:r w:rsidR="00A57374" w:rsidRPr="00D943BE">
        <w:t>září</w:t>
      </w:r>
      <w:r w:rsidR="00B26D08" w:rsidRPr="00D943BE">
        <w:t xml:space="preserve"> 2021</w:t>
      </w:r>
      <w:r w:rsidRPr="00D943BE">
        <w:t xml:space="preserve"> bylo vyhlášeno </w:t>
      </w:r>
      <w:r w:rsidR="00A57374" w:rsidRPr="00D943BE">
        <w:t>2. kolo</w:t>
      </w:r>
      <w:r w:rsidR="007D5965" w:rsidRPr="00D943BE">
        <w:t xml:space="preserve"> výz</w:t>
      </w:r>
      <w:r w:rsidR="003A1C9D" w:rsidRPr="00D943BE">
        <w:t xml:space="preserve">vy Voucher pro začínající firmy </w:t>
      </w:r>
      <w:r w:rsidR="007D5965" w:rsidRPr="00D943BE">
        <w:t>v rámci Dotačního programu kraje na podporu podnikání</w:t>
      </w:r>
      <w:r w:rsidR="00B26D08" w:rsidRPr="00D943BE">
        <w:t xml:space="preserve">, který </w:t>
      </w:r>
      <w:r w:rsidR="003A1C9D" w:rsidRPr="00D943BE">
        <w:t xml:space="preserve">je </w:t>
      </w:r>
      <w:r w:rsidR="00AC2FB3" w:rsidRPr="00D943BE">
        <w:t>určen pro začínající podnikatele obecně</w:t>
      </w:r>
      <w:r w:rsidR="003A1C9D" w:rsidRPr="00D943BE">
        <w:t xml:space="preserve">. Celkem bylo předloženo </w:t>
      </w:r>
      <w:r w:rsidR="009B39EF" w:rsidRPr="00D943BE">
        <w:t xml:space="preserve">21 žádostí a podpořeno bylo </w:t>
      </w:r>
      <w:r w:rsidR="00D943BE" w:rsidRPr="00D943BE">
        <w:t>7 projektů.</w:t>
      </w:r>
      <w:r w:rsidR="00B210BC" w:rsidRPr="00D943BE">
        <w:t xml:space="preserve"> </w:t>
      </w:r>
    </w:p>
    <w:p w14:paraId="570836E6" w14:textId="2983095E" w:rsidR="001F6205" w:rsidRDefault="001F6205" w:rsidP="00B210BC">
      <w:pPr>
        <w:ind w:left="709"/>
        <w:jc w:val="both"/>
      </w:pPr>
      <w:r>
        <w:t xml:space="preserve">Pokud jde o podporu rozjezdů podnikání a start-upů byla realizována setkání v rámci „Founders4Founders“, kdy business </w:t>
      </w:r>
      <w:proofErr w:type="spellStart"/>
      <w:r>
        <w:t>angels</w:t>
      </w:r>
      <w:proofErr w:type="spellEnd"/>
      <w:r>
        <w:t xml:space="preserve"> a zkušení podnikatelé dávají svou zpětnou vazbu na záměry začínajících podnikatelů. Celkem bylo realizováno </w:t>
      </w:r>
      <w:r w:rsidR="00166A1D">
        <w:t>1</w:t>
      </w:r>
      <w:r w:rsidR="00DC54FB">
        <w:t>x</w:t>
      </w:r>
      <w:r w:rsidR="00166A1D">
        <w:t xml:space="preserve"> sdílení zkušeností s J. Hlavenka (2.9.2021) a 2 klubová setkání (30.9. a 30.11.2021)</w:t>
      </w:r>
      <w:r w:rsidR="00CF6112">
        <w:t>.</w:t>
      </w:r>
    </w:p>
    <w:p w14:paraId="230B36B7" w14:textId="77777777" w:rsidR="00EB5783" w:rsidRDefault="00EB5783" w:rsidP="00B210BC">
      <w:pPr>
        <w:ind w:left="709"/>
        <w:jc w:val="both"/>
      </w:pPr>
    </w:p>
    <w:p w14:paraId="5BF50D31" w14:textId="5ADE564B" w:rsidR="007D5965" w:rsidRPr="001F6205" w:rsidRDefault="007D5965" w:rsidP="007D5965">
      <w:pPr>
        <w:pStyle w:val="Odstavecseseznamem"/>
        <w:jc w:val="both"/>
      </w:pPr>
      <w:r w:rsidRPr="001F6205">
        <w:lastRenderedPageBreak/>
        <w:t xml:space="preserve">V rámci strategického projektu Talent </w:t>
      </w:r>
      <w:proofErr w:type="spellStart"/>
      <w:r w:rsidRPr="001F6205">
        <w:t>Attraction</w:t>
      </w:r>
      <w:proofErr w:type="spellEnd"/>
      <w:r w:rsidRPr="001F6205">
        <w:t xml:space="preserve"> </w:t>
      </w:r>
      <w:r w:rsidR="005A4329" w:rsidRPr="001F6205">
        <w:t xml:space="preserve">byl rozvíjen koncept tzv. </w:t>
      </w:r>
      <w:proofErr w:type="spellStart"/>
      <w:r w:rsidR="005A4329" w:rsidRPr="001F6205">
        <w:t>CoolValleyCa</w:t>
      </w:r>
      <w:r w:rsidR="005C0F03" w:rsidRPr="001F6205">
        <w:t>fé</w:t>
      </w:r>
      <w:proofErr w:type="spellEnd"/>
      <w:r w:rsidR="00EA790A" w:rsidRPr="001F6205">
        <w:t xml:space="preserve"> a </w:t>
      </w:r>
      <w:r w:rsidR="00001695">
        <w:br/>
      </w:r>
      <w:r w:rsidR="00EA790A" w:rsidRPr="001F6205">
        <w:t xml:space="preserve">do konce roku byly v rámci této virtuální platformy pilotně </w:t>
      </w:r>
      <w:r w:rsidR="006B4CB1" w:rsidRPr="001F6205">
        <w:t xml:space="preserve">vyzkoušeny 2 akce – setkání pracovní skupiny TAM a </w:t>
      </w:r>
      <w:r w:rsidR="00C36DE7" w:rsidRPr="001F6205">
        <w:t>Brain</w:t>
      </w:r>
      <w:r w:rsidR="00C36DE7" w:rsidRPr="001F6205">
        <w:rPr>
          <w:lang w:val="en-GB"/>
        </w:rPr>
        <w:t>&amp;Breakfast s</w:t>
      </w:r>
      <w:proofErr w:type="spellStart"/>
      <w:r w:rsidR="00C36DE7" w:rsidRPr="001F6205">
        <w:t>ítě</w:t>
      </w:r>
      <w:proofErr w:type="spellEnd"/>
      <w:r w:rsidR="00C36DE7" w:rsidRPr="001F6205">
        <w:t xml:space="preserve"> </w:t>
      </w:r>
      <w:proofErr w:type="spellStart"/>
      <w:r w:rsidR="00C36DE7" w:rsidRPr="001F6205">
        <w:t>RedButton</w:t>
      </w:r>
      <w:proofErr w:type="spellEnd"/>
      <w:r w:rsidR="00C36DE7" w:rsidRPr="001F6205">
        <w:t>. Úspěšně byl</w:t>
      </w:r>
      <w:r w:rsidR="0096606F">
        <w:t>y</w:t>
      </w:r>
      <w:r w:rsidR="00C36DE7" w:rsidRPr="001F6205">
        <w:t xml:space="preserve"> realizovány aktivity </w:t>
      </w:r>
      <w:r w:rsidR="005C0F03" w:rsidRPr="001F6205">
        <w:t xml:space="preserve">„Ostrava </w:t>
      </w:r>
      <w:proofErr w:type="spellStart"/>
      <w:r w:rsidR="005C0F03" w:rsidRPr="001F6205">
        <w:t>Expat</w:t>
      </w:r>
      <w:proofErr w:type="spellEnd"/>
      <w:r w:rsidR="005C0F03" w:rsidRPr="001F6205">
        <w:t xml:space="preserve"> Centrum“ (OEC). V rámci OEC byl</w:t>
      </w:r>
      <w:r w:rsidR="001F6205" w:rsidRPr="001F6205">
        <w:t xml:space="preserve">a např. vytvořena relokační </w:t>
      </w:r>
      <w:proofErr w:type="spellStart"/>
      <w:r w:rsidR="001F6205" w:rsidRPr="001F6205">
        <w:t>appka</w:t>
      </w:r>
      <w:proofErr w:type="spellEnd"/>
      <w:r w:rsidR="001F6205" w:rsidRPr="001F6205">
        <w:t xml:space="preserve">, průběžně byly zodpovídány dotazy </w:t>
      </w:r>
      <w:proofErr w:type="spellStart"/>
      <w:r w:rsidR="001F6205" w:rsidRPr="001F6205">
        <w:t>expatů</w:t>
      </w:r>
      <w:proofErr w:type="spellEnd"/>
      <w:r w:rsidR="001F6205" w:rsidRPr="001F6205">
        <w:t xml:space="preserve">, pořádány akce pro </w:t>
      </w:r>
      <w:proofErr w:type="spellStart"/>
      <w:r w:rsidR="001F6205" w:rsidRPr="001F6205">
        <w:t>expaty</w:t>
      </w:r>
      <w:proofErr w:type="spellEnd"/>
      <w:r w:rsidR="001F6205" w:rsidRPr="001F6205">
        <w:t xml:space="preserve"> (např. Indian night). OEC se také účastnilo nejrůznější</w:t>
      </w:r>
      <w:r w:rsidR="0096606F">
        <w:t>ch</w:t>
      </w:r>
      <w:r w:rsidR="001F6205" w:rsidRPr="001F6205">
        <w:t xml:space="preserve"> akcí s cílem šířit povědomí o svých aktivitách.</w:t>
      </w:r>
      <w:r w:rsidR="00B210BC" w:rsidRPr="001F6205">
        <w:t xml:space="preserve"> </w:t>
      </w:r>
      <w:r w:rsidR="00166A1D">
        <w:t>V rámci zapojení města Ostravy do iniciativy „</w:t>
      </w:r>
      <w:proofErr w:type="spellStart"/>
      <w:r w:rsidR="00166A1D">
        <w:t>Global</w:t>
      </w:r>
      <w:proofErr w:type="spellEnd"/>
      <w:r w:rsidR="00166A1D">
        <w:t xml:space="preserve"> Startup </w:t>
      </w:r>
      <w:proofErr w:type="spellStart"/>
      <w:r w:rsidR="00166A1D">
        <w:t>Cities</w:t>
      </w:r>
      <w:proofErr w:type="spellEnd"/>
      <w:r w:rsidR="00166A1D">
        <w:t xml:space="preserve">“ byla realizována delegace zástupců statutárního města Ostravy (nám. A. Hoffmannová, O. Dostál) na </w:t>
      </w:r>
      <w:proofErr w:type="spellStart"/>
      <w:r w:rsidR="00166A1D">
        <w:t>Global</w:t>
      </w:r>
      <w:proofErr w:type="spellEnd"/>
      <w:r w:rsidR="00166A1D">
        <w:t xml:space="preserve"> </w:t>
      </w:r>
      <w:proofErr w:type="spellStart"/>
      <w:r w:rsidR="00166A1D">
        <w:t>StartupCities</w:t>
      </w:r>
      <w:proofErr w:type="spellEnd"/>
      <w:r w:rsidR="00166A1D">
        <w:t xml:space="preserve"> Summit (25.11. </w:t>
      </w:r>
      <w:r w:rsidR="00001695">
        <w:t>2021</w:t>
      </w:r>
      <w:r w:rsidR="00166A1D">
        <w:t xml:space="preserve"> Malaga). V rámci programu summitu byla představena strategie města Ostravy v oblasti podpory talentů, aktivity Ostrava </w:t>
      </w:r>
      <w:proofErr w:type="spellStart"/>
      <w:r w:rsidR="00166A1D">
        <w:t>Expat</w:t>
      </w:r>
      <w:proofErr w:type="spellEnd"/>
      <w:r w:rsidR="00166A1D">
        <w:t xml:space="preserve"> Centrum, a </w:t>
      </w:r>
      <w:r w:rsidR="00723E28">
        <w:t xml:space="preserve">také start-upy – </w:t>
      </w:r>
      <w:proofErr w:type="spellStart"/>
      <w:r w:rsidR="00723E28">
        <w:t>Mebster</w:t>
      </w:r>
      <w:proofErr w:type="spellEnd"/>
      <w:r w:rsidR="00723E28">
        <w:t xml:space="preserve">, </w:t>
      </w:r>
      <w:proofErr w:type="spellStart"/>
      <w:r w:rsidR="00723E28">
        <w:t>Jonggle</w:t>
      </w:r>
      <w:proofErr w:type="spellEnd"/>
      <w:r w:rsidR="00723E28">
        <w:t xml:space="preserve">, </w:t>
      </w:r>
      <w:proofErr w:type="spellStart"/>
      <w:r w:rsidR="00723E28">
        <w:t>SprayVision</w:t>
      </w:r>
      <w:proofErr w:type="spellEnd"/>
      <w:r w:rsidR="00723E28">
        <w:t xml:space="preserve">, 24Vision, </w:t>
      </w:r>
      <w:proofErr w:type="spellStart"/>
      <w:r w:rsidR="00723E28">
        <w:t>Nilmore</w:t>
      </w:r>
      <w:proofErr w:type="spellEnd"/>
      <w:r w:rsidR="00723E28">
        <w:t xml:space="preserve">, RENA a </w:t>
      </w:r>
      <w:proofErr w:type="spellStart"/>
      <w:r w:rsidR="00723E28">
        <w:t>Grincell</w:t>
      </w:r>
      <w:proofErr w:type="spellEnd"/>
      <w:r w:rsidR="00723E28">
        <w:t>.</w:t>
      </w:r>
    </w:p>
    <w:p w14:paraId="41420C58" w14:textId="1EA166FF" w:rsidR="007D5965" w:rsidRPr="00BE2836" w:rsidRDefault="005C6960" w:rsidP="00BE2836">
      <w:pPr>
        <w:ind w:left="709"/>
        <w:jc w:val="both"/>
        <w:rPr>
          <w:rFonts w:cs="Open Sans"/>
        </w:rPr>
      </w:pPr>
      <w:r w:rsidRPr="00BE2836">
        <w:t xml:space="preserve">V rámci strategického projektu „MSK Digital“ </w:t>
      </w:r>
      <w:r w:rsidR="00723E28" w:rsidRPr="00BE2836">
        <w:t>bylo ve</w:t>
      </w:r>
      <w:r w:rsidR="003D5053" w:rsidRPr="00BE2836">
        <w:t xml:space="preserve"> sledovaném období </w:t>
      </w:r>
      <w:r w:rsidR="00723E28" w:rsidRPr="00BE2836">
        <w:t>zahájeno</w:t>
      </w:r>
      <w:r w:rsidR="00F11E9D" w:rsidRPr="00BE2836">
        <w:t xml:space="preserve"> 11 projektů </w:t>
      </w:r>
      <w:proofErr w:type="spellStart"/>
      <w:r w:rsidR="00F11E9D" w:rsidRPr="00BE2836">
        <w:t>digiauditů</w:t>
      </w:r>
      <w:proofErr w:type="spellEnd"/>
      <w:r w:rsidR="00F11E9D" w:rsidRPr="00BE2836">
        <w:t xml:space="preserve"> a 10 projektů </w:t>
      </w:r>
      <w:proofErr w:type="spellStart"/>
      <w:r w:rsidR="00F11E9D" w:rsidRPr="00BE2836">
        <w:t>digi</w:t>
      </w:r>
      <w:r w:rsidR="00611478" w:rsidRPr="00BE2836">
        <w:t>auditů</w:t>
      </w:r>
      <w:proofErr w:type="spellEnd"/>
      <w:r w:rsidR="00611478" w:rsidRPr="00BE2836">
        <w:t xml:space="preserve"> bylo uzavřeno</w:t>
      </w:r>
      <w:r w:rsidR="0096606F">
        <w:t>.</w:t>
      </w:r>
      <w:r w:rsidR="00611478" w:rsidRPr="00BE2836">
        <w:t xml:space="preserve"> Pokud jde o program </w:t>
      </w:r>
      <w:proofErr w:type="spellStart"/>
      <w:r w:rsidR="00611478" w:rsidRPr="00BE2836">
        <w:t>DigiUp</w:t>
      </w:r>
      <w:proofErr w:type="spellEnd"/>
      <w:r w:rsidR="00611478" w:rsidRPr="00BE2836">
        <w:t xml:space="preserve">, pak bylo otevřeno 7 projektů a uzavřen 1 projekt. Dále byla připravována metodika pro provádění </w:t>
      </w:r>
      <w:r w:rsidR="00901D5D" w:rsidRPr="00BE2836">
        <w:t>tzv. auditů v oblasti kybernetické bezpečnosti</w:t>
      </w:r>
      <w:r w:rsidR="00BE2836" w:rsidRPr="00BE2836">
        <w:t xml:space="preserve"> a pilotován program „Stavebního dozoru digitalizace“. </w:t>
      </w:r>
    </w:p>
    <w:p w14:paraId="54D6D9F8" w14:textId="5B787504" w:rsidR="00C07F66" w:rsidRPr="00034F8C" w:rsidRDefault="00BF16E8" w:rsidP="007D5965">
      <w:pPr>
        <w:pStyle w:val="Odstavecseseznamem"/>
        <w:jc w:val="both"/>
        <w:rPr>
          <w:rFonts w:cs="Open Sans"/>
        </w:rPr>
      </w:pPr>
      <w:r w:rsidRPr="00034F8C">
        <w:rPr>
          <w:rFonts w:cs="Open Sans"/>
        </w:rPr>
        <w:t xml:space="preserve">V rámci </w:t>
      </w:r>
      <w:r w:rsidR="007D5965" w:rsidRPr="00034F8C">
        <w:rPr>
          <w:rFonts w:cs="Open Sans"/>
        </w:rPr>
        <w:t xml:space="preserve">implementace mezinárodního projektu </w:t>
      </w:r>
      <w:r w:rsidR="007D5965" w:rsidRPr="00034F8C">
        <w:rPr>
          <w:rFonts w:cs="Open Sans"/>
          <w:bCs/>
        </w:rPr>
        <w:t xml:space="preserve">CECI (Citizen </w:t>
      </w:r>
      <w:proofErr w:type="spellStart"/>
      <w:r w:rsidR="007D5965" w:rsidRPr="00034F8C">
        <w:rPr>
          <w:rFonts w:cs="Open Sans"/>
          <w:bCs/>
        </w:rPr>
        <w:t>involvement</w:t>
      </w:r>
      <w:proofErr w:type="spellEnd"/>
      <w:r w:rsidR="007D5965" w:rsidRPr="00034F8C">
        <w:rPr>
          <w:rFonts w:cs="Open Sans"/>
          <w:bCs/>
        </w:rPr>
        <w:t xml:space="preserve"> in </w:t>
      </w:r>
      <w:proofErr w:type="spellStart"/>
      <w:r w:rsidR="007D5965" w:rsidRPr="00034F8C">
        <w:rPr>
          <w:rFonts w:cs="Open Sans"/>
          <w:bCs/>
        </w:rPr>
        <w:t>c</w:t>
      </w:r>
      <w:r w:rsidR="00C07F66" w:rsidRPr="00034F8C">
        <w:rPr>
          <w:rFonts w:cs="Open Sans"/>
          <w:bCs/>
        </w:rPr>
        <w:t>i</w:t>
      </w:r>
      <w:r w:rsidR="007D5965" w:rsidRPr="00034F8C">
        <w:rPr>
          <w:rFonts w:cs="Open Sans"/>
          <w:bCs/>
        </w:rPr>
        <w:t>rcular</w:t>
      </w:r>
      <w:proofErr w:type="spellEnd"/>
      <w:r w:rsidR="007D5965" w:rsidRPr="00034F8C">
        <w:rPr>
          <w:rFonts w:cs="Open Sans"/>
          <w:bCs/>
        </w:rPr>
        <w:t xml:space="preserve"> </w:t>
      </w:r>
      <w:proofErr w:type="spellStart"/>
      <w:r w:rsidR="007D5965" w:rsidRPr="00034F8C">
        <w:rPr>
          <w:rFonts w:cs="Open Sans"/>
          <w:bCs/>
        </w:rPr>
        <w:t>economy</w:t>
      </w:r>
      <w:proofErr w:type="spellEnd"/>
      <w:r w:rsidR="007D5965" w:rsidRPr="00034F8C">
        <w:rPr>
          <w:rFonts w:cs="Open Sans"/>
          <w:bCs/>
        </w:rPr>
        <w:t xml:space="preserve"> </w:t>
      </w:r>
      <w:proofErr w:type="spellStart"/>
      <w:r w:rsidR="007D5965" w:rsidRPr="00034F8C">
        <w:rPr>
          <w:rFonts w:cs="Open Sans"/>
          <w:bCs/>
        </w:rPr>
        <w:t>implementation</w:t>
      </w:r>
      <w:proofErr w:type="spellEnd"/>
      <w:r w:rsidR="007D5965" w:rsidRPr="00034F8C">
        <w:rPr>
          <w:rFonts w:cs="Open Sans"/>
          <w:bCs/>
        </w:rPr>
        <w:t>)</w:t>
      </w:r>
      <w:r w:rsidR="00B35867" w:rsidRPr="00034F8C">
        <w:rPr>
          <w:rFonts w:cs="Open Sans"/>
          <w:bCs/>
        </w:rPr>
        <w:t xml:space="preserve"> </w:t>
      </w:r>
      <w:r w:rsidR="00B35867" w:rsidRPr="00034F8C">
        <w:rPr>
          <w:rFonts w:cs="Open Sans"/>
        </w:rPr>
        <w:t xml:space="preserve">proběhlo </w:t>
      </w:r>
      <w:r w:rsidR="00BE2836" w:rsidRPr="00034F8C">
        <w:rPr>
          <w:rFonts w:cs="Open Sans"/>
        </w:rPr>
        <w:t>4</w:t>
      </w:r>
      <w:r w:rsidR="008D0232" w:rsidRPr="00034F8C">
        <w:rPr>
          <w:rFonts w:cs="Open Sans"/>
        </w:rPr>
        <w:t>.</w:t>
      </w:r>
      <w:r w:rsidR="007B47DB" w:rsidRPr="00034F8C">
        <w:rPr>
          <w:rFonts w:cs="Open Sans"/>
        </w:rPr>
        <w:t xml:space="preserve"> setkání partnerů konsorcia</w:t>
      </w:r>
      <w:r w:rsidR="00BE2836" w:rsidRPr="00034F8C">
        <w:rPr>
          <w:rFonts w:cs="Open Sans"/>
        </w:rPr>
        <w:t xml:space="preserve"> v belgickém </w:t>
      </w:r>
      <w:proofErr w:type="spellStart"/>
      <w:r w:rsidR="00BE2836" w:rsidRPr="00034F8C">
        <w:rPr>
          <w:rFonts w:cs="Open Sans"/>
        </w:rPr>
        <w:t>Mechelenu</w:t>
      </w:r>
      <w:proofErr w:type="spellEnd"/>
      <w:r w:rsidR="00BE2836" w:rsidRPr="00034F8C">
        <w:rPr>
          <w:rFonts w:cs="Open Sans"/>
        </w:rPr>
        <w:t>. Pokračoval</w:t>
      </w:r>
      <w:r w:rsidR="001D7D23">
        <w:rPr>
          <w:rFonts w:cs="Open Sans"/>
        </w:rPr>
        <w:t>y</w:t>
      </w:r>
      <w:r w:rsidR="00BE2836" w:rsidRPr="00034F8C">
        <w:rPr>
          <w:rFonts w:cs="Open Sans"/>
        </w:rPr>
        <w:t xml:space="preserve"> také práce na akčním plánu</w:t>
      </w:r>
      <w:r w:rsidR="007B47DB" w:rsidRPr="00034F8C">
        <w:rPr>
          <w:rFonts w:cs="Open Sans"/>
        </w:rPr>
        <w:t xml:space="preserve"> CECI</w:t>
      </w:r>
      <w:r w:rsidR="00BE2836" w:rsidRPr="00034F8C">
        <w:rPr>
          <w:rFonts w:cs="Open Sans"/>
        </w:rPr>
        <w:t>. V rámci strategického projektu ENVI Tech pokračovala pilotáž cirkulárního skenu, který byl doplněn o fázi přípravy změnového projektu. V pilotáži cirkulárního skenu bylo zahájeno 6 projektů a ukončen 1 projekt. Byl</w:t>
      </w:r>
      <w:r w:rsidR="0096606F">
        <w:rPr>
          <w:rFonts w:cs="Open Sans"/>
        </w:rPr>
        <w:t>y</w:t>
      </w:r>
      <w:r w:rsidR="00BE2836" w:rsidRPr="00034F8C">
        <w:rPr>
          <w:rFonts w:cs="Open Sans"/>
        </w:rPr>
        <w:t xml:space="preserve"> také zahájeny práce </w:t>
      </w:r>
      <w:r w:rsidR="00E56162">
        <w:rPr>
          <w:rFonts w:cs="Open Sans"/>
        </w:rPr>
        <w:br/>
      </w:r>
      <w:r w:rsidR="00BE2836" w:rsidRPr="00034F8C">
        <w:rPr>
          <w:rFonts w:cs="Open Sans"/>
        </w:rPr>
        <w:t xml:space="preserve">na pilotním ověření </w:t>
      </w:r>
      <w:r w:rsidR="00034F8C" w:rsidRPr="00034F8C">
        <w:rPr>
          <w:rFonts w:cs="Open Sans"/>
        </w:rPr>
        <w:t xml:space="preserve">tzv. materiál market </w:t>
      </w:r>
      <w:r w:rsidR="00034F8C">
        <w:rPr>
          <w:rFonts w:cs="Open Sans"/>
        </w:rPr>
        <w:t xml:space="preserve">„RONDL“ </w:t>
      </w:r>
      <w:r w:rsidR="00034F8C" w:rsidRPr="00034F8C">
        <w:rPr>
          <w:rFonts w:cs="Open Sans"/>
        </w:rPr>
        <w:t>a zorganizovány 2 setkání pro specialisty v oblasti cirkulární ekonomiky.</w:t>
      </w:r>
      <w:r w:rsidR="00034F8C">
        <w:rPr>
          <w:rFonts w:cs="Open Sans"/>
        </w:rPr>
        <w:t xml:space="preserve"> Dále začala implementace projektu „COALA“, který </w:t>
      </w:r>
      <w:r w:rsidR="00621AB2">
        <w:rPr>
          <w:rFonts w:cs="Open Sans"/>
        </w:rPr>
        <w:t xml:space="preserve">je financovaný z programu </w:t>
      </w:r>
      <w:proofErr w:type="spellStart"/>
      <w:r w:rsidR="00621AB2">
        <w:rPr>
          <w:rFonts w:cs="Open Sans"/>
        </w:rPr>
        <w:t>Life</w:t>
      </w:r>
      <w:proofErr w:type="spellEnd"/>
      <w:r w:rsidR="00621AB2">
        <w:rPr>
          <w:rFonts w:cs="Open Sans"/>
        </w:rPr>
        <w:t xml:space="preserve">, a který má pomoci s nastavením metodiky provádění tzv. </w:t>
      </w:r>
      <w:proofErr w:type="spellStart"/>
      <w:r w:rsidR="00621AB2">
        <w:rPr>
          <w:rFonts w:cs="Open Sans"/>
        </w:rPr>
        <w:t>envi</w:t>
      </w:r>
      <w:proofErr w:type="spellEnd"/>
      <w:r w:rsidR="00621AB2">
        <w:rPr>
          <w:rFonts w:cs="Open Sans"/>
        </w:rPr>
        <w:t xml:space="preserve"> auditů a podporou start-upů v oblasti </w:t>
      </w:r>
      <w:proofErr w:type="spellStart"/>
      <w:r w:rsidR="00621AB2">
        <w:rPr>
          <w:rFonts w:cs="Open Sans"/>
        </w:rPr>
        <w:t>envitech</w:t>
      </w:r>
      <w:proofErr w:type="spellEnd"/>
      <w:r w:rsidR="00621AB2">
        <w:rPr>
          <w:rFonts w:cs="Open Sans"/>
        </w:rPr>
        <w:t xml:space="preserve">. </w:t>
      </w:r>
    </w:p>
    <w:p w14:paraId="2DA50ADA" w14:textId="20F3CCAC" w:rsidR="004B1EFC" w:rsidRPr="00034F8C" w:rsidRDefault="00B86864" w:rsidP="007039A8">
      <w:pPr>
        <w:ind w:left="708"/>
        <w:jc w:val="both"/>
        <w:rPr>
          <w:rFonts w:cs="Open Sans"/>
        </w:rPr>
      </w:pPr>
      <w:r w:rsidRPr="00034F8C">
        <w:rPr>
          <w:rFonts w:cs="Open Sans"/>
        </w:rPr>
        <w:t xml:space="preserve">V oblasti mezinárodní spolupráce </w:t>
      </w:r>
      <w:r w:rsidR="00034F8C" w:rsidRPr="00034F8C">
        <w:rPr>
          <w:rFonts w:cs="Open Sans"/>
        </w:rPr>
        <w:t>pokračovala</w:t>
      </w:r>
      <w:r w:rsidR="007343A5" w:rsidRPr="00034F8C">
        <w:rPr>
          <w:rFonts w:cs="Open Sans"/>
        </w:rPr>
        <w:t xml:space="preserve"> realizace mezinárodního projektu EFFECT-SME, který je financovaný z programu Horizon2020, a který má za cíl vytvořit metodiky vyhodnocování dopadů realizovaných programů podpory pro start-upy a MSP. Do projektu jsou zapojeni španělští a </w:t>
      </w:r>
      <w:r w:rsidR="004B1EFC" w:rsidRPr="00034F8C">
        <w:rPr>
          <w:rFonts w:cs="Open Sans"/>
        </w:rPr>
        <w:t xml:space="preserve">němečtí partneři a je také navázána úzká spolupráce se Slezskou univerzitou v Opavě. </w:t>
      </w:r>
      <w:r w:rsidR="00034F8C">
        <w:rPr>
          <w:rFonts w:cs="Open Sans"/>
        </w:rPr>
        <w:t xml:space="preserve">Byly realizovány 2 peer-learningové workshopy (v online podobě) a začaly práce na povinném výstupu projektu tzv. design </w:t>
      </w:r>
      <w:proofErr w:type="spellStart"/>
      <w:r w:rsidR="00034F8C">
        <w:rPr>
          <w:rFonts w:cs="Open Sans"/>
        </w:rPr>
        <w:t>option</w:t>
      </w:r>
      <w:proofErr w:type="spellEnd"/>
      <w:r w:rsidR="00034F8C">
        <w:rPr>
          <w:rFonts w:cs="Open Sans"/>
        </w:rPr>
        <w:t xml:space="preserve"> </w:t>
      </w:r>
      <w:proofErr w:type="spellStart"/>
      <w:r w:rsidR="00034F8C">
        <w:rPr>
          <w:rFonts w:cs="Open Sans"/>
        </w:rPr>
        <w:t>paper</w:t>
      </w:r>
      <w:proofErr w:type="spellEnd"/>
      <w:r w:rsidR="00034F8C">
        <w:rPr>
          <w:rFonts w:cs="Open Sans"/>
        </w:rPr>
        <w:t xml:space="preserve">. </w:t>
      </w:r>
    </w:p>
    <w:p w14:paraId="20E9D7E9" w14:textId="709186B9" w:rsidR="00A05DCE" w:rsidRPr="00034F8C" w:rsidRDefault="00034F8C" w:rsidP="00034F8C">
      <w:pPr>
        <w:ind w:left="708"/>
        <w:jc w:val="both"/>
        <w:rPr>
          <w:rFonts w:ascii="Calibri" w:eastAsia="Times New Roman" w:hAnsi="Calibri" w:cs="Calibri"/>
          <w:lang w:eastAsia="cs-CZ"/>
        </w:rPr>
      </w:pPr>
      <w:r w:rsidRPr="00034F8C">
        <w:rPr>
          <w:rFonts w:cs="Open Sans"/>
        </w:rPr>
        <w:t xml:space="preserve">Žádost předložená do </w:t>
      </w:r>
      <w:r w:rsidR="004B1EFC" w:rsidRPr="00034F8C">
        <w:rPr>
          <w:rFonts w:cs="Open Sans"/>
        </w:rPr>
        <w:t>p</w:t>
      </w:r>
      <w:r w:rsidR="007B7499" w:rsidRPr="00034F8C">
        <w:rPr>
          <w:rFonts w:cs="Open Sans"/>
        </w:rPr>
        <w:t>r</w:t>
      </w:r>
      <w:r w:rsidR="004B1EFC" w:rsidRPr="00034F8C">
        <w:rPr>
          <w:rFonts w:cs="Open Sans"/>
        </w:rPr>
        <w:t>ogramu ERASMUS+</w:t>
      </w:r>
      <w:r w:rsidRPr="00034F8C">
        <w:rPr>
          <w:rFonts w:cs="Open Sans"/>
        </w:rPr>
        <w:t xml:space="preserve"> zaměřená na tvorbu</w:t>
      </w:r>
      <w:r w:rsidR="007B7499" w:rsidRPr="00034F8C">
        <w:rPr>
          <w:rFonts w:cs="Open Sans"/>
        </w:rPr>
        <w:t xml:space="preserve"> vzdělávacích obsahů </w:t>
      </w:r>
      <w:r w:rsidR="00CB34D9">
        <w:rPr>
          <w:rFonts w:cs="Open Sans"/>
        </w:rPr>
        <w:br/>
      </w:r>
      <w:r w:rsidR="007B7499" w:rsidRPr="00034F8C">
        <w:rPr>
          <w:rFonts w:cs="Open Sans"/>
        </w:rPr>
        <w:t>pro projekt Technologické a podnikatelské akademie</w:t>
      </w:r>
      <w:r w:rsidRPr="00034F8C">
        <w:rPr>
          <w:rFonts w:cs="Open Sans"/>
        </w:rPr>
        <w:t xml:space="preserve"> byla schválena. Zahájení projektu se předpokládá v lednu 2022.</w:t>
      </w:r>
    </w:p>
    <w:p w14:paraId="6D8D59F9" w14:textId="6D0AA0EC" w:rsidR="00A10041" w:rsidRPr="00621AB2" w:rsidRDefault="00817658" w:rsidP="00A05DCE">
      <w:pPr>
        <w:ind w:left="708"/>
        <w:jc w:val="both"/>
      </w:pPr>
      <w:r w:rsidRPr="00621AB2">
        <w:rPr>
          <w:rFonts w:cs="Open Sans"/>
        </w:rPr>
        <w:t>Pokud jde o organizaci osvětových workshopů</w:t>
      </w:r>
      <w:r w:rsidR="007039A8" w:rsidRPr="00621AB2">
        <w:rPr>
          <w:rFonts w:cs="Open Sans"/>
        </w:rPr>
        <w:t xml:space="preserve"> v oblasti mezinárodních grantů, pak proběhl </w:t>
      </w:r>
      <w:r w:rsidR="00CB34D9">
        <w:rPr>
          <w:rFonts w:cs="Open Sans"/>
        </w:rPr>
        <w:t>1x</w:t>
      </w:r>
      <w:r w:rsidR="00621AB2" w:rsidRPr="00621AB2">
        <w:rPr>
          <w:rFonts w:cs="Open Sans"/>
        </w:rPr>
        <w:t xml:space="preserve"> workshop k </w:t>
      </w:r>
      <w:r w:rsidR="00CB4D4B" w:rsidRPr="00621AB2">
        <w:rPr>
          <w:rFonts w:cs="Open Sans"/>
        </w:rPr>
        <w:t xml:space="preserve">programu EIC </w:t>
      </w:r>
      <w:proofErr w:type="spellStart"/>
      <w:r w:rsidR="00CB4D4B" w:rsidRPr="00621AB2">
        <w:rPr>
          <w:rFonts w:cs="Open Sans"/>
        </w:rPr>
        <w:t>Accelerator</w:t>
      </w:r>
      <w:proofErr w:type="spellEnd"/>
      <w:r w:rsidR="00CB4D4B" w:rsidRPr="00621AB2">
        <w:rPr>
          <w:rFonts w:cs="Open Sans"/>
        </w:rPr>
        <w:t>.</w:t>
      </w:r>
      <w:r w:rsidR="00A10041" w:rsidRPr="00621AB2">
        <w:t xml:space="preserve"> </w:t>
      </w:r>
      <w:r w:rsidR="00621AB2">
        <w:t xml:space="preserve">Pokud jde o podporu firem při přípravě žádostí </w:t>
      </w:r>
      <w:r w:rsidR="00807524">
        <w:br/>
      </w:r>
      <w:r w:rsidR="00621AB2">
        <w:t xml:space="preserve">do programu EIC </w:t>
      </w:r>
      <w:proofErr w:type="spellStart"/>
      <w:r w:rsidR="00621AB2">
        <w:t>Accelerator</w:t>
      </w:r>
      <w:proofErr w:type="spellEnd"/>
      <w:r w:rsidR="00621AB2">
        <w:t>, byla předložena 1 krátká žádost a další 3 krátké žádosti byly v přípravě.</w:t>
      </w:r>
    </w:p>
    <w:p w14:paraId="65317FE7" w14:textId="51387AE3" w:rsidR="00DC1ADE" w:rsidRPr="00B64273" w:rsidRDefault="00D6341B" w:rsidP="00B64273">
      <w:pPr>
        <w:pStyle w:val="Odstavecseseznamem"/>
        <w:jc w:val="both"/>
      </w:pPr>
      <w:r w:rsidRPr="00D6341B">
        <w:t xml:space="preserve">Ve sledovaném období probíhala také pravidelná setkání pracovních skupin jako Start-up </w:t>
      </w:r>
      <w:proofErr w:type="spellStart"/>
      <w:r w:rsidRPr="00D6341B">
        <w:t>Community</w:t>
      </w:r>
      <w:proofErr w:type="spellEnd"/>
      <w:r w:rsidRPr="00D6341B">
        <w:t xml:space="preserve">, Talent </w:t>
      </w:r>
      <w:proofErr w:type="spellStart"/>
      <w:r w:rsidRPr="00D6341B">
        <w:t>Attraction</w:t>
      </w:r>
      <w:proofErr w:type="spellEnd"/>
      <w:r w:rsidRPr="00D6341B">
        <w:t xml:space="preserve"> Management, MSK Digital a ENVI Tech.</w:t>
      </w:r>
    </w:p>
    <w:sectPr w:rsidR="00DC1ADE" w:rsidRPr="00B64273" w:rsidSect="00ED65AC">
      <w:headerReference w:type="default" r:id="rId11"/>
      <w:footerReference w:type="default" r:id="rId12"/>
      <w:pgSz w:w="11900" w:h="16840"/>
      <w:pgMar w:top="1417" w:right="1411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0402" w14:textId="77777777" w:rsidR="00921E95" w:rsidRDefault="00921E95" w:rsidP="00DC12B0">
      <w:r>
        <w:separator/>
      </w:r>
    </w:p>
  </w:endnote>
  <w:endnote w:type="continuationSeparator" w:id="0">
    <w:p w14:paraId="7633FAAB" w14:textId="77777777" w:rsidR="00921E95" w:rsidRDefault="00921E95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1FAD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D5BD3BA" wp14:editId="56D66B7F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E6DAAC" wp14:editId="055FFC23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89CB" w14:textId="77777777" w:rsidR="00921E95" w:rsidRDefault="00921E95" w:rsidP="00DC12B0">
      <w:r>
        <w:separator/>
      </w:r>
    </w:p>
  </w:footnote>
  <w:footnote w:type="continuationSeparator" w:id="0">
    <w:p w14:paraId="12044983" w14:textId="77777777" w:rsidR="00921E95" w:rsidRDefault="00921E95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9E8" w14:textId="054C1411" w:rsidR="00DC12B0" w:rsidRDefault="00DC12B0" w:rsidP="00093181">
    <w:pPr>
      <w:pStyle w:val="Zhlav"/>
      <w:tabs>
        <w:tab w:val="clear" w:pos="4536"/>
        <w:tab w:val="center" w:pos="7371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39E3FC" wp14:editId="59EBFD2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477">
      <w:tab/>
    </w:r>
    <w:r w:rsidR="00782477">
      <w:tab/>
    </w:r>
    <w:r w:rsidR="007824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D4F"/>
    <w:multiLevelType w:val="hybridMultilevel"/>
    <w:tmpl w:val="CE04F8D8"/>
    <w:lvl w:ilvl="0" w:tplc="F210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8F9"/>
    <w:multiLevelType w:val="hybridMultilevel"/>
    <w:tmpl w:val="8826C32E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03A7"/>
    <w:multiLevelType w:val="hybridMultilevel"/>
    <w:tmpl w:val="292033CE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2F66"/>
    <w:multiLevelType w:val="hybridMultilevel"/>
    <w:tmpl w:val="CDD86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835C4"/>
    <w:multiLevelType w:val="hybridMultilevel"/>
    <w:tmpl w:val="CED421AE"/>
    <w:lvl w:ilvl="0" w:tplc="047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7511B"/>
    <w:multiLevelType w:val="hybridMultilevel"/>
    <w:tmpl w:val="4266B80C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CFE"/>
    <w:multiLevelType w:val="hybridMultilevel"/>
    <w:tmpl w:val="7E16A2BC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92128"/>
    <w:multiLevelType w:val="hybridMultilevel"/>
    <w:tmpl w:val="27F0652C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23469"/>
    <w:multiLevelType w:val="hybridMultilevel"/>
    <w:tmpl w:val="752A593E"/>
    <w:lvl w:ilvl="0" w:tplc="7276B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E7BA6"/>
    <w:multiLevelType w:val="multilevel"/>
    <w:tmpl w:val="63EA9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FF1334"/>
    <w:multiLevelType w:val="hybridMultilevel"/>
    <w:tmpl w:val="753A8C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56228"/>
    <w:multiLevelType w:val="hybridMultilevel"/>
    <w:tmpl w:val="AF26FA10"/>
    <w:lvl w:ilvl="0" w:tplc="84680BCA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025626F"/>
    <w:multiLevelType w:val="hybridMultilevel"/>
    <w:tmpl w:val="F86E28BC"/>
    <w:lvl w:ilvl="0" w:tplc="047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345113"/>
    <w:multiLevelType w:val="hybridMultilevel"/>
    <w:tmpl w:val="543CED9C"/>
    <w:lvl w:ilvl="0" w:tplc="047E000F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7E0019" w:tentative="1">
      <w:start w:val="1"/>
      <w:numFmt w:val="lowerLetter"/>
      <w:lvlText w:val="%2."/>
      <w:lvlJc w:val="left"/>
      <w:pPr>
        <w:ind w:left="7034" w:hanging="360"/>
      </w:pPr>
    </w:lvl>
    <w:lvl w:ilvl="2" w:tplc="047E001B" w:tentative="1">
      <w:start w:val="1"/>
      <w:numFmt w:val="lowerRoman"/>
      <w:lvlText w:val="%3."/>
      <w:lvlJc w:val="right"/>
      <w:pPr>
        <w:ind w:left="7754" w:hanging="180"/>
      </w:pPr>
    </w:lvl>
    <w:lvl w:ilvl="3" w:tplc="047E000F" w:tentative="1">
      <w:start w:val="1"/>
      <w:numFmt w:val="decimal"/>
      <w:lvlText w:val="%4."/>
      <w:lvlJc w:val="left"/>
      <w:pPr>
        <w:ind w:left="8474" w:hanging="360"/>
      </w:pPr>
    </w:lvl>
    <w:lvl w:ilvl="4" w:tplc="047E0019" w:tentative="1">
      <w:start w:val="1"/>
      <w:numFmt w:val="lowerLetter"/>
      <w:lvlText w:val="%5."/>
      <w:lvlJc w:val="left"/>
      <w:pPr>
        <w:ind w:left="9194" w:hanging="360"/>
      </w:pPr>
    </w:lvl>
    <w:lvl w:ilvl="5" w:tplc="047E001B" w:tentative="1">
      <w:start w:val="1"/>
      <w:numFmt w:val="lowerRoman"/>
      <w:lvlText w:val="%6."/>
      <w:lvlJc w:val="right"/>
      <w:pPr>
        <w:ind w:left="9914" w:hanging="180"/>
      </w:pPr>
    </w:lvl>
    <w:lvl w:ilvl="6" w:tplc="047E000F" w:tentative="1">
      <w:start w:val="1"/>
      <w:numFmt w:val="decimal"/>
      <w:lvlText w:val="%7."/>
      <w:lvlJc w:val="left"/>
      <w:pPr>
        <w:ind w:left="10634" w:hanging="360"/>
      </w:pPr>
    </w:lvl>
    <w:lvl w:ilvl="7" w:tplc="047E0019" w:tentative="1">
      <w:start w:val="1"/>
      <w:numFmt w:val="lowerLetter"/>
      <w:lvlText w:val="%8."/>
      <w:lvlJc w:val="left"/>
      <w:pPr>
        <w:ind w:left="11354" w:hanging="360"/>
      </w:pPr>
    </w:lvl>
    <w:lvl w:ilvl="8" w:tplc="047E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 w15:restartNumberingAfterBreak="0">
    <w:nsid w:val="64D63D7F"/>
    <w:multiLevelType w:val="hybridMultilevel"/>
    <w:tmpl w:val="82EE6A46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56D"/>
    <w:multiLevelType w:val="multilevel"/>
    <w:tmpl w:val="691055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0665"/>
    <w:multiLevelType w:val="hybridMultilevel"/>
    <w:tmpl w:val="6F4ACF6E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40DA5"/>
    <w:multiLevelType w:val="hybridMultilevel"/>
    <w:tmpl w:val="B6C40C44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CBE"/>
    <w:multiLevelType w:val="multilevel"/>
    <w:tmpl w:val="0E40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E20C88"/>
    <w:multiLevelType w:val="hybridMultilevel"/>
    <w:tmpl w:val="CA52638E"/>
    <w:lvl w:ilvl="0" w:tplc="A6824B6C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7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7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7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7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7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7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7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7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EA54DE3"/>
    <w:multiLevelType w:val="hybridMultilevel"/>
    <w:tmpl w:val="86ACD62E"/>
    <w:lvl w:ilvl="0" w:tplc="047E000F">
      <w:start w:val="1"/>
      <w:numFmt w:val="decimal"/>
      <w:lvlText w:val="%1."/>
      <w:lvlJc w:val="left"/>
      <w:pPr>
        <w:ind w:left="720" w:hanging="360"/>
      </w:p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23"/>
  </w:num>
  <w:num w:numId="7">
    <w:abstractNumId w:val="21"/>
  </w:num>
  <w:num w:numId="8">
    <w:abstractNumId w:val="5"/>
  </w:num>
  <w:num w:numId="9">
    <w:abstractNumId w:val="22"/>
  </w:num>
  <w:num w:numId="10">
    <w:abstractNumId w:val="11"/>
  </w:num>
  <w:num w:numId="11">
    <w:abstractNumId w:val="18"/>
  </w:num>
  <w:num w:numId="12">
    <w:abstractNumId w:val="1"/>
  </w:num>
  <w:num w:numId="13">
    <w:abstractNumId w:val="0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15"/>
  </w:num>
  <w:num w:numId="19">
    <w:abstractNumId w:val="10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1695"/>
    <w:rsid w:val="00006347"/>
    <w:rsid w:val="0000751E"/>
    <w:rsid w:val="00026AF6"/>
    <w:rsid w:val="00027F4E"/>
    <w:rsid w:val="000302CB"/>
    <w:rsid w:val="00030789"/>
    <w:rsid w:val="00034C4E"/>
    <w:rsid w:val="00034F8C"/>
    <w:rsid w:val="00040D17"/>
    <w:rsid w:val="0004753C"/>
    <w:rsid w:val="000520A5"/>
    <w:rsid w:val="000670BD"/>
    <w:rsid w:val="00073F8F"/>
    <w:rsid w:val="00076DDD"/>
    <w:rsid w:val="00090982"/>
    <w:rsid w:val="00093181"/>
    <w:rsid w:val="000A1EF0"/>
    <w:rsid w:val="000A78DB"/>
    <w:rsid w:val="000B7A0A"/>
    <w:rsid w:val="000C4BE6"/>
    <w:rsid w:val="000C77D4"/>
    <w:rsid w:val="000D20B2"/>
    <w:rsid w:val="000D2F19"/>
    <w:rsid w:val="000D48FA"/>
    <w:rsid w:val="000D711A"/>
    <w:rsid w:val="000E0448"/>
    <w:rsid w:val="000E35A1"/>
    <w:rsid w:val="000E4866"/>
    <w:rsid w:val="000F3FAD"/>
    <w:rsid w:val="00104FB3"/>
    <w:rsid w:val="00106E39"/>
    <w:rsid w:val="00110ADE"/>
    <w:rsid w:val="001147C4"/>
    <w:rsid w:val="00121D99"/>
    <w:rsid w:val="001258F6"/>
    <w:rsid w:val="001261F0"/>
    <w:rsid w:val="00130F25"/>
    <w:rsid w:val="00151CB9"/>
    <w:rsid w:val="001610FB"/>
    <w:rsid w:val="00161302"/>
    <w:rsid w:val="00161A7E"/>
    <w:rsid w:val="00162DC0"/>
    <w:rsid w:val="00166A1D"/>
    <w:rsid w:val="00175751"/>
    <w:rsid w:val="001817BC"/>
    <w:rsid w:val="0019023D"/>
    <w:rsid w:val="00194A7D"/>
    <w:rsid w:val="00195B59"/>
    <w:rsid w:val="001A0935"/>
    <w:rsid w:val="001A68CB"/>
    <w:rsid w:val="001B7137"/>
    <w:rsid w:val="001D7D23"/>
    <w:rsid w:val="001E00CE"/>
    <w:rsid w:val="001E1228"/>
    <w:rsid w:val="001F375D"/>
    <w:rsid w:val="001F3964"/>
    <w:rsid w:val="001F6205"/>
    <w:rsid w:val="0020099B"/>
    <w:rsid w:val="002045BE"/>
    <w:rsid w:val="0021321B"/>
    <w:rsid w:val="002314B5"/>
    <w:rsid w:val="0024043E"/>
    <w:rsid w:val="00241533"/>
    <w:rsid w:val="002430AC"/>
    <w:rsid w:val="002431DD"/>
    <w:rsid w:val="002515EA"/>
    <w:rsid w:val="0025386A"/>
    <w:rsid w:val="00257726"/>
    <w:rsid w:val="0026096F"/>
    <w:rsid w:val="002631E9"/>
    <w:rsid w:val="0026519E"/>
    <w:rsid w:val="00271C9C"/>
    <w:rsid w:val="002C736B"/>
    <w:rsid w:val="002C75FD"/>
    <w:rsid w:val="002D56DE"/>
    <w:rsid w:val="002D6837"/>
    <w:rsid w:val="002E01E9"/>
    <w:rsid w:val="002E139B"/>
    <w:rsid w:val="002E3144"/>
    <w:rsid w:val="002F0D3F"/>
    <w:rsid w:val="002F22BB"/>
    <w:rsid w:val="003120F3"/>
    <w:rsid w:val="00324A73"/>
    <w:rsid w:val="00325656"/>
    <w:rsid w:val="003266CA"/>
    <w:rsid w:val="00346DC8"/>
    <w:rsid w:val="00351B08"/>
    <w:rsid w:val="00352CDB"/>
    <w:rsid w:val="00353082"/>
    <w:rsid w:val="0036279E"/>
    <w:rsid w:val="00380E9D"/>
    <w:rsid w:val="00383C92"/>
    <w:rsid w:val="003913A3"/>
    <w:rsid w:val="003A0ABD"/>
    <w:rsid w:val="003A1C9D"/>
    <w:rsid w:val="003A1D9E"/>
    <w:rsid w:val="003B408C"/>
    <w:rsid w:val="003B657E"/>
    <w:rsid w:val="003C5331"/>
    <w:rsid w:val="003C6214"/>
    <w:rsid w:val="003D5053"/>
    <w:rsid w:val="003D6C45"/>
    <w:rsid w:val="003E2A2F"/>
    <w:rsid w:val="003E71F4"/>
    <w:rsid w:val="00404AE9"/>
    <w:rsid w:val="00417662"/>
    <w:rsid w:val="00421BCC"/>
    <w:rsid w:val="004311E5"/>
    <w:rsid w:val="00436BDA"/>
    <w:rsid w:val="00442945"/>
    <w:rsid w:val="00446631"/>
    <w:rsid w:val="00447CBE"/>
    <w:rsid w:val="00457E46"/>
    <w:rsid w:val="00460C70"/>
    <w:rsid w:val="004655C2"/>
    <w:rsid w:val="00465E62"/>
    <w:rsid w:val="00466CD1"/>
    <w:rsid w:val="00467FF1"/>
    <w:rsid w:val="004713B1"/>
    <w:rsid w:val="004740B1"/>
    <w:rsid w:val="004807D6"/>
    <w:rsid w:val="00485EDF"/>
    <w:rsid w:val="00495C6B"/>
    <w:rsid w:val="004A0227"/>
    <w:rsid w:val="004A6B28"/>
    <w:rsid w:val="004B1ADD"/>
    <w:rsid w:val="004B1EFC"/>
    <w:rsid w:val="004B3AC6"/>
    <w:rsid w:val="004B416D"/>
    <w:rsid w:val="004B6D9B"/>
    <w:rsid w:val="004C7531"/>
    <w:rsid w:val="004D1AB1"/>
    <w:rsid w:val="004D63F9"/>
    <w:rsid w:val="004E1CD0"/>
    <w:rsid w:val="004E43CB"/>
    <w:rsid w:val="00500DA6"/>
    <w:rsid w:val="00516177"/>
    <w:rsid w:val="00526A92"/>
    <w:rsid w:val="00530428"/>
    <w:rsid w:val="005405A8"/>
    <w:rsid w:val="00542C0E"/>
    <w:rsid w:val="00545C45"/>
    <w:rsid w:val="00546D2B"/>
    <w:rsid w:val="00556F66"/>
    <w:rsid w:val="00564EC6"/>
    <w:rsid w:val="0057518E"/>
    <w:rsid w:val="0058262F"/>
    <w:rsid w:val="0059122A"/>
    <w:rsid w:val="00593F69"/>
    <w:rsid w:val="005A0BB6"/>
    <w:rsid w:val="005A4329"/>
    <w:rsid w:val="005A4794"/>
    <w:rsid w:val="005A47C0"/>
    <w:rsid w:val="005B0DB1"/>
    <w:rsid w:val="005B284E"/>
    <w:rsid w:val="005C0F03"/>
    <w:rsid w:val="005C6960"/>
    <w:rsid w:val="005C7058"/>
    <w:rsid w:val="005D66BB"/>
    <w:rsid w:val="005E128E"/>
    <w:rsid w:val="005E755E"/>
    <w:rsid w:val="005E7A82"/>
    <w:rsid w:val="005F1208"/>
    <w:rsid w:val="005F3C4B"/>
    <w:rsid w:val="005F45F2"/>
    <w:rsid w:val="00600C14"/>
    <w:rsid w:val="0060572C"/>
    <w:rsid w:val="006067DF"/>
    <w:rsid w:val="00611478"/>
    <w:rsid w:val="00620161"/>
    <w:rsid w:val="0062102C"/>
    <w:rsid w:val="00621AB2"/>
    <w:rsid w:val="00627D91"/>
    <w:rsid w:val="006342EF"/>
    <w:rsid w:val="00653343"/>
    <w:rsid w:val="0065520C"/>
    <w:rsid w:val="006640CA"/>
    <w:rsid w:val="0066670A"/>
    <w:rsid w:val="006840CB"/>
    <w:rsid w:val="006848EE"/>
    <w:rsid w:val="006914AC"/>
    <w:rsid w:val="00695363"/>
    <w:rsid w:val="00695694"/>
    <w:rsid w:val="006B2195"/>
    <w:rsid w:val="006B4CB1"/>
    <w:rsid w:val="006C1D37"/>
    <w:rsid w:val="006D01CD"/>
    <w:rsid w:val="006D3089"/>
    <w:rsid w:val="006D54EC"/>
    <w:rsid w:val="006E3ACC"/>
    <w:rsid w:val="006E705B"/>
    <w:rsid w:val="006F6891"/>
    <w:rsid w:val="007030D4"/>
    <w:rsid w:val="007039A8"/>
    <w:rsid w:val="007113BE"/>
    <w:rsid w:val="00716767"/>
    <w:rsid w:val="0071793A"/>
    <w:rsid w:val="00720C42"/>
    <w:rsid w:val="00720EEF"/>
    <w:rsid w:val="0072174C"/>
    <w:rsid w:val="00723E28"/>
    <w:rsid w:val="007343A5"/>
    <w:rsid w:val="007518C4"/>
    <w:rsid w:val="00753549"/>
    <w:rsid w:val="00766F78"/>
    <w:rsid w:val="0077080C"/>
    <w:rsid w:val="0077293A"/>
    <w:rsid w:val="00781E95"/>
    <w:rsid w:val="00782477"/>
    <w:rsid w:val="007933D1"/>
    <w:rsid w:val="007A7B7C"/>
    <w:rsid w:val="007B12E4"/>
    <w:rsid w:val="007B2AC3"/>
    <w:rsid w:val="007B47DB"/>
    <w:rsid w:val="007B7499"/>
    <w:rsid w:val="007C7272"/>
    <w:rsid w:val="007D04A8"/>
    <w:rsid w:val="007D5965"/>
    <w:rsid w:val="007E1A6C"/>
    <w:rsid w:val="007E1B2C"/>
    <w:rsid w:val="007E2F7B"/>
    <w:rsid w:val="007E3344"/>
    <w:rsid w:val="007E5B1F"/>
    <w:rsid w:val="007F1F0A"/>
    <w:rsid w:val="00803B86"/>
    <w:rsid w:val="00803E6E"/>
    <w:rsid w:val="00807524"/>
    <w:rsid w:val="008106C7"/>
    <w:rsid w:val="00815CB5"/>
    <w:rsid w:val="00817658"/>
    <w:rsid w:val="008179B6"/>
    <w:rsid w:val="0083391A"/>
    <w:rsid w:val="00836336"/>
    <w:rsid w:val="00837E97"/>
    <w:rsid w:val="00840342"/>
    <w:rsid w:val="00845EA1"/>
    <w:rsid w:val="008463FB"/>
    <w:rsid w:val="0085035B"/>
    <w:rsid w:val="0085113C"/>
    <w:rsid w:val="00854CE1"/>
    <w:rsid w:val="00856570"/>
    <w:rsid w:val="008565A6"/>
    <w:rsid w:val="008651CD"/>
    <w:rsid w:val="008667A4"/>
    <w:rsid w:val="00866C24"/>
    <w:rsid w:val="008878DF"/>
    <w:rsid w:val="00892240"/>
    <w:rsid w:val="008A3319"/>
    <w:rsid w:val="008C16D8"/>
    <w:rsid w:val="008C36E6"/>
    <w:rsid w:val="008C406A"/>
    <w:rsid w:val="008C6D17"/>
    <w:rsid w:val="008D0232"/>
    <w:rsid w:val="008D0A69"/>
    <w:rsid w:val="008D11B6"/>
    <w:rsid w:val="008D2A4A"/>
    <w:rsid w:val="008F142B"/>
    <w:rsid w:val="009005C2"/>
    <w:rsid w:val="00901D5D"/>
    <w:rsid w:val="009022A5"/>
    <w:rsid w:val="009147EA"/>
    <w:rsid w:val="009219C6"/>
    <w:rsid w:val="00921E95"/>
    <w:rsid w:val="0092586F"/>
    <w:rsid w:val="00926F5B"/>
    <w:rsid w:val="00941EBC"/>
    <w:rsid w:val="00942A02"/>
    <w:rsid w:val="00945A07"/>
    <w:rsid w:val="009500D9"/>
    <w:rsid w:val="00965545"/>
    <w:rsid w:val="0096591A"/>
    <w:rsid w:val="0096606F"/>
    <w:rsid w:val="009707DA"/>
    <w:rsid w:val="00976525"/>
    <w:rsid w:val="00987EEF"/>
    <w:rsid w:val="00990B5F"/>
    <w:rsid w:val="009A191E"/>
    <w:rsid w:val="009A2732"/>
    <w:rsid w:val="009A5A22"/>
    <w:rsid w:val="009B1211"/>
    <w:rsid w:val="009B39EF"/>
    <w:rsid w:val="009B4BA3"/>
    <w:rsid w:val="009B7405"/>
    <w:rsid w:val="009C3E42"/>
    <w:rsid w:val="009C4356"/>
    <w:rsid w:val="009E3628"/>
    <w:rsid w:val="009E4416"/>
    <w:rsid w:val="009E67A8"/>
    <w:rsid w:val="009E683A"/>
    <w:rsid w:val="009F5C66"/>
    <w:rsid w:val="009F6382"/>
    <w:rsid w:val="009F7D29"/>
    <w:rsid w:val="00A01EF0"/>
    <w:rsid w:val="00A024EB"/>
    <w:rsid w:val="00A02661"/>
    <w:rsid w:val="00A05DCE"/>
    <w:rsid w:val="00A10041"/>
    <w:rsid w:val="00A30DC9"/>
    <w:rsid w:val="00A35366"/>
    <w:rsid w:val="00A355F2"/>
    <w:rsid w:val="00A460F4"/>
    <w:rsid w:val="00A57374"/>
    <w:rsid w:val="00A7356E"/>
    <w:rsid w:val="00A74416"/>
    <w:rsid w:val="00A80480"/>
    <w:rsid w:val="00A8092C"/>
    <w:rsid w:val="00A87079"/>
    <w:rsid w:val="00A876C9"/>
    <w:rsid w:val="00A903C3"/>
    <w:rsid w:val="00A91BCA"/>
    <w:rsid w:val="00A96800"/>
    <w:rsid w:val="00AA0B7D"/>
    <w:rsid w:val="00AA469E"/>
    <w:rsid w:val="00AB76F6"/>
    <w:rsid w:val="00AC2FB3"/>
    <w:rsid w:val="00AD4070"/>
    <w:rsid w:val="00AD524F"/>
    <w:rsid w:val="00AD7ABC"/>
    <w:rsid w:val="00AE09A1"/>
    <w:rsid w:val="00B210BC"/>
    <w:rsid w:val="00B2225D"/>
    <w:rsid w:val="00B26D08"/>
    <w:rsid w:val="00B35867"/>
    <w:rsid w:val="00B36DE4"/>
    <w:rsid w:val="00B37469"/>
    <w:rsid w:val="00B476E6"/>
    <w:rsid w:val="00B50C40"/>
    <w:rsid w:val="00B50C51"/>
    <w:rsid w:val="00B566BC"/>
    <w:rsid w:val="00B60FCB"/>
    <w:rsid w:val="00B641A8"/>
    <w:rsid w:val="00B64273"/>
    <w:rsid w:val="00B64C51"/>
    <w:rsid w:val="00B67535"/>
    <w:rsid w:val="00B817BB"/>
    <w:rsid w:val="00B823CA"/>
    <w:rsid w:val="00B86864"/>
    <w:rsid w:val="00B94A19"/>
    <w:rsid w:val="00BA2275"/>
    <w:rsid w:val="00BA3FD9"/>
    <w:rsid w:val="00BB5001"/>
    <w:rsid w:val="00BC13F6"/>
    <w:rsid w:val="00BC484B"/>
    <w:rsid w:val="00BC4CD2"/>
    <w:rsid w:val="00BC5A8B"/>
    <w:rsid w:val="00BD53DE"/>
    <w:rsid w:val="00BD6EA2"/>
    <w:rsid w:val="00BE1E89"/>
    <w:rsid w:val="00BE2836"/>
    <w:rsid w:val="00BF16E8"/>
    <w:rsid w:val="00BF1EF4"/>
    <w:rsid w:val="00BF715A"/>
    <w:rsid w:val="00C07F66"/>
    <w:rsid w:val="00C104EC"/>
    <w:rsid w:val="00C12718"/>
    <w:rsid w:val="00C16689"/>
    <w:rsid w:val="00C168C5"/>
    <w:rsid w:val="00C16CD0"/>
    <w:rsid w:val="00C31ED9"/>
    <w:rsid w:val="00C36348"/>
    <w:rsid w:val="00C36DE7"/>
    <w:rsid w:val="00C37730"/>
    <w:rsid w:val="00C42318"/>
    <w:rsid w:val="00C532D5"/>
    <w:rsid w:val="00C537CD"/>
    <w:rsid w:val="00C54B29"/>
    <w:rsid w:val="00C57D1B"/>
    <w:rsid w:val="00C62B33"/>
    <w:rsid w:val="00C65799"/>
    <w:rsid w:val="00C67D83"/>
    <w:rsid w:val="00C7231B"/>
    <w:rsid w:val="00C75D8C"/>
    <w:rsid w:val="00C91C14"/>
    <w:rsid w:val="00C93417"/>
    <w:rsid w:val="00C9635F"/>
    <w:rsid w:val="00C9748E"/>
    <w:rsid w:val="00C97D9E"/>
    <w:rsid w:val="00CA0693"/>
    <w:rsid w:val="00CB06D4"/>
    <w:rsid w:val="00CB1136"/>
    <w:rsid w:val="00CB34D9"/>
    <w:rsid w:val="00CB4D4B"/>
    <w:rsid w:val="00CD06FC"/>
    <w:rsid w:val="00CD5171"/>
    <w:rsid w:val="00CD78E5"/>
    <w:rsid w:val="00CE2154"/>
    <w:rsid w:val="00CE72B9"/>
    <w:rsid w:val="00CF077A"/>
    <w:rsid w:val="00CF156B"/>
    <w:rsid w:val="00CF6112"/>
    <w:rsid w:val="00CF6C8A"/>
    <w:rsid w:val="00D05391"/>
    <w:rsid w:val="00D060A0"/>
    <w:rsid w:val="00D11DBA"/>
    <w:rsid w:val="00D174D5"/>
    <w:rsid w:val="00D2372F"/>
    <w:rsid w:val="00D257B5"/>
    <w:rsid w:val="00D2687E"/>
    <w:rsid w:val="00D30304"/>
    <w:rsid w:val="00D31F8A"/>
    <w:rsid w:val="00D32F3B"/>
    <w:rsid w:val="00D36B13"/>
    <w:rsid w:val="00D47AAB"/>
    <w:rsid w:val="00D6341B"/>
    <w:rsid w:val="00D723F3"/>
    <w:rsid w:val="00D75A45"/>
    <w:rsid w:val="00D82CDE"/>
    <w:rsid w:val="00D830DA"/>
    <w:rsid w:val="00D84B59"/>
    <w:rsid w:val="00D90836"/>
    <w:rsid w:val="00D943BE"/>
    <w:rsid w:val="00DA5FF6"/>
    <w:rsid w:val="00DB66EC"/>
    <w:rsid w:val="00DB6FBB"/>
    <w:rsid w:val="00DC0CBC"/>
    <w:rsid w:val="00DC12B0"/>
    <w:rsid w:val="00DC1ADE"/>
    <w:rsid w:val="00DC54FB"/>
    <w:rsid w:val="00DD0EA9"/>
    <w:rsid w:val="00DD5696"/>
    <w:rsid w:val="00DE4B73"/>
    <w:rsid w:val="00DF428C"/>
    <w:rsid w:val="00E0784A"/>
    <w:rsid w:val="00E148D7"/>
    <w:rsid w:val="00E16DBF"/>
    <w:rsid w:val="00E4068C"/>
    <w:rsid w:val="00E41C89"/>
    <w:rsid w:val="00E4698B"/>
    <w:rsid w:val="00E52399"/>
    <w:rsid w:val="00E54853"/>
    <w:rsid w:val="00E56162"/>
    <w:rsid w:val="00E76150"/>
    <w:rsid w:val="00E76310"/>
    <w:rsid w:val="00E7681A"/>
    <w:rsid w:val="00E81F03"/>
    <w:rsid w:val="00E846FA"/>
    <w:rsid w:val="00E908BD"/>
    <w:rsid w:val="00EA1AF6"/>
    <w:rsid w:val="00EA3097"/>
    <w:rsid w:val="00EA790A"/>
    <w:rsid w:val="00EB5783"/>
    <w:rsid w:val="00EC5FC7"/>
    <w:rsid w:val="00EC6039"/>
    <w:rsid w:val="00EC7EDB"/>
    <w:rsid w:val="00ED25E7"/>
    <w:rsid w:val="00ED4FEC"/>
    <w:rsid w:val="00ED65AC"/>
    <w:rsid w:val="00EE416D"/>
    <w:rsid w:val="00EF3A93"/>
    <w:rsid w:val="00F11E9D"/>
    <w:rsid w:val="00F13FB5"/>
    <w:rsid w:val="00F22BEA"/>
    <w:rsid w:val="00F410AC"/>
    <w:rsid w:val="00F428FE"/>
    <w:rsid w:val="00F52136"/>
    <w:rsid w:val="00F55F7F"/>
    <w:rsid w:val="00F6265F"/>
    <w:rsid w:val="00F65973"/>
    <w:rsid w:val="00F6771E"/>
    <w:rsid w:val="00F74AF5"/>
    <w:rsid w:val="00F7620D"/>
    <w:rsid w:val="00F776C1"/>
    <w:rsid w:val="00F813AD"/>
    <w:rsid w:val="00FA0169"/>
    <w:rsid w:val="00FB0D8D"/>
    <w:rsid w:val="00FB45D9"/>
    <w:rsid w:val="00FC4510"/>
    <w:rsid w:val="00FE728A"/>
    <w:rsid w:val="00FF07FF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2A5E7"/>
  <w14:defaultImageDpi w14:val="32767"/>
  <w15:docId w15:val="{72CB6B29-46B7-4836-B96A-D6E35E4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DA6"/>
  </w:style>
  <w:style w:type="paragraph" w:styleId="Nadpis1">
    <w:name w:val="heading 1"/>
    <w:basedOn w:val="Normln"/>
    <w:next w:val="Normln"/>
    <w:link w:val="Nadpis1Char"/>
    <w:uiPriority w:val="9"/>
    <w:qFormat/>
    <w:rsid w:val="00500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0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0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0D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0D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0D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0D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0D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aliases w:val="Nad,Odstavec_muj,Název grafu,nad 1"/>
    <w:basedOn w:val="Normln"/>
    <w:link w:val="OdstavecseseznamemChar"/>
    <w:uiPriority w:val="34"/>
    <w:qFormat/>
    <w:rsid w:val="00D82CDE"/>
    <w:pPr>
      <w:ind w:left="720"/>
      <w:contextualSpacing/>
    </w:pPr>
  </w:style>
  <w:style w:type="table" w:styleId="Mkatabulky">
    <w:name w:val="Table Grid"/>
    <w:basedOn w:val="Normlntabulka"/>
    <w:rsid w:val="0021321B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4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B5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31ED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00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0DA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0DA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D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0D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0DA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0DA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0DA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0DA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00D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00D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0DA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0DA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00DA6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500DA6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500DA6"/>
    <w:rPr>
      <w:i/>
      <w:iCs/>
      <w:color w:val="auto"/>
    </w:rPr>
  </w:style>
  <w:style w:type="paragraph" w:styleId="Bezmezer">
    <w:name w:val="No Spacing"/>
    <w:uiPriority w:val="1"/>
    <w:qFormat/>
    <w:rsid w:val="00500DA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00DA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0DA6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0D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0DA6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500DA6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00DA6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500DA6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00DA6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00DA6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0DA6"/>
    <w:pPr>
      <w:outlineLvl w:val="9"/>
    </w:pPr>
  </w:style>
  <w:style w:type="character" w:customStyle="1" w:styleId="OdstavecseseznamemChar">
    <w:name w:val="Odstavec se seznamem Char"/>
    <w:aliases w:val="Nad Char,Odstavec_muj Char,Název grafu Char,nad 1 Char"/>
    <w:basedOn w:val="Standardnpsmoodstavce"/>
    <w:link w:val="Odstavecseseznamem"/>
    <w:uiPriority w:val="34"/>
    <w:locked/>
    <w:rsid w:val="0036279E"/>
  </w:style>
  <w:style w:type="character" w:styleId="Hypertextovodkaz">
    <w:name w:val="Hyperlink"/>
    <w:basedOn w:val="Standardnpsmoodstavce"/>
    <w:uiPriority w:val="99"/>
    <w:semiHidden/>
    <w:unhideWhenUsed/>
    <w:rsid w:val="00ED25E7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25E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25E7"/>
    <w:rPr>
      <w:rFonts w:ascii="Calibri" w:eastAsiaTheme="minorHAns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A0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align-left">
    <w:name w:val="has-text-align-left"/>
    <w:basedOn w:val="Normln"/>
    <w:rsid w:val="008D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0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1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1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17173-2D47-4632-BCA6-BD6D07EF3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01DCB-E077-4B36-9029-649905341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034DF-3DDA-4BC2-9CFE-31E87371F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5165B-08B9-457C-842F-1FB71AC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17</TotalTime>
  <Pages>2</Pages>
  <Words>797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Švancerová</dc:creator>
  <cp:lastModifiedBy>Ondrová Kateřina</cp:lastModifiedBy>
  <cp:revision>18</cp:revision>
  <cp:lastPrinted>2019-07-16T11:40:00Z</cp:lastPrinted>
  <dcterms:created xsi:type="dcterms:W3CDTF">2022-01-25T10:58:00Z</dcterms:created>
  <dcterms:modified xsi:type="dcterms:W3CDTF">2022-02-24T11:22:00Z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