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91E" w:rsidRPr="0041215B" w:rsidRDefault="00185E2E" w:rsidP="0041215B">
      <w:pPr>
        <w:spacing w:after="0" w:line="240" w:lineRule="auto"/>
        <w:jc w:val="center"/>
        <w:rPr>
          <w:rFonts w:ascii="Arial" w:eastAsia="Times New Roman" w:hAnsi="Arial" w:cs="Arial"/>
          <w:b/>
          <w:color w:val="003C69"/>
          <w:sz w:val="32"/>
          <w:szCs w:val="32"/>
          <w:u w:val="single"/>
          <w:lang w:eastAsia="cs-CZ"/>
        </w:rPr>
      </w:pPr>
      <w:r w:rsidRPr="0041215B">
        <w:rPr>
          <w:rFonts w:ascii="Arial" w:eastAsia="Times New Roman" w:hAnsi="Arial" w:cs="Arial"/>
          <w:b/>
          <w:color w:val="003C69"/>
          <w:sz w:val="32"/>
          <w:szCs w:val="32"/>
          <w:u w:val="single"/>
          <w:lang w:eastAsia="cs-CZ"/>
        </w:rPr>
        <w:t>POPIS PROJEKTU</w:t>
      </w:r>
      <w:r w:rsidR="007C6712" w:rsidRPr="0041215B">
        <w:rPr>
          <w:rFonts w:ascii="Arial" w:eastAsia="Times New Roman" w:hAnsi="Arial" w:cs="Arial"/>
          <w:b/>
          <w:color w:val="003C69"/>
          <w:sz w:val="32"/>
          <w:szCs w:val="32"/>
          <w:u w:val="single"/>
          <w:lang w:eastAsia="cs-CZ"/>
        </w:rPr>
        <w:t xml:space="preserve"> – vrcholový sport</w:t>
      </w:r>
      <w:r w:rsidR="00F220C5">
        <w:rPr>
          <w:rFonts w:ascii="Arial" w:eastAsia="Times New Roman" w:hAnsi="Arial" w:cs="Arial"/>
          <w:b/>
          <w:color w:val="003C69"/>
          <w:sz w:val="32"/>
          <w:szCs w:val="32"/>
          <w:u w:val="single"/>
          <w:lang w:eastAsia="cs-CZ"/>
        </w:rPr>
        <w:t xml:space="preserve"> 20</w:t>
      </w:r>
      <w:r w:rsidR="00281546">
        <w:rPr>
          <w:rFonts w:ascii="Arial" w:eastAsia="Times New Roman" w:hAnsi="Arial" w:cs="Arial"/>
          <w:b/>
          <w:color w:val="003C69"/>
          <w:sz w:val="32"/>
          <w:szCs w:val="32"/>
          <w:u w:val="single"/>
          <w:lang w:eastAsia="cs-CZ"/>
        </w:rPr>
        <w:t>20</w:t>
      </w:r>
      <w:bookmarkStart w:id="0" w:name="_GoBack"/>
      <w:bookmarkEnd w:id="0"/>
    </w:p>
    <w:p w:rsidR="00690BA0" w:rsidRPr="0041215B" w:rsidRDefault="00690BA0" w:rsidP="0041215B">
      <w:pPr>
        <w:spacing w:after="360"/>
        <w:jc w:val="center"/>
        <w:rPr>
          <w:rFonts w:ascii="Arial" w:hAnsi="Arial" w:cs="Arial"/>
          <w:sz w:val="24"/>
          <w:szCs w:val="24"/>
        </w:rPr>
      </w:pPr>
      <w:r w:rsidRPr="0041215B">
        <w:rPr>
          <w:rFonts w:ascii="Arial" w:hAnsi="Arial" w:cs="Arial"/>
          <w:sz w:val="24"/>
          <w:szCs w:val="24"/>
        </w:rPr>
        <w:t>(povinná příloha)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7479"/>
      </w:tblGrid>
      <w:tr w:rsidR="00690BA0" w:rsidRPr="0037228D" w:rsidTr="0041215B">
        <w:trPr>
          <w:trHeight w:val="364"/>
        </w:trPr>
        <w:tc>
          <w:tcPr>
            <w:tcW w:w="974" w:type="pct"/>
            <w:shd w:val="clear" w:color="auto" w:fill="D9D9D9" w:themeFill="background1" w:themeFillShade="D9"/>
            <w:vAlign w:val="center"/>
          </w:tcPr>
          <w:p w:rsidR="00690BA0" w:rsidRPr="002D0D92" w:rsidRDefault="00690BA0" w:rsidP="00F630C1">
            <w:pPr>
              <w:keepNext/>
              <w:spacing w:after="0" w:line="240" w:lineRule="auto"/>
              <w:rPr>
                <w:rFonts w:eastAsia="Times New Roman"/>
                <w:b/>
                <w:lang w:eastAsia="cs-CZ"/>
              </w:rPr>
            </w:pPr>
            <w:r w:rsidRPr="002D0D92">
              <w:rPr>
                <w:rFonts w:eastAsia="Times New Roman"/>
                <w:b/>
                <w:lang w:eastAsia="cs-CZ"/>
              </w:rPr>
              <w:t>Název subjektu:</w:t>
            </w:r>
          </w:p>
        </w:tc>
        <w:sdt>
          <w:sdtPr>
            <w:rPr>
              <w:rFonts w:eastAsia="Times New Roman"/>
              <w:b/>
              <w:lang w:eastAsia="cs-CZ"/>
            </w:rPr>
            <w:id w:val="-889571215"/>
            <w:placeholder>
              <w:docPart w:val="BD06847575C14539B5C6BB231D50921D"/>
            </w:placeholder>
            <w:showingPlcHdr/>
            <w:text/>
          </w:sdtPr>
          <w:sdtEndPr/>
          <w:sdtContent>
            <w:tc>
              <w:tcPr>
                <w:tcW w:w="4026" w:type="pct"/>
                <w:vAlign w:val="center"/>
              </w:tcPr>
              <w:p w:rsidR="00690BA0" w:rsidRPr="0037228D" w:rsidRDefault="00690BA0" w:rsidP="00F220C5">
                <w:pPr>
                  <w:keepNext/>
                  <w:spacing w:after="0" w:line="240" w:lineRule="auto"/>
                  <w:rPr>
                    <w:rFonts w:eastAsia="Times New Roman"/>
                    <w:b/>
                    <w:lang w:eastAsia="cs-CZ"/>
                  </w:rPr>
                </w:pPr>
                <w:r w:rsidRPr="00941915">
                  <w:rPr>
                    <w:rStyle w:val="Zstupntext"/>
                  </w:rPr>
                  <w:t xml:space="preserve">Klikněte sem a zadejte </w:t>
                </w:r>
                <w:r w:rsidR="00F220C5">
                  <w:rPr>
                    <w:rStyle w:val="Zstupntext"/>
                  </w:rPr>
                  <w:t>název žadatele</w:t>
                </w:r>
                <w:r w:rsidRPr="00941915">
                  <w:rPr>
                    <w:rStyle w:val="Zstupntext"/>
                  </w:rPr>
                  <w:t>.</w:t>
                </w:r>
              </w:p>
            </w:tc>
          </w:sdtContent>
        </w:sdt>
      </w:tr>
      <w:tr w:rsidR="00690BA0" w:rsidRPr="0037228D" w:rsidTr="0041215B">
        <w:trPr>
          <w:trHeight w:val="364"/>
        </w:trPr>
        <w:tc>
          <w:tcPr>
            <w:tcW w:w="974" w:type="pct"/>
            <w:shd w:val="clear" w:color="auto" w:fill="D9D9D9" w:themeFill="background1" w:themeFillShade="D9"/>
            <w:vAlign w:val="center"/>
          </w:tcPr>
          <w:p w:rsidR="00690BA0" w:rsidRPr="002D0D92" w:rsidRDefault="00690BA0" w:rsidP="00F630C1">
            <w:pPr>
              <w:keepNext/>
              <w:spacing w:after="0" w:line="240" w:lineRule="auto"/>
              <w:rPr>
                <w:rFonts w:eastAsia="Times New Roman"/>
                <w:b/>
                <w:lang w:eastAsia="cs-CZ"/>
              </w:rPr>
            </w:pPr>
            <w:r w:rsidRPr="002D0D92">
              <w:rPr>
                <w:rFonts w:eastAsia="Times New Roman"/>
                <w:b/>
                <w:lang w:eastAsia="cs-CZ"/>
              </w:rPr>
              <w:t>IČO:</w:t>
            </w:r>
          </w:p>
        </w:tc>
        <w:sdt>
          <w:sdtPr>
            <w:rPr>
              <w:rFonts w:eastAsia="Times New Roman"/>
              <w:b/>
              <w:lang w:eastAsia="cs-CZ"/>
            </w:rPr>
            <w:id w:val="12425250"/>
            <w:placeholder>
              <w:docPart w:val="1CCCB04CB45A45498B5EB72928D2EA5C"/>
            </w:placeholder>
            <w:showingPlcHdr/>
            <w:text/>
          </w:sdtPr>
          <w:sdtEndPr/>
          <w:sdtContent>
            <w:tc>
              <w:tcPr>
                <w:tcW w:w="4026" w:type="pct"/>
                <w:vAlign w:val="center"/>
              </w:tcPr>
              <w:p w:rsidR="00690BA0" w:rsidRPr="0037228D" w:rsidRDefault="00690BA0" w:rsidP="00F220C5">
                <w:pPr>
                  <w:keepNext/>
                  <w:spacing w:after="0" w:line="240" w:lineRule="auto"/>
                  <w:rPr>
                    <w:rFonts w:eastAsia="Times New Roman"/>
                    <w:b/>
                    <w:lang w:eastAsia="cs-CZ"/>
                  </w:rPr>
                </w:pPr>
                <w:r w:rsidRPr="00941915">
                  <w:rPr>
                    <w:rStyle w:val="Zstupntext"/>
                  </w:rPr>
                  <w:t xml:space="preserve">Klikněte sem a zadejte </w:t>
                </w:r>
                <w:r w:rsidR="00F220C5">
                  <w:rPr>
                    <w:rStyle w:val="Zstupntext"/>
                  </w:rPr>
                  <w:t>IČO žadatele</w:t>
                </w:r>
              </w:p>
            </w:tc>
          </w:sdtContent>
        </w:sdt>
      </w:tr>
      <w:tr w:rsidR="00690BA0" w:rsidRPr="0037228D" w:rsidTr="0041215B">
        <w:trPr>
          <w:trHeight w:val="364"/>
        </w:trPr>
        <w:tc>
          <w:tcPr>
            <w:tcW w:w="974" w:type="pct"/>
            <w:shd w:val="clear" w:color="auto" w:fill="D9D9D9" w:themeFill="background1" w:themeFillShade="D9"/>
            <w:vAlign w:val="center"/>
          </w:tcPr>
          <w:p w:rsidR="00690BA0" w:rsidRPr="002D0D92" w:rsidRDefault="00690BA0" w:rsidP="00F630C1">
            <w:pPr>
              <w:keepNext/>
              <w:spacing w:after="0" w:line="240" w:lineRule="auto"/>
              <w:rPr>
                <w:rFonts w:eastAsia="Times New Roman"/>
                <w:b/>
                <w:lang w:eastAsia="cs-CZ"/>
              </w:rPr>
            </w:pPr>
            <w:r w:rsidRPr="002D0D92">
              <w:rPr>
                <w:rFonts w:eastAsia="Times New Roman"/>
                <w:b/>
                <w:lang w:eastAsia="cs-CZ"/>
              </w:rPr>
              <w:t>Sídlo:</w:t>
            </w:r>
          </w:p>
        </w:tc>
        <w:sdt>
          <w:sdtPr>
            <w:rPr>
              <w:rFonts w:eastAsia="Times New Roman"/>
              <w:b/>
              <w:lang w:eastAsia="cs-CZ"/>
            </w:rPr>
            <w:id w:val="-1107731185"/>
            <w:placeholder>
              <w:docPart w:val="13573CF3DCDF42A79D4C852D3FAB8EAC"/>
            </w:placeholder>
            <w:showingPlcHdr/>
            <w:text/>
          </w:sdtPr>
          <w:sdtEndPr/>
          <w:sdtContent>
            <w:tc>
              <w:tcPr>
                <w:tcW w:w="4026" w:type="pct"/>
                <w:vAlign w:val="center"/>
              </w:tcPr>
              <w:p w:rsidR="00690BA0" w:rsidRPr="0037228D" w:rsidRDefault="00690BA0" w:rsidP="00F220C5">
                <w:pPr>
                  <w:keepNext/>
                  <w:spacing w:after="0" w:line="240" w:lineRule="auto"/>
                  <w:rPr>
                    <w:rFonts w:eastAsia="Times New Roman"/>
                    <w:b/>
                    <w:lang w:eastAsia="cs-CZ"/>
                  </w:rPr>
                </w:pPr>
                <w:r w:rsidRPr="00941915">
                  <w:rPr>
                    <w:rStyle w:val="Zstupntext"/>
                  </w:rPr>
                  <w:t xml:space="preserve">Klikněte sem a zadejte </w:t>
                </w:r>
                <w:r w:rsidR="00F220C5">
                  <w:rPr>
                    <w:rStyle w:val="Zstupntext"/>
                  </w:rPr>
                  <w:t>sídlo žadatele</w:t>
                </w:r>
                <w:r w:rsidRPr="00941915">
                  <w:rPr>
                    <w:rStyle w:val="Zstupntext"/>
                  </w:rPr>
                  <w:t>.</w:t>
                </w:r>
              </w:p>
            </w:tc>
          </w:sdtContent>
        </w:sdt>
      </w:tr>
      <w:tr w:rsidR="00690BA0" w:rsidRPr="0037228D" w:rsidTr="0041215B">
        <w:trPr>
          <w:trHeight w:val="364"/>
        </w:trPr>
        <w:tc>
          <w:tcPr>
            <w:tcW w:w="974" w:type="pct"/>
            <w:shd w:val="clear" w:color="auto" w:fill="D9D9D9" w:themeFill="background1" w:themeFillShade="D9"/>
            <w:vAlign w:val="center"/>
          </w:tcPr>
          <w:p w:rsidR="00690BA0" w:rsidRPr="002D0D92" w:rsidRDefault="00690BA0" w:rsidP="00F630C1">
            <w:pPr>
              <w:keepNext/>
              <w:spacing w:after="0" w:line="240" w:lineRule="auto"/>
              <w:rPr>
                <w:rFonts w:eastAsia="Times New Roman"/>
                <w:b/>
                <w:lang w:eastAsia="cs-CZ"/>
              </w:rPr>
            </w:pPr>
            <w:r w:rsidRPr="002D0D92">
              <w:rPr>
                <w:rFonts w:eastAsia="Times New Roman"/>
                <w:b/>
                <w:lang w:eastAsia="cs-CZ"/>
              </w:rPr>
              <w:t>Název projektu:</w:t>
            </w:r>
          </w:p>
        </w:tc>
        <w:sdt>
          <w:sdtPr>
            <w:rPr>
              <w:rFonts w:eastAsia="Times New Roman"/>
              <w:b/>
              <w:lang w:eastAsia="cs-CZ"/>
            </w:rPr>
            <w:id w:val="156885504"/>
            <w:placeholder>
              <w:docPart w:val="AD562186CF904CEDB89AA0FC62735B25"/>
            </w:placeholder>
            <w:showingPlcHdr/>
            <w:text/>
          </w:sdtPr>
          <w:sdtEndPr/>
          <w:sdtContent>
            <w:tc>
              <w:tcPr>
                <w:tcW w:w="4026" w:type="pct"/>
                <w:vAlign w:val="center"/>
              </w:tcPr>
              <w:p w:rsidR="00690BA0" w:rsidRDefault="00690BA0" w:rsidP="00F220C5">
                <w:pPr>
                  <w:keepNext/>
                  <w:spacing w:after="0" w:line="240" w:lineRule="auto"/>
                  <w:rPr>
                    <w:rFonts w:eastAsia="Times New Roman"/>
                    <w:b/>
                    <w:lang w:eastAsia="cs-CZ"/>
                  </w:rPr>
                </w:pPr>
                <w:r w:rsidRPr="00941915">
                  <w:rPr>
                    <w:rStyle w:val="Zstupntext"/>
                  </w:rPr>
                  <w:t xml:space="preserve">Klikněte sem a zadejte </w:t>
                </w:r>
                <w:r w:rsidR="00F220C5">
                  <w:rPr>
                    <w:rStyle w:val="Zstupntext"/>
                  </w:rPr>
                  <w:t>název projektu</w:t>
                </w:r>
                <w:r w:rsidR="009E2D3C">
                  <w:rPr>
                    <w:rStyle w:val="Zstupntext"/>
                  </w:rPr>
                  <w:t xml:space="preserve"> (musí být shodný s názvem uvedeným v žádosti o poskytnutí dotace)</w:t>
                </w:r>
                <w:r w:rsidRPr="00941915">
                  <w:rPr>
                    <w:rStyle w:val="Zstupntext"/>
                  </w:rPr>
                  <w:t>.</w:t>
                </w:r>
              </w:p>
            </w:tc>
          </w:sdtContent>
        </w:sdt>
      </w:tr>
    </w:tbl>
    <w:p w:rsidR="00690BA0" w:rsidRDefault="00690BA0" w:rsidP="007A5D69">
      <w:pPr>
        <w:pStyle w:val="Bezmezer"/>
        <w:jc w:val="both"/>
        <w:rPr>
          <w:b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7A5D69" w:rsidTr="0041215B">
        <w:tc>
          <w:tcPr>
            <w:tcW w:w="9322" w:type="dxa"/>
            <w:shd w:val="clear" w:color="auto" w:fill="D9D9D9" w:themeFill="background1" w:themeFillShade="D9"/>
          </w:tcPr>
          <w:p w:rsidR="007A5D69" w:rsidRPr="007A5D69" w:rsidRDefault="007A5D69" w:rsidP="00BC05E4">
            <w:pPr>
              <w:pStyle w:val="Bezmezer"/>
              <w:keepNext/>
              <w:jc w:val="both"/>
              <w:rPr>
                <w:b/>
                <w:color w:val="FFFFFF" w:themeColor="background1"/>
              </w:rPr>
            </w:pPr>
            <w:r w:rsidRPr="002D0D92">
              <w:rPr>
                <w:b/>
              </w:rPr>
              <w:t xml:space="preserve">1. </w:t>
            </w:r>
            <w:r w:rsidR="00BC05E4" w:rsidRPr="002D0D92">
              <w:rPr>
                <w:b/>
              </w:rPr>
              <w:t>Účel dotace</w:t>
            </w:r>
          </w:p>
        </w:tc>
      </w:tr>
      <w:tr w:rsidR="007A5D69" w:rsidTr="00BC05E4">
        <w:tc>
          <w:tcPr>
            <w:tcW w:w="9322" w:type="dxa"/>
          </w:tcPr>
          <w:p w:rsidR="007A5D69" w:rsidRDefault="008B7724" w:rsidP="00F220C5">
            <w:pPr>
              <w:pStyle w:val="Bezmezer"/>
              <w:keepNext/>
              <w:tabs>
                <w:tab w:val="left" w:pos="2100"/>
              </w:tabs>
              <w:jc w:val="both"/>
              <w:rPr>
                <w:b/>
              </w:rPr>
            </w:pPr>
            <w:sdt>
              <w:sdtPr>
                <w:rPr>
                  <w:b/>
                </w:rPr>
                <w:id w:val="-2049359112"/>
                <w:placeholder>
                  <w:docPart w:val="8B7CB0618E084D19885C5AF4A691278F"/>
                </w:placeholder>
                <w:showingPlcHdr/>
                <w:comboBox>
                  <w:listItem w:value="Zvolte položku."/>
                  <w:listItem w:displayText="podpora systematické výchovy dětí a mládeže a jejich příprava na vrcholový sport" w:value="podpora systematické výchovy dětí a mládeže a jejich příprava na vrcholový sport (téma 1)"/>
                  <w:listItem w:displayText="podpora sportovní činnosti klubu reprezentujícího statutární město Ostravu v nejvyšší celostátní soutěži v daném sportu v České republice" w:value="podpora sportovní činnosti klubu reprezentujícího statutární město Ostravu v nejvyšší celostátní soutěži v daném sportu v České republice"/>
                </w:comboBox>
              </w:sdtPr>
              <w:sdtEndPr/>
              <w:sdtContent>
                <w:r w:rsidR="001860C8" w:rsidRPr="00504A60">
                  <w:rPr>
                    <w:rStyle w:val="Zstupntext"/>
                  </w:rPr>
                  <w:t>Zvolte položku.</w:t>
                </w:r>
              </w:sdtContent>
            </w:sdt>
            <w:r w:rsidR="00F220C5">
              <w:rPr>
                <w:b/>
              </w:rPr>
              <w:tab/>
            </w:r>
          </w:p>
        </w:tc>
      </w:tr>
    </w:tbl>
    <w:p w:rsidR="00C62BAD" w:rsidRDefault="00C62BAD" w:rsidP="008970F6">
      <w:pPr>
        <w:pStyle w:val="Bezmezer"/>
        <w:jc w:val="both"/>
        <w:rPr>
          <w:b/>
          <w:color w:val="FFFFFF" w:themeColor="background1"/>
        </w:rPr>
        <w:sectPr w:rsidR="00C62BAD" w:rsidSect="000034BB">
          <w:headerReference w:type="default" r:id="rId9"/>
          <w:footerReference w:type="default" r:id="rId10"/>
          <w:pgSz w:w="11906" w:h="16838"/>
          <w:pgMar w:top="1134" w:right="1417" w:bottom="1135" w:left="1417" w:header="708" w:footer="708" w:gutter="0"/>
          <w:cols w:space="708"/>
          <w:docGrid w:linePitch="360"/>
        </w:sectPr>
      </w:pPr>
    </w:p>
    <w:p w:rsidR="00466CAB" w:rsidRDefault="00466CAB" w:rsidP="007A5D69">
      <w:pPr>
        <w:pStyle w:val="Bezmezer"/>
        <w:jc w:val="both"/>
        <w:rPr>
          <w:b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B17C4" w:rsidTr="007506D7">
        <w:tc>
          <w:tcPr>
            <w:tcW w:w="9322" w:type="dxa"/>
            <w:shd w:val="clear" w:color="auto" w:fill="D9D9D9" w:themeFill="background1" w:themeFillShade="D9"/>
          </w:tcPr>
          <w:p w:rsidR="006B17C4" w:rsidRPr="007A5D69" w:rsidRDefault="006B17C4" w:rsidP="00711A20">
            <w:pPr>
              <w:pStyle w:val="Bezmezer"/>
              <w:keepNext/>
              <w:jc w:val="both"/>
              <w:rPr>
                <w:b/>
                <w:color w:val="FFFFFF" w:themeColor="background1"/>
              </w:rPr>
            </w:pPr>
            <w:r>
              <w:rPr>
                <w:b/>
              </w:rPr>
              <w:t xml:space="preserve">2. </w:t>
            </w:r>
            <w:r w:rsidR="00711A20">
              <w:rPr>
                <w:b/>
              </w:rPr>
              <w:t>Podrobný</w:t>
            </w:r>
            <w:r w:rsidR="008E32EF" w:rsidRPr="008E32EF">
              <w:rPr>
                <w:b/>
              </w:rPr>
              <w:t xml:space="preserve"> popis projektu a jeho předpokládaný průběh v max. rozsahu 20 řádků</w:t>
            </w:r>
          </w:p>
        </w:tc>
      </w:tr>
      <w:tr w:rsidR="006B17C4" w:rsidTr="00F220C5">
        <w:trPr>
          <w:trHeight w:val="4536"/>
        </w:trPr>
        <w:sdt>
          <w:sdtPr>
            <w:rPr>
              <w:b/>
            </w:rPr>
            <w:id w:val="-175956748"/>
            <w:placeholder>
              <w:docPart w:val="566D4AEDD1AC4B0C91C8475662B1E094"/>
            </w:placeholder>
            <w:showingPlcHdr/>
          </w:sdtPr>
          <w:sdtEndPr/>
          <w:sdtContent>
            <w:tc>
              <w:tcPr>
                <w:tcW w:w="9322" w:type="dxa"/>
              </w:tcPr>
              <w:p w:rsidR="006B17C4" w:rsidRDefault="001860C8" w:rsidP="00CE40D9">
                <w:pPr>
                  <w:pStyle w:val="Bezmezer"/>
                  <w:keepNext/>
                  <w:jc w:val="both"/>
                  <w:rPr>
                    <w:b/>
                  </w:rPr>
                </w:pPr>
                <w:r w:rsidRPr="001860C8">
                  <w:rPr>
                    <w:rStyle w:val="Zstupntext"/>
                  </w:rPr>
                  <w:t>POPIŠTE PROJEKT V CO NEJŠIRŠÍ</w:t>
                </w:r>
                <w:r w:rsidR="00CE40D9">
                  <w:rPr>
                    <w:rStyle w:val="Zstupntext"/>
                  </w:rPr>
                  <w:t>CH</w:t>
                </w:r>
                <w:r w:rsidRPr="001860C8">
                  <w:rPr>
                    <w:rStyle w:val="Zstupntext"/>
                  </w:rPr>
                  <w:t xml:space="preserve"> SOUVISLOSTECH V SOULADU S NÁZVEM PROJEKTU, JEHO UZNATELNÝMI NÁKLADY A NÁZVEM ZVOLENÉHO TÉMATU!</w:t>
                </w:r>
              </w:p>
            </w:tc>
          </w:sdtContent>
        </w:sdt>
      </w:tr>
    </w:tbl>
    <w:p w:rsidR="006B17C4" w:rsidRDefault="006B17C4" w:rsidP="007A5D69">
      <w:pPr>
        <w:pStyle w:val="Bezmezer"/>
        <w:jc w:val="both"/>
        <w:rPr>
          <w:b/>
        </w:rPr>
      </w:pPr>
    </w:p>
    <w:p w:rsidR="009615AF" w:rsidRDefault="009615AF" w:rsidP="007A5D69">
      <w:pPr>
        <w:pStyle w:val="Bezmezer"/>
        <w:jc w:val="both"/>
        <w:rPr>
          <w:b/>
        </w:rPr>
        <w:sectPr w:rsidR="009615AF" w:rsidSect="005F6555">
          <w:type w:val="continuous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4644"/>
        <w:gridCol w:w="1985"/>
        <w:gridCol w:w="1701"/>
        <w:gridCol w:w="992"/>
      </w:tblGrid>
      <w:tr w:rsidR="00C62BAD" w:rsidTr="0041215B">
        <w:tc>
          <w:tcPr>
            <w:tcW w:w="9322" w:type="dxa"/>
            <w:gridSpan w:val="4"/>
            <w:shd w:val="clear" w:color="auto" w:fill="D9D9D9" w:themeFill="background1" w:themeFillShade="D9"/>
          </w:tcPr>
          <w:p w:rsidR="00C62BAD" w:rsidRDefault="006B17C4" w:rsidP="00FC1D0E">
            <w:pPr>
              <w:pStyle w:val="Bezmezer"/>
              <w:keepNext/>
              <w:jc w:val="both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C62BAD" w:rsidRPr="002D0D92">
              <w:rPr>
                <w:b/>
              </w:rPr>
              <w:t xml:space="preserve">. Uveďte přehled soutěží, kterých se váš sportovní subjekt </w:t>
            </w:r>
            <w:r w:rsidR="006C715B" w:rsidRPr="002D0D92">
              <w:rPr>
                <w:b/>
              </w:rPr>
              <w:t>bude účastnit</w:t>
            </w:r>
            <w:r w:rsidR="00FC1D0E" w:rsidRPr="002D0D92">
              <w:rPr>
                <w:b/>
              </w:rPr>
              <w:t>. D</w:t>
            </w:r>
            <w:r w:rsidR="00C62BAD" w:rsidRPr="002D0D92">
              <w:rPr>
                <w:b/>
              </w:rPr>
              <w:t xml:space="preserve">oplňte územní působnost </w:t>
            </w:r>
            <w:r w:rsidR="00FC1D0E" w:rsidRPr="002D0D92">
              <w:rPr>
                <w:b/>
              </w:rPr>
              <w:t xml:space="preserve">a věkovou kategorii </w:t>
            </w:r>
            <w:r w:rsidR="00C62BAD" w:rsidRPr="002D0D92">
              <w:rPr>
                <w:b/>
              </w:rPr>
              <w:t>dan</w:t>
            </w:r>
            <w:r w:rsidR="00FC1D0E" w:rsidRPr="002D0D92">
              <w:rPr>
                <w:b/>
              </w:rPr>
              <w:t>ých</w:t>
            </w:r>
            <w:r w:rsidR="00C62BAD" w:rsidRPr="002D0D92">
              <w:rPr>
                <w:b/>
              </w:rPr>
              <w:t xml:space="preserve"> soutěž</w:t>
            </w:r>
            <w:r w:rsidR="00FC1D0E" w:rsidRPr="002D0D92">
              <w:rPr>
                <w:b/>
              </w:rPr>
              <w:t>í</w:t>
            </w:r>
            <w:r w:rsidR="00C62BAD" w:rsidRPr="002D0D92">
              <w:rPr>
                <w:b/>
              </w:rPr>
              <w:t xml:space="preserve"> (celostátní, moravská, krajská, městská, atd..).</w:t>
            </w:r>
          </w:p>
        </w:tc>
      </w:tr>
      <w:tr w:rsidR="00B82788" w:rsidTr="0041215B">
        <w:tc>
          <w:tcPr>
            <w:tcW w:w="4644" w:type="dxa"/>
            <w:shd w:val="clear" w:color="auto" w:fill="D9D9D9" w:themeFill="background1" w:themeFillShade="D9"/>
            <w:vAlign w:val="center"/>
          </w:tcPr>
          <w:p w:rsidR="00B82788" w:rsidRPr="00641841" w:rsidRDefault="00B82788" w:rsidP="000D7937">
            <w:pPr>
              <w:spacing w:after="0" w:line="240" w:lineRule="auto"/>
              <w:ind w:left="142" w:hanging="215"/>
              <w:jc w:val="center"/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cs-CZ"/>
              </w:rPr>
            </w:pPr>
            <w:r w:rsidRPr="00641841"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cs-CZ"/>
              </w:rPr>
              <w:t>Název soutěže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B82788" w:rsidRPr="00641841" w:rsidRDefault="00B82788" w:rsidP="000D7937">
            <w:pPr>
              <w:spacing w:after="0" w:line="240" w:lineRule="auto"/>
              <w:ind w:left="142" w:hanging="215"/>
              <w:jc w:val="center"/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cs-CZ"/>
              </w:rPr>
            </w:pPr>
            <w:r w:rsidRPr="00641841"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cs-CZ"/>
              </w:rPr>
              <w:t xml:space="preserve">věk. </w:t>
            </w:r>
            <w:proofErr w:type="gramStart"/>
            <w:r w:rsidRPr="00641841"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cs-CZ"/>
              </w:rPr>
              <w:t>kategorie</w:t>
            </w:r>
            <w:proofErr w:type="gramEnd"/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82788" w:rsidRPr="00641841" w:rsidRDefault="00B82788" w:rsidP="000D7937">
            <w:pPr>
              <w:spacing w:after="0" w:line="240" w:lineRule="auto"/>
              <w:ind w:left="142" w:hanging="215"/>
              <w:jc w:val="center"/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cs-CZ"/>
              </w:rPr>
            </w:pPr>
            <w:r w:rsidRPr="00641841"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cs-CZ"/>
              </w:rPr>
              <w:t>územní působnost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82788" w:rsidRPr="00641841" w:rsidRDefault="0077062B" w:rsidP="000D7937">
            <w:pPr>
              <w:spacing w:after="0" w:line="240" w:lineRule="auto"/>
              <w:ind w:firstLine="34"/>
              <w:jc w:val="center"/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cs-CZ"/>
              </w:rPr>
              <w:t xml:space="preserve">Profesionální </w:t>
            </w:r>
            <w:r w:rsidR="00B82788" w:rsidRPr="00641841"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cs-CZ"/>
              </w:rPr>
              <w:t>sportovci</w:t>
            </w:r>
          </w:p>
        </w:tc>
      </w:tr>
      <w:tr w:rsidR="00B82788" w:rsidTr="002D0D92">
        <w:tc>
          <w:tcPr>
            <w:tcW w:w="4644" w:type="dxa"/>
          </w:tcPr>
          <w:p w:rsidR="00B82788" w:rsidRDefault="00B82788" w:rsidP="00F630C1">
            <w:pPr>
              <w:pStyle w:val="Bezmezer"/>
              <w:keepNext/>
              <w:jc w:val="both"/>
              <w:rPr>
                <w:b/>
              </w:rPr>
            </w:pPr>
          </w:p>
        </w:tc>
        <w:tc>
          <w:tcPr>
            <w:tcW w:w="1985" w:type="dxa"/>
          </w:tcPr>
          <w:p w:rsidR="00B82788" w:rsidRDefault="00B82788" w:rsidP="00F630C1">
            <w:pPr>
              <w:pStyle w:val="Bezmezer"/>
              <w:keepNext/>
              <w:jc w:val="both"/>
              <w:rPr>
                <w:b/>
              </w:rPr>
            </w:pPr>
          </w:p>
        </w:tc>
        <w:sdt>
          <w:sdtPr>
            <w:rPr>
              <w:b/>
            </w:rPr>
            <w:id w:val="-1715888638"/>
            <w:placeholder>
              <w:docPart w:val="7B77015A23EC4FD19A345C4A0F9A153A"/>
            </w:placeholder>
            <w:showingPlcHdr/>
            <w:comboBox>
              <w:listItem w:value="Zvolte položku."/>
              <w:listItem w:displayText="ČR" w:value="ČR"/>
              <w:listItem w:displayText="Krajská" w:value="Krajská"/>
              <w:listItem w:displayText="Městská" w:value="Městská"/>
              <w:listItem w:displayText="Měst. obvod" w:value="Měst. obvod"/>
              <w:listItem w:displayText="Evropa" w:value="Evropa"/>
              <w:listItem w:displayText="Svět" w:value="Svět"/>
            </w:comboBox>
          </w:sdtPr>
          <w:sdtEndPr/>
          <w:sdtContent>
            <w:tc>
              <w:tcPr>
                <w:tcW w:w="1701" w:type="dxa"/>
              </w:tcPr>
              <w:p w:rsidR="00B82788" w:rsidRDefault="002D0D92" w:rsidP="004740A5">
                <w:pPr>
                  <w:pStyle w:val="Bezmezer"/>
                  <w:keepNext/>
                  <w:jc w:val="both"/>
                  <w:rPr>
                    <w:b/>
                  </w:rPr>
                </w:pPr>
                <w:r w:rsidRPr="00A21772">
                  <w:rPr>
                    <w:rStyle w:val="Zstupntext"/>
                  </w:rPr>
                  <w:t>Zvolte položku.</w:t>
                </w:r>
              </w:p>
            </w:tc>
          </w:sdtContent>
        </w:sdt>
        <w:sdt>
          <w:sdtPr>
            <w:rPr>
              <w:b/>
            </w:rPr>
            <w:id w:val="536163790"/>
            <w:placeholder>
              <w:docPart w:val="0471907ACEC5474E9F00EA4E1CBF85A3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992" w:type="dxa"/>
              </w:tcPr>
              <w:p w:rsidR="00B82788" w:rsidRDefault="002D0D92" w:rsidP="004740A5">
                <w:pPr>
                  <w:pStyle w:val="Bezmezer"/>
                  <w:keepNext/>
                  <w:jc w:val="both"/>
                  <w:rPr>
                    <w:b/>
                  </w:rPr>
                </w:pPr>
                <w:r>
                  <w:rPr>
                    <w:rStyle w:val="Zstupntext"/>
                  </w:rPr>
                  <w:t>Vyberte</w:t>
                </w:r>
              </w:p>
            </w:tc>
          </w:sdtContent>
        </w:sdt>
      </w:tr>
      <w:tr w:rsidR="00B82788" w:rsidTr="002D0D92">
        <w:tc>
          <w:tcPr>
            <w:tcW w:w="4644" w:type="dxa"/>
          </w:tcPr>
          <w:p w:rsidR="00B82788" w:rsidRDefault="00B82788" w:rsidP="00F630C1">
            <w:pPr>
              <w:pStyle w:val="Bezmezer"/>
              <w:keepNext/>
              <w:jc w:val="both"/>
              <w:rPr>
                <w:b/>
              </w:rPr>
            </w:pPr>
          </w:p>
        </w:tc>
        <w:tc>
          <w:tcPr>
            <w:tcW w:w="1985" w:type="dxa"/>
          </w:tcPr>
          <w:p w:rsidR="00B82788" w:rsidRDefault="00B82788" w:rsidP="00F630C1">
            <w:pPr>
              <w:pStyle w:val="Bezmezer"/>
              <w:keepNext/>
              <w:jc w:val="both"/>
              <w:rPr>
                <w:b/>
              </w:rPr>
            </w:pPr>
          </w:p>
        </w:tc>
        <w:sdt>
          <w:sdtPr>
            <w:rPr>
              <w:b/>
            </w:rPr>
            <w:id w:val="152875476"/>
            <w:placeholder>
              <w:docPart w:val="8DFC9775A27F4DAE9C70E9DF7D83AF92"/>
            </w:placeholder>
            <w:showingPlcHdr/>
            <w:comboBox>
              <w:listItem w:value="Zvolte položku."/>
              <w:listItem w:displayText="ČR" w:value="ČR"/>
              <w:listItem w:displayText="Krajská" w:value="Krajská"/>
              <w:listItem w:displayText="Městská" w:value="Městská"/>
              <w:listItem w:displayText="Měst. obvod" w:value="Měst. obvod"/>
              <w:listItem w:displayText="Evropa" w:value="Evropa"/>
              <w:listItem w:displayText="Svět" w:value="Svět"/>
            </w:comboBox>
          </w:sdtPr>
          <w:sdtEndPr/>
          <w:sdtContent>
            <w:tc>
              <w:tcPr>
                <w:tcW w:w="1701" w:type="dxa"/>
              </w:tcPr>
              <w:p w:rsidR="00B82788" w:rsidRDefault="004740A5" w:rsidP="00F630C1">
                <w:pPr>
                  <w:pStyle w:val="Bezmezer"/>
                  <w:keepNext/>
                  <w:jc w:val="both"/>
                  <w:rPr>
                    <w:b/>
                  </w:rPr>
                </w:pPr>
                <w:r w:rsidRPr="00A21772">
                  <w:rPr>
                    <w:rStyle w:val="Zstupntext"/>
                  </w:rPr>
                  <w:t>Zvolte položku.</w:t>
                </w:r>
              </w:p>
            </w:tc>
          </w:sdtContent>
        </w:sdt>
        <w:sdt>
          <w:sdtPr>
            <w:rPr>
              <w:b/>
            </w:rPr>
            <w:id w:val="-363518185"/>
            <w:placeholder>
              <w:docPart w:val="98D11FD5F2BE4F18962587F51340AD65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992" w:type="dxa"/>
              </w:tcPr>
              <w:p w:rsidR="00B82788" w:rsidRDefault="00641841" w:rsidP="00F630C1">
                <w:pPr>
                  <w:pStyle w:val="Bezmezer"/>
                  <w:keepNext/>
                  <w:jc w:val="both"/>
                  <w:rPr>
                    <w:b/>
                  </w:rPr>
                </w:pPr>
                <w:r>
                  <w:rPr>
                    <w:rStyle w:val="Zstupntext"/>
                  </w:rPr>
                  <w:t>Vyberte</w:t>
                </w:r>
              </w:p>
            </w:tc>
          </w:sdtContent>
        </w:sdt>
      </w:tr>
      <w:tr w:rsidR="00B82788" w:rsidTr="002D0D92">
        <w:tc>
          <w:tcPr>
            <w:tcW w:w="4644" w:type="dxa"/>
          </w:tcPr>
          <w:p w:rsidR="00B82788" w:rsidRDefault="00B82788" w:rsidP="00F630C1">
            <w:pPr>
              <w:pStyle w:val="Bezmezer"/>
              <w:keepNext/>
              <w:jc w:val="both"/>
              <w:rPr>
                <w:b/>
              </w:rPr>
            </w:pPr>
          </w:p>
        </w:tc>
        <w:tc>
          <w:tcPr>
            <w:tcW w:w="1985" w:type="dxa"/>
          </w:tcPr>
          <w:p w:rsidR="00B82788" w:rsidRDefault="00B82788" w:rsidP="00F630C1">
            <w:pPr>
              <w:pStyle w:val="Bezmezer"/>
              <w:keepNext/>
              <w:jc w:val="both"/>
              <w:rPr>
                <w:b/>
              </w:rPr>
            </w:pPr>
          </w:p>
        </w:tc>
        <w:sdt>
          <w:sdtPr>
            <w:rPr>
              <w:b/>
            </w:rPr>
            <w:id w:val="135526786"/>
            <w:placeholder>
              <w:docPart w:val="6A898EDDF96E4265ADA88D98FC818CB0"/>
            </w:placeholder>
            <w:showingPlcHdr/>
            <w:comboBox>
              <w:listItem w:value="Zvolte položku."/>
              <w:listItem w:displayText="ČR" w:value="ČR"/>
              <w:listItem w:displayText="Krajská" w:value="Krajská"/>
              <w:listItem w:displayText="Městská" w:value="Městská"/>
              <w:listItem w:displayText="Měst. obvod" w:value="Měst. obvod"/>
              <w:listItem w:displayText="Evropa" w:value="Evropa"/>
              <w:listItem w:displayText="Svět" w:value="Svět"/>
            </w:comboBox>
          </w:sdtPr>
          <w:sdtEndPr/>
          <w:sdtContent>
            <w:tc>
              <w:tcPr>
                <w:tcW w:w="1701" w:type="dxa"/>
              </w:tcPr>
              <w:p w:rsidR="00B82788" w:rsidRDefault="004740A5" w:rsidP="00F630C1">
                <w:pPr>
                  <w:pStyle w:val="Bezmezer"/>
                  <w:keepNext/>
                  <w:jc w:val="both"/>
                  <w:rPr>
                    <w:b/>
                  </w:rPr>
                </w:pPr>
                <w:r w:rsidRPr="00A21772">
                  <w:rPr>
                    <w:rStyle w:val="Zstupntext"/>
                  </w:rPr>
                  <w:t>Zvolte položku.</w:t>
                </w:r>
              </w:p>
            </w:tc>
          </w:sdtContent>
        </w:sdt>
        <w:sdt>
          <w:sdtPr>
            <w:rPr>
              <w:b/>
            </w:rPr>
            <w:id w:val="-1158452479"/>
            <w:placeholder>
              <w:docPart w:val="FA27FFBAB0CF4022A48F2E89BBC415F5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992" w:type="dxa"/>
              </w:tcPr>
              <w:p w:rsidR="00B82788" w:rsidRDefault="00641841" w:rsidP="00F630C1">
                <w:pPr>
                  <w:pStyle w:val="Bezmezer"/>
                  <w:keepNext/>
                  <w:jc w:val="both"/>
                  <w:rPr>
                    <w:b/>
                  </w:rPr>
                </w:pPr>
                <w:r>
                  <w:rPr>
                    <w:rStyle w:val="Zstupntext"/>
                  </w:rPr>
                  <w:t>Vyberte</w:t>
                </w:r>
              </w:p>
            </w:tc>
          </w:sdtContent>
        </w:sdt>
      </w:tr>
      <w:tr w:rsidR="00B82788" w:rsidTr="002D0D92">
        <w:tc>
          <w:tcPr>
            <w:tcW w:w="4644" w:type="dxa"/>
          </w:tcPr>
          <w:p w:rsidR="00B82788" w:rsidRDefault="00B82788" w:rsidP="00F630C1">
            <w:pPr>
              <w:pStyle w:val="Bezmezer"/>
              <w:keepNext/>
              <w:jc w:val="both"/>
              <w:rPr>
                <w:b/>
              </w:rPr>
            </w:pPr>
          </w:p>
        </w:tc>
        <w:tc>
          <w:tcPr>
            <w:tcW w:w="1985" w:type="dxa"/>
          </w:tcPr>
          <w:p w:rsidR="00B82788" w:rsidRDefault="00B82788" w:rsidP="00F630C1">
            <w:pPr>
              <w:pStyle w:val="Bezmezer"/>
              <w:keepNext/>
              <w:jc w:val="both"/>
              <w:rPr>
                <w:b/>
              </w:rPr>
            </w:pPr>
          </w:p>
        </w:tc>
        <w:sdt>
          <w:sdtPr>
            <w:rPr>
              <w:b/>
            </w:rPr>
            <w:id w:val="-520394848"/>
            <w:placeholder>
              <w:docPart w:val="02BDF4419DA648CBABA028BE0947FDBB"/>
            </w:placeholder>
            <w:showingPlcHdr/>
            <w:comboBox>
              <w:listItem w:value="Zvolte položku."/>
              <w:listItem w:displayText="ČR" w:value="ČR"/>
              <w:listItem w:displayText="Krajská" w:value="Krajská"/>
              <w:listItem w:displayText="Městská" w:value="Městská"/>
              <w:listItem w:displayText="Měst. obvod" w:value="Měst. obvod"/>
              <w:listItem w:displayText="Evropa" w:value="Evropa"/>
              <w:listItem w:displayText="Svět" w:value="Svět"/>
            </w:comboBox>
          </w:sdtPr>
          <w:sdtEndPr/>
          <w:sdtContent>
            <w:tc>
              <w:tcPr>
                <w:tcW w:w="1701" w:type="dxa"/>
              </w:tcPr>
              <w:p w:rsidR="00B82788" w:rsidRDefault="004740A5" w:rsidP="00F630C1">
                <w:pPr>
                  <w:pStyle w:val="Bezmezer"/>
                  <w:keepNext/>
                  <w:jc w:val="both"/>
                  <w:rPr>
                    <w:b/>
                  </w:rPr>
                </w:pPr>
                <w:r w:rsidRPr="00A21772">
                  <w:rPr>
                    <w:rStyle w:val="Zstupntext"/>
                  </w:rPr>
                  <w:t>Zvolte položku.</w:t>
                </w:r>
              </w:p>
            </w:tc>
          </w:sdtContent>
        </w:sdt>
        <w:sdt>
          <w:sdtPr>
            <w:rPr>
              <w:b/>
            </w:rPr>
            <w:id w:val="1253779813"/>
            <w:placeholder>
              <w:docPart w:val="538056F140324C5697EAF8594282FA4F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992" w:type="dxa"/>
              </w:tcPr>
              <w:p w:rsidR="00B82788" w:rsidRDefault="00641841" w:rsidP="00F630C1">
                <w:pPr>
                  <w:pStyle w:val="Bezmezer"/>
                  <w:keepNext/>
                  <w:jc w:val="both"/>
                  <w:rPr>
                    <w:b/>
                  </w:rPr>
                </w:pPr>
                <w:r>
                  <w:rPr>
                    <w:rStyle w:val="Zstupntext"/>
                  </w:rPr>
                  <w:t>Vyberte</w:t>
                </w:r>
              </w:p>
            </w:tc>
          </w:sdtContent>
        </w:sdt>
      </w:tr>
      <w:tr w:rsidR="00B82788" w:rsidTr="002D0D92">
        <w:tc>
          <w:tcPr>
            <w:tcW w:w="4644" w:type="dxa"/>
          </w:tcPr>
          <w:p w:rsidR="00B82788" w:rsidRDefault="00B82788" w:rsidP="00F630C1">
            <w:pPr>
              <w:pStyle w:val="Bezmezer"/>
              <w:keepNext/>
              <w:jc w:val="both"/>
              <w:rPr>
                <w:b/>
              </w:rPr>
            </w:pPr>
          </w:p>
        </w:tc>
        <w:tc>
          <w:tcPr>
            <w:tcW w:w="1985" w:type="dxa"/>
          </w:tcPr>
          <w:p w:rsidR="00B82788" w:rsidRDefault="00B82788" w:rsidP="00F630C1">
            <w:pPr>
              <w:pStyle w:val="Bezmezer"/>
              <w:keepNext/>
              <w:jc w:val="both"/>
              <w:rPr>
                <w:b/>
              </w:rPr>
            </w:pPr>
          </w:p>
        </w:tc>
        <w:sdt>
          <w:sdtPr>
            <w:rPr>
              <w:b/>
            </w:rPr>
            <w:id w:val="-871222159"/>
            <w:placeholder>
              <w:docPart w:val="4175AEED0B4A419FBE99C48DC69640A7"/>
            </w:placeholder>
            <w:showingPlcHdr/>
            <w:comboBox>
              <w:listItem w:value="Zvolte položku."/>
              <w:listItem w:displayText="ČR" w:value="ČR"/>
              <w:listItem w:displayText="Krajská" w:value="Krajská"/>
              <w:listItem w:displayText="Městská" w:value="Městská"/>
              <w:listItem w:displayText="Měst. obvod" w:value="Měst. obvod"/>
              <w:listItem w:displayText="Evropa" w:value="Evropa"/>
              <w:listItem w:displayText="Svět" w:value="Svět"/>
            </w:comboBox>
          </w:sdtPr>
          <w:sdtEndPr/>
          <w:sdtContent>
            <w:tc>
              <w:tcPr>
                <w:tcW w:w="1701" w:type="dxa"/>
              </w:tcPr>
              <w:p w:rsidR="00B82788" w:rsidRDefault="004740A5" w:rsidP="00F630C1">
                <w:pPr>
                  <w:pStyle w:val="Bezmezer"/>
                  <w:keepNext/>
                  <w:jc w:val="both"/>
                  <w:rPr>
                    <w:b/>
                  </w:rPr>
                </w:pPr>
                <w:r w:rsidRPr="00A21772">
                  <w:rPr>
                    <w:rStyle w:val="Zstupntext"/>
                  </w:rPr>
                  <w:t>Zvolte položku.</w:t>
                </w:r>
              </w:p>
            </w:tc>
          </w:sdtContent>
        </w:sdt>
        <w:sdt>
          <w:sdtPr>
            <w:rPr>
              <w:b/>
            </w:rPr>
            <w:id w:val="-140502082"/>
            <w:placeholder>
              <w:docPart w:val="2512DADE4535401ABC6A18696743BB15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992" w:type="dxa"/>
              </w:tcPr>
              <w:p w:rsidR="00B82788" w:rsidRDefault="00641841" w:rsidP="00F630C1">
                <w:pPr>
                  <w:pStyle w:val="Bezmezer"/>
                  <w:keepNext/>
                  <w:jc w:val="both"/>
                  <w:rPr>
                    <w:b/>
                  </w:rPr>
                </w:pPr>
                <w:r>
                  <w:rPr>
                    <w:rStyle w:val="Zstupntext"/>
                  </w:rPr>
                  <w:t>Vyberte</w:t>
                </w:r>
              </w:p>
            </w:tc>
          </w:sdtContent>
        </w:sdt>
      </w:tr>
      <w:tr w:rsidR="00B82788" w:rsidTr="002D0D92">
        <w:tc>
          <w:tcPr>
            <w:tcW w:w="4644" w:type="dxa"/>
          </w:tcPr>
          <w:p w:rsidR="00B82788" w:rsidRDefault="00B82788" w:rsidP="00F630C1">
            <w:pPr>
              <w:pStyle w:val="Bezmezer"/>
              <w:keepNext/>
              <w:jc w:val="both"/>
              <w:rPr>
                <w:b/>
              </w:rPr>
            </w:pPr>
          </w:p>
        </w:tc>
        <w:tc>
          <w:tcPr>
            <w:tcW w:w="1985" w:type="dxa"/>
          </w:tcPr>
          <w:p w:rsidR="00B82788" w:rsidRDefault="00B82788" w:rsidP="00F630C1">
            <w:pPr>
              <w:pStyle w:val="Bezmezer"/>
              <w:keepNext/>
              <w:jc w:val="both"/>
              <w:rPr>
                <w:b/>
              </w:rPr>
            </w:pPr>
          </w:p>
        </w:tc>
        <w:sdt>
          <w:sdtPr>
            <w:rPr>
              <w:b/>
            </w:rPr>
            <w:id w:val="1149015953"/>
            <w:placeholder>
              <w:docPart w:val="71F3699DE89042188FF8EE9B9AD882F0"/>
            </w:placeholder>
            <w:showingPlcHdr/>
            <w:comboBox>
              <w:listItem w:value="Zvolte položku."/>
              <w:listItem w:displayText="ČR" w:value="ČR"/>
              <w:listItem w:displayText="Krajská" w:value="Krajská"/>
              <w:listItem w:displayText="Městská" w:value="Městská"/>
              <w:listItem w:displayText="Měst. obvod" w:value="Měst. obvod"/>
              <w:listItem w:displayText="Evropa" w:value="Evropa"/>
              <w:listItem w:displayText="Svět" w:value="Svět"/>
            </w:comboBox>
          </w:sdtPr>
          <w:sdtEndPr/>
          <w:sdtContent>
            <w:tc>
              <w:tcPr>
                <w:tcW w:w="1701" w:type="dxa"/>
              </w:tcPr>
              <w:p w:rsidR="00B82788" w:rsidRDefault="004740A5" w:rsidP="00F630C1">
                <w:pPr>
                  <w:pStyle w:val="Bezmezer"/>
                  <w:keepNext/>
                  <w:jc w:val="both"/>
                  <w:rPr>
                    <w:b/>
                  </w:rPr>
                </w:pPr>
                <w:r w:rsidRPr="00A21772">
                  <w:rPr>
                    <w:rStyle w:val="Zstupntext"/>
                  </w:rPr>
                  <w:t>Zvolte položku.</w:t>
                </w:r>
              </w:p>
            </w:tc>
          </w:sdtContent>
        </w:sdt>
        <w:sdt>
          <w:sdtPr>
            <w:rPr>
              <w:b/>
            </w:rPr>
            <w:id w:val="79113750"/>
            <w:placeholder>
              <w:docPart w:val="A8C324156DEF45978A6203F8524E9A43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992" w:type="dxa"/>
              </w:tcPr>
              <w:p w:rsidR="00B82788" w:rsidRDefault="00641841" w:rsidP="00F630C1">
                <w:pPr>
                  <w:pStyle w:val="Bezmezer"/>
                  <w:keepNext/>
                  <w:jc w:val="both"/>
                  <w:rPr>
                    <w:b/>
                  </w:rPr>
                </w:pPr>
                <w:r>
                  <w:rPr>
                    <w:rStyle w:val="Zstupntext"/>
                  </w:rPr>
                  <w:t>Vyberte</w:t>
                </w:r>
              </w:p>
            </w:tc>
          </w:sdtContent>
        </w:sdt>
      </w:tr>
      <w:tr w:rsidR="004740A5" w:rsidTr="002D0D92">
        <w:tc>
          <w:tcPr>
            <w:tcW w:w="4644" w:type="dxa"/>
          </w:tcPr>
          <w:p w:rsidR="004740A5" w:rsidRDefault="004740A5" w:rsidP="00F630C1">
            <w:pPr>
              <w:pStyle w:val="Bezmezer"/>
              <w:keepNext/>
              <w:jc w:val="both"/>
              <w:rPr>
                <w:b/>
              </w:rPr>
            </w:pPr>
          </w:p>
        </w:tc>
        <w:tc>
          <w:tcPr>
            <w:tcW w:w="1985" w:type="dxa"/>
          </w:tcPr>
          <w:p w:rsidR="004740A5" w:rsidRDefault="004740A5" w:rsidP="00F630C1">
            <w:pPr>
              <w:pStyle w:val="Bezmezer"/>
              <w:keepNext/>
              <w:jc w:val="both"/>
              <w:rPr>
                <w:b/>
              </w:rPr>
            </w:pPr>
          </w:p>
        </w:tc>
        <w:sdt>
          <w:sdtPr>
            <w:rPr>
              <w:b/>
            </w:rPr>
            <w:id w:val="120429832"/>
            <w:placeholder>
              <w:docPart w:val="D22FE25E4C6D41EAB33D5EBA783B22F6"/>
            </w:placeholder>
            <w:showingPlcHdr/>
            <w:comboBox>
              <w:listItem w:value="Zvolte položku."/>
              <w:listItem w:displayText="ČR" w:value="ČR"/>
              <w:listItem w:displayText="Krajská" w:value="Krajská"/>
              <w:listItem w:displayText="Městská" w:value="Městská"/>
              <w:listItem w:displayText="Měst. obvod" w:value="Měst. obvod"/>
              <w:listItem w:displayText="Evropa" w:value="Evropa"/>
              <w:listItem w:displayText="Svět" w:value="Svět"/>
            </w:comboBox>
          </w:sdtPr>
          <w:sdtEndPr/>
          <w:sdtContent>
            <w:tc>
              <w:tcPr>
                <w:tcW w:w="1701" w:type="dxa"/>
              </w:tcPr>
              <w:p w:rsidR="004740A5" w:rsidRDefault="00AD674D" w:rsidP="00F630C1">
                <w:pPr>
                  <w:pStyle w:val="Bezmezer"/>
                  <w:keepNext/>
                  <w:jc w:val="both"/>
                  <w:rPr>
                    <w:b/>
                  </w:rPr>
                </w:pPr>
                <w:r w:rsidRPr="00A21772">
                  <w:rPr>
                    <w:rStyle w:val="Zstupntext"/>
                  </w:rPr>
                  <w:t>Zvolte položku.</w:t>
                </w:r>
              </w:p>
            </w:tc>
          </w:sdtContent>
        </w:sdt>
        <w:sdt>
          <w:sdtPr>
            <w:rPr>
              <w:b/>
            </w:rPr>
            <w:id w:val="224257659"/>
            <w:placeholder>
              <w:docPart w:val="3247E72B1447422E877E5B334F53B3BF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992" w:type="dxa"/>
              </w:tcPr>
              <w:p w:rsidR="004740A5" w:rsidRDefault="00AD674D" w:rsidP="00F630C1">
                <w:pPr>
                  <w:pStyle w:val="Bezmezer"/>
                  <w:keepNext/>
                  <w:jc w:val="both"/>
                  <w:rPr>
                    <w:b/>
                  </w:rPr>
                </w:pPr>
                <w:r>
                  <w:rPr>
                    <w:rStyle w:val="Zstupntext"/>
                  </w:rPr>
                  <w:t>Vyberte</w:t>
                </w:r>
              </w:p>
            </w:tc>
          </w:sdtContent>
        </w:sdt>
      </w:tr>
      <w:tr w:rsidR="004740A5" w:rsidTr="002D0D92">
        <w:tc>
          <w:tcPr>
            <w:tcW w:w="4644" w:type="dxa"/>
          </w:tcPr>
          <w:p w:rsidR="004740A5" w:rsidRDefault="004740A5" w:rsidP="00F630C1">
            <w:pPr>
              <w:pStyle w:val="Bezmezer"/>
              <w:keepNext/>
              <w:jc w:val="both"/>
              <w:rPr>
                <w:b/>
              </w:rPr>
            </w:pPr>
          </w:p>
        </w:tc>
        <w:tc>
          <w:tcPr>
            <w:tcW w:w="1985" w:type="dxa"/>
          </w:tcPr>
          <w:p w:rsidR="004740A5" w:rsidRDefault="004740A5" w:rsidP="00F630C1">
            <w:pPr>
              <w:pStyle w:val="Bezmezer"/>
              <w:keepNext/>
              <w:jc w:val="both"/>
              <w:rPr>
                <w:b/>
              </w:rPr>
            </w:pPr>
          </w:p>
        </w:tc>
        <w:sdt>
          <w:sdtPr>
            <w:rPr>
              <w:b/>
            </w:rPr>
            <w:id w:val="498014048"/>
            <w:placeholder>
              <w:docPart w:val="CE45E97919AC467891A07543C3DF3E62"/>
            </w:placeholder>
            <w:showingPlcHdr/>
            <w:comboBox>
              <w:listItem w:value="Zvolte položku."/>
              <w:listItem w:displayText="ČR" w:value="ČR"/>
              <w:listItem w:displayText="Krajská" w:value="Krajská"/>
              <w:listItem w:displayText="Městská" w:value="Městská"/>
              <w:listItem w:displayText="Měst. obvod" w:value="Měst. obvod"/>
              <w:listItem w:displayText="Evropa" w:value="Evropa"/>
              <w:listItem w:displayText="Svět" w:value="Svět"/>
            </w:comboBox>
          </w:sdtPr>
          <w:sdtEndPr/>
          <w:sdtContent>
            <w:tc>
              <w:tcPr>
                <w:tcW w:w="1701" w:type="dxa"/>
              </w:tcPr>
              <w:p w:rsidR="004740A5" w:rsidRDefault="00AD674D" w:rsidP="00F630C1">
                <w:pPr>
                  <w:pStyle w:val="Bezmezer"/>
                  <w:keepNext/>
                  <w:jc w:val="both"/>
                  <w:rPr>
                    <w:b/>
                  </w:rPr>
                </w:pPr>
                <w:r w:rsidRPr="00A21772">
                  <w:rPr>
                    <w:rStyle w:val="Zstupntext"/>
                  </w:rPr>
                  <w:t>Zvolte položku.</w:t>
                </w:r>
              </w:p>
            </w:tc>
          </w:sdtContent>
        </w:sdt>
        <w:sdt>
          <w:sdtPr>
            <w:rPr>
              <w:b/>
            </w:rPr>
            <w:id w:val="1846585915"/>
            <w:placeholder>
              <w:docPart w:val="CF2B6CF5E620411CBAA52F0C12751BE0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992" w:type="dxa"/>
              </w:tcPr>
              <w:p w:rsidR="004740A5" w:rsidRDefault="00AD674D" w:rsidP="00F630C1">
                <w:pPr>
                  <w:pStyle w:val="Bezmezer"/>
                  <w:keepNext/>
                  <w:jc w:val="both"/>
                  <w:rPr>
                    <w:b/>
                  </w:rPr>
                </w:pPr>
                <w:r>
                  <w:rPr>
                    <w:rStyle w:val="Zstupntext"/>
                  </w:rPr>
                  <w:t>Vyberte</w:t>
                </w:r>
              </w:p>
            </w:tc>
          </w:sdtContent>
        </w:sdt>
      </w:tr>
      <w:tr w:rsidR="004740A5" w:rsidTr="002D0D92">
        <w:tc>
          <w:tcPr>
            <w:tcW w:w="4644" w:type="dxa"/>
          </w:tcPr>
          <w:p w:rsidR="004740A5" w:rsidRDefault="004740A5" w:rsidP="00F630C1">
            <w:pPr>
              <w:pStyle w:val="Bezmezer"/>
              <w:keepNext/>
              <w:jc w:val="both"/>
              <w:rPr>
                <w:b/>
              </w:rPr>
            </w:pPr>
          </w:p>
        </w:tc>
        <w:tc>
          <w:tcPr>
            <w:tcW w:w="1985" w:type="dxa"/>
          </w:tcPr>
          <w:p w:rsidR="004740A5" w:rsidRDefault="004740A5" w:rsidP="00F630C1">
            <w:pPr>
              <w:pStyle w:val="Bezmezer"/>
              <w:keepNext/>
              <w:jc w:val="both"/>
              <w:rPr>
                <w:b/>
              </w:rPr>
            </w:pPr>
          </w:p>
        </w:tc>
        <w:sdt>
          <w:sdtPr>
            <w:rPr>
              <w:b/>
            </w:rPr>
            <w:id w:val="-883788862"/>
            <w:placeholder>
              <w:docPart w:val="E0A273FB40424574B55BBB9DA9E0616B"/>
            </w:placeholder>
            <w:showingPlcHdr/>
            <w:comboBox>
              <w:listItem w:value="Zvolte položku."/>
              <w:listItem w:displayText="ČR" w:value="ČR"/>
              <w:listItem w:displayText="Krajská" w:value="Krajská"/>
              <w:listItem w:displayText="Městská" w:value="Městská"/>
              <w:listItem w:displayText="Měst. obvod" w:value="Měst. obvod"/>
              <w:listItem w:displayText="Evropa" w:value="Evropa"/>
              <w:listItem w:displayText="Svět" w:value="Svět"/>
            </w:comboBox>
          </w:sdtPr>
          <w:sdtEndPr/>
          <w:sdtContent>
            <w:tc>
              <w:tcPr>
                <w:tcW w:w="1701" w:type="dxa"/>
              </w:tcPr>
              <w:p w:rsidR="004740A5" w:rsidRDefault="00AD674D" w:rsidP="00F630C1">
                <w:pPr>
                  <w:pStyle w:val="Bezmezer"/>
                  <w:keepNext/>
                  <w:jc w:val="both"/>
                  <w:rPr>
                    <w:b/>
                  </w:rPr>
                </w:pPr>
                <w:r w:rsidRPr="00A21772">
                  <w:rPr>
                    <w:rStyle w:val="Zstupntext"/>
                  </w:rPr>
                  <w:t>Zvolte položku.</w:t>
                </w:r>
              </w:p>
            </w:tc>
          </w:sdtContent>
        </w:sdt>
        <w:sdt>
          <w:sdtPr>
            <w:rPr>
              <w:b/>
            </w:rPr>
            <w:id w:val="1773435805"/>
            <w:placeholder>
              <w:docPart w:val="685F19D3C6A14B6283FB2A580526EE39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992" w:type="dxa"/>
              </w:tcPr>
              <w:p w:rsidR="004740A5" w:rsidRDefault="00AD674D" w:rsidP="00F630C1">
                <w:pPr>
                  <w:pStyle w:val="Bezmezer"/>
                  <w:keepNext/>
                  <w:jc w:val="both"/>
                  <w:rPr>
                    <w:b/>
                  </w:rPr>
                </w:pPr>
                <w:r>
                  <w:rPr>
                    <w:rStyle w:val="Zstupntext"/>
                  </w:rPr>
                  <w:t>Vyberte</w:t>
                </w:r>
              </w:p>
            </w:tc>
          </w:sdtContent>
        </w:sdt>
      </w:tr>
      <w:tr w:rsidR="00AD674D" w:rsidTr="002D0D92">
        <w:tc>
          <w:tcPr>
            <w:tcW w:w="4644" w:type="dxa"/>
          </w:tcPr>
          <w:p w:rsidR="00AD674D" w:rsidRDefault="00AD674D" w:rsidP="00F630C1">
            <w:pPr>
              <w:pStyle w:val="Bezmezer"/>
              <w:keepNext/>
              <w:jc w:val="both"/>
              <w:rPr>
                <w:b/>
              </w:rPr>
            </w:pPr>
          </w:p>
        </w:tc>
        <w:tc>
          <w:tcPr>
            <w:tcW w:w="1985" w:type="dxa"/>
          </w:tcPr>
          <w:p w:rsidR="00AD674D" w:rsidRDefault="00AD674D" w:rsidP="00F630C1">
            <w:pPr>
              <w:pStyle w:val="Bezmezer"/>
              <w:keepNext/>
              <w:jc w:val="both"/>
              <w:rPr>
                <w:b/>
              </w:rPr>
            </w:pPr>
          </w:p>
        </w:tc>
        <w:sdt>
          <w:sdtPr>
            <w:rPr>
              <w:b/>
            </w:rPr>
            <w:id w:val="-1771997283"/>
            <w:placeholder>
              <w:docPart w:val="27FA18E8F22247E3B8997BA940AF95EA"/>
            </w:placeholder>
            <w:showingPlcHdr/>
            <w:comboBox>
              <w:listItem w:value="Zvolte položku."/>
              <w:listItem w:displayText="ČR" w:value="ČR"/>
              <w:listItem w:displayText="Krajská" w:value="Krajská"/>
              <w:listItem w:displayText="Městská" w:value="Městská"/>
              <w:listItem w:displayText="Měst. obvod" w:value="Měst. obvod"/>
              <w:listItem w:displayText="Evropa" w:value="Evropa"/>
              <w:listItem w:displayText="Svět" w:value="Svět"/>
            </w:comboBox>
          </w:sdtPr>
          <w:sdtEndPr/>
          <w:sdtContent>
            <w:tc>
              <w:tcPr>
                <w:tcW w:w="1701" w:type="dxa"/>
              </w:tcPr>
              <w:p w:rsidR="00AD674D" w:rsidRDefault="00AD674D" w:rsidP="00F630C1">
                <w:pPr>
                  <w:pStyle w:val="Bezmezer"/>
                  <w:keepNext/>
                  <w:jc w:val="both"/>
                  <w:rPr>
                    <w:b/>
                  </w:rPr>
                </w:pPr>
                <w:r w:rsidRPr="00A21772">
                  <w:rPr>
                    <w:rStyle w:val="Zstupntext"/>
                  </w:rPr>
                  <w:t>Zvolte položku.</w:t>
                </w:r>
              </w:p>
            </w:tc>
          </w:sdtContent>
        </w:sdt>
        <w:sdt>
          <w:sdtPr>
            <w:rPr>
              <w:b/>
            </w:rPr>
            <w:id w:val="-1393729578"/>
            <w:placeholder>
              <w:docPart w:val="33CAFD94AEB042D0951EF0E46527F8DF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992" w:type="dxa"/>
              </w:tcPr>
              <w:p w:rsidR="00AD674D" w:rsidRDefault="00AD674D" w:rsidP="00F630C1">
                <w:pPr>
                  <w:pStyle w:val="Bezmezer"/>
                  <w:keepNext/>
                  <w:jc w:val="both"/>
                  <w:rPr>
                    <w:b/>
                  </w:rPr>
                </w:pPr>
                <w:r>
                  <w:rPr>
                    <w:rStyle w:val="Zstupntext"/>
                  </w:rPr>
                  <w:t>Vyberte</w:t>
                </w:r>
              </w:p>
            </w:tc>
          </w:sdtContent>
        </w:sdt>
      </w:tr>
    </w:tbl>
    <w:p w:rsidR="0077062B" w:rsidRPr="0077062B" w:rsidRDefault="0077062B" w:rsidP="0077062B">
      <w:pPr>
        <w:pStyle w:val="Bezmezer"/>
        <w:spacing w:after="60"/>
        <w:jc w:val="right"/>
        <w:rPr>
          <w:i/>
          <w:sz w:val="18"/>
          <w:szCs w:val="18"/>
        </w:rPr>
      </w:pPr>
      <w:r w:rsidRPr="00AD674D">
        <w:rPr>
          <w:i/>
          <w:sz w:val="18"/>
          <w:szCs w:val="18"/>
        </w:rPr>
        <w:t>* V případě potřeby vložte řádek</w:t>
      </w:r>
      <w:r>
        <w:rPr>
          <w:i/>
          <w:sz w:val="18"/>
          <w:szCs w:val="18"/>
        </w:rPr>
        <w:t>.</w:t>
      </w:r>
    </w:p>
    <w:p w:rsidR="0077062B" w:rsidRPr="0077062B" w:rsidRDefault="0077062B" w:rsidP="0077062B">
      <w:pPr>
        <w:pStyle w:val="Bezmezer"/>
        <w:jc w:val="both"/>
        <w:rPr>
          <w:i/>
          <w:sz w:val="18"/>
          <w:szCs w:val="18"/>
        </w:rPr>
      </w:pPr>
      <w:r w:rsidRPr="0077062B">
        <w:rPr>
          <w:i/>
          <w:sz w:val="19"/>
          <w:szCs w:val="19"/>
        </w:rPr>
        <w:t xml:space="preserve">„profesionálním sportem“ se rozumí provozování sportu jakožto výdělečného zaměstnání nebo placené služby bez ohledu na to, zda profesionální sportovec a příslušná sportovní organizace uzavřou formální pracovněprávní smlouvu, jestliže odměna sportovce překračuje náklady na účast a tvoří významnou část jeho příjmů. Za odměnu pro účely </w:t>
      </w:r>
      <w:r w:rsidRPr="0077062B">
        <w:rPr>
          <w:i/>
          <w:sz w:val="19"/>
          <w:szCs w:val="19"/>
        </w:rPr>
        <w:lastRenderedPageBreak/>
        <w:t>tohoto nařízení se nepovažují náhrady cestovních nákladů a nákladů na ubytování souvisejících s účastí na sportovní akci.</w:t>
      </w:r>
    </w:p>
    <w:p w:rsidR="0077062B" w:rsidRPr="00AD674D" w:rsidRDefault="0077062B" w:rsidP="00AD674D">
      <w:pPr>
        <w:pStyle w:val="Bezmezer"/>
        <w:jc w:val="right"/>
        <w:rPr>
          <w:i/>
          <w:sz w:val="18"/>
          <w:szCs w:val="18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C4B6F" w:rsidTr="0041215B">
        <w:tc>
          <w:tcPr>
            <w:tcW w:w="9322" w:type="dxa"/>
            <w:shd w:val="clear" w:color="auto" w:fill="D9D9D9" w:themeFill="background1" w:themeFillShade="D9"/>
          </w:tcPr>
          <w:p w:rsidR="002C4B6F" w:rsidRDefault="002C4B6F" w:rsidP="0077062B">
            <w:pPr>
              <w:spacing w:after="0" w:line="240" w:lineRule="auto"/>
              <w:ind w:left="142" w:hanging="215"/>
            </w:pPr>
            <w:r w:rsidRPr="002C4B6F"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cs-CZ"/>
              </w:rPr>
              <w:t xml:space="preserve">V případě </w:t>
            </w:r>
            <w:r w:rsidR="0077062B"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cs-CZ"/>
              </w:rPr>
              <w:t>profesionálních</w:t>
            </w:r>
            <w:r w:rsidRPr="002C4B6F"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cs-CZ"/>
              </w:rPr>
              <w:t xml:space="preserve"> sportovců popište formu odměňování</w:t>
            </w:r>
          </w:p>
        </w:tc>
      </w:tr>
      <w:tr w:rsidR="002C4B6F" w:rsidTr="002C4B6F">
        <w:tc>
          <w:tcPr>
            <w:tcW w:w="9322" w:type="dxa"/>
          </w:tcPr>
          <w:p w:rsidR="002C4B6F" w:rsidRDefault="002C4B6F" w:rsidP="007A5D69">
            <w:pPr>
              <w:pStyle w:val="Bezmezer"/>
              <w:jc w:val="both"/>
            </w:pPr>
          </w:p>
        </w:tc>
      </w:tr>
    </w:tbl>
    <w:p w:rsidR="002C4B6F" w:rsidRDefault="002C4B6F" w:rsidP="007A5D69">
      <w:pPr>
        <w:pStyle w:val="Bezmezer"/>
        <w:jc w:val="both"/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5495"/>
        <w:gridCol w:w="1843"/>
        <w:gridCol w:w="1984"/>
      </w:tblGrid>
      <w:tr w:rsidR="009B2B10" w:rsidRPr="007A5D69" w:rsidTr="00637907">
        <w:tc>
          <w:tcPr>
            <w:tcW w:w="5495" w:type="dxa"/>
            <w:shd w:val="clear" w:color="auto" w:fill="D9D9D9" w:themeFill="background1" w:themeFillShade="D9"/>
          </w:tcPr>
          <w:p w:rsidR="009B2B10" w:rsidRPr="002D0D92" w:rsidRDefault="008000AA" w:rsidP="00BC05E4">
            <w:pPr>
              <w:pStyle w:val="Bezmezer"/>
              <w:keepNext/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9B2B10" w:rsidRPr="002D0D92">
              <w:rPr>
                <w:b/>
              </w:rPr>
              <w:t>. Finanční historie žadatele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B2B10" w:rsidRPr="002D0D92" w:rsidRDefault="009B2B10" w:rsidP="00637907">
            <w:pPr>
              <w:pStyle w:val="Bezmezer"/>
              <w:keepNext/>
              <w:jc w:val="center"/>
              <w:rPr>
                <w:b/>
              </w:rPr>
            </w:pPr>
            <w:r w:rsidRPr="002D0D92">
              <w:rPr>
                <w:b/>
              </w:rPr>
              <w:t>Příjmy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9B2B10" w:rsidRPr="002D0D92" w:rsidRDefault="009B2B10" w:rsidP="00637907">
            <w:pPr>
              <w:pStyle w:val="Bezmezer"/>
              <w:keepNext/>
              <w:jc w:val="center"/>
              <w:rPr>
                <w:b/>
              </w:rPr>
            </w:pPr>
            <w:r w:rsidRPr="002D0D92">
              <w:rPr>
                <w:b/>
              </w:rPr>
              <w:t>Výdaje</w:t>
            </w:r>
          </w:p>
        </w:tc>
      </w:tr>
      <w:tr w:rsidR="009B2B10" w:rsidTr="009B2B10">
        <w:tc>
          <w:tcPr>
            <w:tcW w:w="5495" w:type="dxa"/>
          </w:tcPr>
          <w:p w:rsidR="009B2B10" w:rsidRDefault="009B2B10" w:rsidP="002E2993">
            <w:pPr>
              <w:pStyle w:val="Bezmezer"/>
              <w:keepNext/>
              <w:jc w:val="both"/>
              <w:rPr>
                <w:b/>
              </w:rPr>
            </w:pPr>
            <w:r w:rsidRPr="009B2B10">
              <w:rPr>
                <w:b/>
              </w:rPr>
              <w:t>Skutečnost v posledním uzavřeném účetním období (Kč)</w:t>
            </w:r>
          </w:p>
        </w:tc>
        <w:tc>
          <w:tcPr>
            <w:tcW w:w="1843" w:type="dxa"/>
          </w:tcPr>
          <w:p w:rsidR="009B2B10" w:rsidRDefault="009B2B10" w:rsidP="002E2993">
            <w:pPr>
              <w:pStyle w:val="Bezmezer"/>
              <w:keepNext/>
              <w:jc w:val="both"/>
              <w:rPr>
                <w:b/>
              </w:rPr>
            </w:pPr>
          </w:p>
        </w:tc>
        <w:tc>
          <w:tcPr>
            <w:tcW w:w="1984" w:type="dxa"/>
          </w:tcPr>
          <w:p w:rsidR="009B2B10" w:rsidRDefault="009B2B10" w:rsidP="002E2993">
            <w:pPr>
              <w:pStyle w:val="Bezmezer"/>
              <w:keepNext/>
              <w:jc w:val="both"/>
              <w:rPr>
                <w:b/>
              </w:rPr>
            </w:pPr>
          </w:p>
        </w:tc>
      </w:tr>
      <w:tr w:rsidR="009B2B10" w:rsidTr="009B2B10">
        <w:tc>
          <w:tcPr>
            <w:tcW w:w="5495" w:type="dxa"/>
          </w:tcPr>
          <w:p w:rsidR="009B2B10" w:rsidRDefault="009B2B10" w:rsidP="002E2993">
            <w:pPr>
              <w:pStyle w:val="Bezmezer"/>
              <w:keepNext/>
              <w:jc w:val="both"/>
              <w:rPr>
                <w:b/>
              </w:rPr>
            </w:pPr>
            <w:r w:rsidRPr="009B2B10">
              <w:rPr>
                <w:b/>
              </w:rPr>
              <w:t>Předpoklad roku, na který je dotace žádána (Kč)</w:t>
            </w:r>
          </w:p>
        </w:tc>
        <w:tc>
          <w:tcPr>
            <w:tcW w:w="1843" w:type="dxa"/>
          </w:tcPr>
          <w:p w:rsidR="009B2B10" w:rsidRDefault="009B2B10" w:rsidP="002E2993">
            <w:pPr>
              <w:pStyle w:val="Bezmezer"/>
              <w:keepNext/>
              <w:jc w:val="both"/>
              <w:rPr>
                <w:b/>
              </w:rPr>
            </w:pPr>
          </w:p>
        </w:tc>
        <w:tc>
          <w:tcPr>
            <w:tcW w:w="1984" w:type="dxa"/>
          </w:tcPr>
          <w:p w:rsidR="009B2B10" w:rsidRDefault="009B2B10" w:rsidP="002E2993">
            <w:pPr>
              <w:pStyle w:val="Bezmezer"/>
              <w:keepNext/>
              <w:jc w:val="both"/>
              <w:rPr>
                <w:b/>
              </w:rPr>
            </w:pPr>
          </w:p>
        </w:tc>
      </w:tr>
    </w:tbl>
    <w:p w:rsidR="00BC05E4" w:rsidRDefault="00BC05E4" w:rsidP="007A5D69">
      <w:pPr>
        <w:pStyle w:val="Bezmezer"/>
        <w:jc w:val="both"/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5865"/>
        <w:gridCol w:w="3457"/>
      </w:tblGrid>
      <w:tr w:rsidR="00B82788" w:rsidTr="0041215B">
        <w:tc>
          <w:tcPr>
            <w:tcW w:w="9322" w:type="dxa"/>
            <w:gridSpan w:val="2"/>
            <w:shd w:val="clear" w:color="auto" w:fill="D9D9D9" w:themeFill="background1" w:themeFillShade="D9"/>
          </w:tcPr>
          <w:p w:rsidR="00B82788" w:rsidRPr="000D7937" w:rsidRDefault="008000AA" w:rsidP="00C6436F">
            <w:pPr>
              <w:pStyle w:val="Bezmezer"/>
              <w:keepNext/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B82788" w:rsidRPr="002D0D92">
              <w:rPr>
                <w:b/>
              </w:rPr>
              <w:t xml:space="preserve">. </w:t>
            </w:r>
            <w:r w:rsidR="00AD674D" w:rsidRPr="002D0D92">
              <w:rPr>
                <w:b/>
              </w:rPr>
              <w:t>Přehled předpokládaných sportovišť, na kterých budete vykonávat svou sportovní činnost a kdo je jejich vlastníkem</w:t>
            </w:r>
          </w:p>
        </w:tc>
      </w:tr>
      <w:tr w:rsidR="00AD674D" w:rsidTr="0041215B">
        <w:tc>
          <w:tcPr>
            <w:tcW w:w="5865" w:type="dxa"/>
            <w:shd w:val="clear" w:color="auto" w:fill="D9D9D9" w:themeFill="background1" w:themeFillShade="D9"/>
          </w:tcPr>
          <w:p w:rsidR="00AD674D" w:rsidRPr="00641841" w:rsidRDefault="00AD674D" w:rsidP="00641841">
            <w:pPr>
              <w:keepNext/>
              <w:spacing w:after="0" w:line="240" w:lineRule="auto"/>
              <w:ind w:left="142" w:hanging="215"/>
              <w:jc w:val="center"/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cs-CZ"/>
              </w:rPr>
            </w:pPr>
            <w:r w:rsidRPr="00641841"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cs-CZ"/>
              </w:rPr>
              <w:t>Název sportoviště</w:t>
            </w:r>
          </w:p>
        </w:tc>
        <w:tc>
          <w:tcPr>
            <w:tcW w:w="3457" w:type="dxa"/>
            <w:shd w:val="clear" w:color="auto" w:fill="D9D9D9" w:themeFill="background1" w:themeFillShade="D9"/>
          </w:tcPr>
          <w:p w:rsidR="00AD674D" w:rsidRPr="00641841" w:rsidRDefault="00AD674D" w:rsidP="00641841">
            <w:pPr>
              <w:keepNext/>
              <w:spacing w:after="0" w:line="240" w:lineRule="auto"/>
              <w:ind w:left="142" w:hanging="215"/>
              <w:jc w:val="center"/>
              <w:rPr>
                <w:i/>
              </w:rPr>
            </w:pPr>
            <w:r w:rsidRPr="00641841"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cs-CZ"/>
              </w:rPr>
              <w:t>Vlastník</w:t>
            </w:r>
          </w:p>
        </w:tc>
      </w:tr>
      <w:tr w:rsidR="00C6436F" w:rsidTr="00AD674D">
        <w:tc>
          <w:tcPr>
            <w:tcW w:w="5865" w:type="dxa"/>
          </w:tcPr>
          <w:p w:rsidR="00C6436F" w:rsidRPr="00F062A6" w:rsidRDefault="00C6436F" w:rsidP="00C6436F">
            <w:pPr>
              <w:keepNext/>
              <w:spacing w:after="0" w:line="240" w:lineRule="auto"/>
              <w:ind w:left="142" w:hanging="215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57" w:type="dxa"/>
          </w:tcPr>
          <w:p w:rsidR="00C6436F" w:rsidRPr="00AD674D" w:rsidRDefault="00C6436F" w:rsidP="00C6436F">
            <w:pPr>
              <w:keepNext/>
              <w:spacing w:after="0" w:line="240" w:lineRule="auto"/>
              <w:ind w:left="142" w:hanging="215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C6436F" w:rsidTr="00AD674D">
        <w:tc>
          <w:tcPr>
            <w:tcW w:w="5865" w:type="dxa"/>
          </w:tcPr>
          <w:p w:rsidR="00C6436F" w:rsidRPr="00F062A6" w:rsidRDefault="00C6436F" w:rsidP="00C6436F">
            <w:pPr>
              <w:keepNext/>
              <w:spacing w:after="0" w:line="240" w:lineRule="auto"/>
              <w:ind w:left="142" w:hanging="215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57" w:type="dxa"/>
          </w:tcPr>
          <w:p w:rsidR="00C6436F" w:rsidRPr="00AD674D" w:rsidRDefault="00C6436F" w:rsidP="00C6436F">
            <w:pPr>
              <w:keepNext/>
              <w:spacing w:after="0" w:line="240" w:lineRule="auto"/>
              <w:ind w:left="142" w:hanging="215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C6436F" w:rsidTr="00AD674D">
        <w:tc>
          <w:tcPr>
            <w:tcW w:w="5865" w:type="dxa"/>
          </w:tcPr>
          <w:p w:rsidR="00C6436F" w:rsidRPr="00F062A6" w:rsidRDefault="00C6436F" w:rsidP="00C6436F">
            <w:pPr>
              <w:keepNext/>
              <w:spacing w:after="0" w:line="240" w:lineRule="auto"/>
              <w:ind w:left="142" w:hanging="215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57" w:type="dxa"/>
          </w:tcPr>
          <w:p w:rsidR="00C6436F" w:rsidRPr="00AD674D" w:rsidRDefault="00C6436F" w:rsidP="00C6436F">
            <w:pPr>
              <w:keepNext/>
              <w:spacing w:after="0" w:line="240" w:lineRule="auto"/>
              <w:ind w:left="142" w:hanging="215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C6436F" w:rsidTr="00AD674D">
        <w:tc>
          <w:tcPr>
            <w:tcW w:w="5865" w:type="dxa"/>
          </w:tcPr>
          <w:p w:rsidR="00C6436F" w:rsidRPr="00F062A6" w:rsidRDefault="00C6436F" w:rsidP="00C6436F">
            <w:pPr>
              <w:keepNext/>
              <w:spacing w:after="0" w:line="240" w:lineRule="auto"/>
              <w:ind w:left="142" w:hanging="215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57" w:type="dxa"/>
          </w:tcPr>
          <w:p w:rsidR="00C6436F" w:rsidRPr="00AD674D" w:rsidRDefault="00C6436F" w:rsidP="00C6436F">
            <w:pPr>
              <w:keepNext/>
              <w:spacing w:after="0" w:line="240" w:lineRule="auto"/>
              <w:ind w:left="142" w:hanging="215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C6436F" w:rsidTr="00AD674D">
        <w:tc>
          <w:tcPr>
            <w:tcW w:w="5865" w:type="dxa"/>
          </w:tcPr>
          <w:p w:rsidR="00C6436F" w:rsidRPr="00F062A6" w:rsidRDefault="00C6436F" w:rsidP="00C6436F">
            <w:pPr>
              <w:keepNext/>
              <w:spacing w:after="0" w:line="240" w:lineRule="auto"/>
              <w:ind w:left="142" w:hanging="215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57" w:type="dxa"/>
          </w:tcPr>
          <w:p w:rsidR="00C6436F" w:rsidRPr="00AD674D" w:rsidRDefault="00C6436F" w:rsidP="00C6436F">
            <w:pPr>
              <w:keepNext/>
              <w:spacing w:after="0" w:line="240" w:lineRule="auto"/>
              <w:ind w:left="142" w:hanging="215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C6436F" w:rsidTr="00AD674D">
        <w:tc>
          <w:tcPr>
            <w:tcW w:w="5865" w:type="dxa"/>
          </w:tcPr>
          <w:p w:rsidR="00C6436F" w:rsidRPr="00F062A6" w:rsidRDefault="00C6436F" w:rsidP="00C6436F">
            <w:pPr>
              <w:keepNext/>
              <w:spacing w:after="0" w:line="240" w:lineRule="auto"/>
              <w:ind w:left="142" w:hanging="215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57" w:type="dxa"/>
          </w:tcPr>
          <w:p w:rsidR="00C6436F" w:rsidRPr="00AD674D" w:rsidRDefault="00C6436F" w:rsidP="00C6436F">
            <w:pPr>
              <w:keepNext/>
              <w:spacing w:after="0" w:line="240" w:lineRule="auto"/>
              <w:ind w:left="142" w:hanging="215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C6436F" w:rsidTr="00AD674D">
        <w:tc>
          <w:tcPr>
            <w:tcW w:w="5865" w:type="dxa"/>
          </w:tcPr>
          <w:p w:rsidR="00C6436F" w:rsidRPr="00F062A6" w:rsidRDefault="00C6436F" w:rsidP="00C6436F">
            <w:pPr>
              <w:keepNext/>
              <w:spacing w:after="0" w:line="240" w:lineRule="auto"/>
              <w:ind w:left="142" w:hanging="215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57" w:type="dxa"/>
          </w:tcPr>
          <w:p w:rsidR="00C6436F" w:rsidRPr="00AD674D" w:rsidRDefault="00C6436F" w:rsidP="00C6436F">
            <w:pPr>
              <w:keepNext/>
              <w:spacing w:after="0" w:line="240" w:lineRule="auto"/>
              <w:ind w:left="142" w:hanging="215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C6436F" w:rsidRPr="00AD674D" w:rsidRDefault="00C6436F" w:rsidP="00C6436F">
      <w:pPr>
        <w:pStyle w:val="Bezmezer"/>
        <w:keepNext/>
        <w:jc w:val="right"/>
        <w:rPr>
          <w:i/>
          <w:sz w:val="18"/>
          <w:szCs w:val="18"/>
        </w:rPr>
      </w:pPr>
      <w:r w:rsidRPr="00AD674D">
        <w:rPr>
          <w:i/>
          <w:sz w:val="18"/>
          <w:szCs w:val="18"/>
        </w:rPr>
        <w:t>* V případě potřeby vložte řádek</w:t>
      </w:r>
      <w:r>
        <w:rPr>
          <w:i/>
          <w:sz w:val="18"/>
          <w:szCs w:val="18"/>
        </w:rPr>
        <w:t>.</w:t>
      </w:r>
    </w:p>
    <w:p w:rsidR="00B82788" w:rsidRPr="005F6555" w:rsidRDefault="00B82788" w:rsidP="007A5D69">
      <w:pPr>
        <w:pStyle w:val="Bezmezer"/>
        <w:jc w:val="both"/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170DB" w:rsidTr="0041215B">
        <w:tc>
          <w:tcPr>
            <w:tcW w:w="9322" w:type="dxa"/>
            <w:shd w:val="clear" w:color="auto" w:fill="D9D9D9" w:themeFill="background1" w:themeFillShade="D9"/>
          </w:tcPr>
          <w:p w:rsidR="006170DB" w:rsidRDefault="008000AA" w:rsidP="00F630C1">
            <w:pPr>
              <w:pStyle w:val="Bezmezer"/>
              <w:keepNext/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="006170DB" w:rsidRPr="002D0D92">
              <w:rPr>
                <w:b/>
              </w:rPr>
              <w:t>. Uveďte stručnou historii žadatele (subjektu)</w:t>
            </w:r>
          </w:p>
        </w:tc>
      </w:tr>
      <w:tr w:rsidR="006170DB" w:rsidTr="006170DB">
        <w:trPr>
          <w:trHeight w:val="1701"/>
        </w:trPr>
        <w:sdt>
          <w:sdtPr>
            <w:rPr>
              <w:b/>
            </w:rPr>
            <w:id w:val="208153291"/>
            <w:placeholder>
              <w:docPart w:val="4580D25201504F71BE79B3DE6C88BD11"/>
            </w:placeholder>
            <w:showingPlcHdr/>
            <w:text/>
          </w:sdtPr>
          <w:sdtEndPr/>
          <w:sdtContent>
            <w:tc>
              <w:tcPr>
                <w:tcW w:w="9322" w:type="dxa"/>
              </w:tcPr>
              <w:p w:rsidR="006170DB" w:rsidRDefault="00B82788" w:rsidP="00F630C1">
                <w:pPr>
                  <w:pStyle w:val="Bezmezer"/>
                  <w:keepNext/>
                  <w:jc w:val="both"/>
                  <w:rPr>
                    <w:b/>
                  </w:rPr>
                </w:pPr>
                <w:r>
                  <w:rPr>
                    <w:b/>
                  </w:rPr>
                  <w:t xml:space="preserve">     </w:t>
                </w:r>
              </w:p>
            </w:tc>
          </w:sdtContent>
        </w:sdt>
      </w:tr>
    </w:tbl>
    <w:p w:rsidR="007A5D69" w:rsidRDefault="007A5D69" w:rsidP="007A5D69">
      <w:pPr>
        <w:pStyle w:val="Bezmezer"/>
        <w:jc w:val="both"/>
        <w:rPr>
          <w:b/>
        </w:rPr>
      </w:pPr>
    </w:p>
    <w:p w:rsidR="004072F2" w:rsidRDefault="008000AA" w:rsidP="00E431FA">
      <w:pPr>
        <w:pStyle w:val="Bezmezer"/>
        <w:spacing w:after="240"/>
        <w:ind w:left="142" w:hanging="215"/>
        <w:jc w:val="both"/>
        <w:rPr>
          <w:b/>
        </w:rPr>
      </w:pPr>
      <w:r>
        <w:rPr>
          <w:b/>
        </w:rPr>
        <w:t xml:space="preserve">V Ostravě dne: </w:t>
      </w:r>
      <w:sdt>
        <w:sdtPr>
          <w:rPr>
            <w:b/>
          </w:rPr>
          <w:id w:val="-259458504"/>
          <w:placeholder>
            <w:docPart w:val="4118C0026E0143F2A1D4519F213F82EF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>
            <w:rPr>
              <w:rStyle w:val="Zstupntext"/>
            </w:rPr>
            <w:t>Vyberte</w:t>
          </w:r>
          <w:r w:rsidRPr="00F904BA">
            <w:rPr>
              <w:rStyle w:val="Zstupntext"/>
            </w:rPr>
            <w:t xml:space="preserve"> datum.</w:t>
          </w:r>
        </w:sdtContent>
      </w:sdt>
    </w:p>
    <w:p w:rsidR="00E431FA" w:rsidRDefault="004072F2" w:rsidP="004072F2">
      <w:pPr>
        <w:pStyle w:val="Bezmezer"/>
        <w:spacing w:after="240"/>
        <w:ind w:left="-142"/>
        <w:jc w:val="both"/>
        <w:rPr>
          <w:i/>
        </w:rPr>
      </w:pPr>
      <w:r w:rsidRPr="00672F99">
        <w:rPr>
          <w:i/>
          <w:sz w:val="20"/>
        </w:rPr>
        <w:t>Zpracovaný popis projektu žadatel vloží do vyplněného elektronického formuláře, zároveň vytiskne, podepíše a v jednom vyhotovení doručí spolu s</w:t>
      </w:r>
      <w:r w:rsidR="00672F99">
        <w:rPr>
          <w:i/>
          <w:sz w:val="20"/>
        </w:rPr>
        <w:t> </w:t>
      </w:r>
      <w:r w:rsidRPr="00672F99">
        <w:rPr>
          <w:i/>
          <w:sz w:val="20"/>
        </w:rPr>
        <w:t>žádostí</w:t>
      </w:r>
      <w:r w:rsidR="00672F99">
        <w:rPr>
          <w:i/>
          <w:sz w:val="20"/>
        </w:rPr>
        <w:t xml:space="preserve"> </w:t>
      </w:r>
      <w:r w:rsidRPr="00672F99">
        <w:rPr>
          <w:i/>
          <w:sz w:val="20"/>
        </w:rPr>
        <w:t>a dalšími povinnými přílohami</w:t>
      </w:r>
      <w:r w:rsidR="00672F99">
        <w:rPr>
          <w:i/>
          <w:sz w:val="20"/>
        </w:rPr>
        <w:t xml:space="preserve"> </w:t>
      </w:r>
      <w:r w:rsidRPr="00672F99">
        <w:rPr>
          <w:i/>
          <w:sz w:val="20"/>
        </w:rPr>
        <w:t>poskytovateli dotace</w:t>
      </w:r>
      <w:r w:rsidRPr="00672F99">
        <w:rPr>
          <w:i/>
        </w:rPr>
        <w:t>.</w:t>
      </w:r>
    </w:p>
    <w:p w:rsidR="00111A08" w:rsidRDefault="00111A08" w:rsidP="004072F2">
      <w:pPr>
        <w:pStyle w:val="Bezmezer"/>
        <w:spacing w:after="240"/>
        <w:ind w:left="-142"/>
        <w:jc w:val="both"/>
        <w:rPr>
          <w:i/>
        </w:rPr>
      </w:pPr>
    </w:p>
    <w:p w:rsidR="00111A08" w:rsidRDefault="00111A08" w:rsidP="004072F2">
      <w:pPr>
        <w:pStyle w:val="Bezmezer"/>
        <w:spacing w:after="240"/>
        <w:ind w:left="-142"/>
        <w:jc w:val="both"/>
        <w:rPr>
          <w:i/>
        </w:rPr>
      </w:pPr>
    </w:p>
    <w:p w:rsidR="00111A08" w:rsidRDefault="00111A08" w:rsidP="004072F2">
      <w:pPr>
        <w:pStyle w:val="Bezmezer"/>
        <w:spacing w:after="240"/>
        <w:ind w:left="-142"/>
        <w:jc w:val="both"/>
        <w:rPr>
          <w:i/>
        </w:rPr>
      </w:pPr>
    </w:p>
    <w:p w:rsidR="00111A08" w:rsidRDefault="00111A08" w:rsidP="00111A08">
      <w:pPr>
        <w:pStyle w:val="Bezmezer"/>
        <w:ind w:left="-142"/>
      </w:pPr>
      <w:r>
        <w:t>________________________</w:t>
      </w:r>
    </w:p>
    <w:p w:rsidR="00111A08" w:rsidRPr="00111A08" w:rsidRDefault="00111A08" w:rsidP="00111A08">
      <w:pPr>
        <w:pStyle w:val="Bezmezer"/>
        <w:spacing w:after="240"/>
        <w:ind w:left="567"/>
      </w:pPr>
      <w:r>
        <w:t>podpis</w:t>
      </w:r>
    </w:p>
    <w:sectPr w:rsidR="00111A08" w:rsidRPr="00111A08" w:rsidSect="0047316C">
      <w:type w:val="continuous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724" w:rsidRDefault="008B7724" w:rsidP="00690BA0">
      <w:r>
        <w:separator/>
      </w:r>
    </w:p>
  </w:endnote>
  <w:endnote w:type="continuationSeparator" w:id="0">
    <w:p w:rsidR="008B7724" w:rsidRDefault="008B7724" w:rsidP="00690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5672869"/>
      <w:docPartObj>
        <w:docPartGallery w:val="Page Numbers (Bottom of Page)"/>
        <w:docPartUnique/>
      </w:docPartObj>
    </w:sdtPr>
    <w:sdtEndPr/>
    <w:sdtContent>
      <w:p w:rsidR="0041215B" w:rsidRDefault="0041215B" w:rsidP="0041215B">
        <w:pPr>
          <w:pStyle w:val="Zpat"/>
          <w:rPr>
            <w:noProof/>
          </w:rPr>
        </w:pPr>
        <w:r>
          <w:rPr>
            <w:noProof/>
            <w:lang w:eastAsia="cs-CZ"/>
          </w:rPr>
          <w:drawing>
            <wp:anchor distT="0" distB="0" distL="114300" distR="114300" simplePos="0" relativeHeight="251659264" behindDoc="0" locked="0" layoutInCell="1" allowOverlap="1" wp14:anchorId="6BFED564" wp14:editId="2A4D4D0C">
              <wp:simplePos x="0" y="0"/>
              <wp:positionH relativeFrom="margin">
                <wp:posOffset>4060825</wp:posOffset>
              </wp:positionH>
              <wp:positionV relativeFrom="margin">
                <wp:posOffset>9102725</wp:posOffset>
              </wp:positionV>
              <wp:extent cx="1800225" cy="219075"/>
              <wp:effectExtent l="0" t="0" r="9525" b="9525"/>
              <wp:wrapSquare wrapText="bothSides"/>
              <wp:docPr id="1" name="obrázek 1" descr="Ostrava_l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ázek 1" descr="Ostrava_l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022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rPr>
            <w:rStyle w:val="slostrnky"/>
            <w:rFonts w:cs="Arial"/>
            <w:color w:val="003C69"/>
            <w:sz w:val="16"/>
          </w:rPr>
          <w:t>Prokešovo nám. 8, 729 30 Ostrava</w:t>
        </w:r>
        <w:r>
          <w:rPr>
            <w:noProof/>
          </w:rPr>
          <w:t xml:space="preserve"> </w:t>
        </w:r>
      </w:p>
      <w:p w:rsidR="0041215B" w:rsidRDefault="0041215B" w:rsidP="0041215B">
        <w:pPr>
          <w:pStyle w:val="Zpat"/>
          <w:rPr>
            <w:rFonts w:ascii="Arial" w:hAnsi="Arial" w:cs="Arial"/>
            <w:sz w:val="20"/>
          </w:rPr>
        </w:pPr>
        <w:r w:rsidRPr="00A6243B">
          <w:rPr>
            <w:rStyle w:val="slostrnky"/>
            <w:rFonts w:cs="Arial"/>
            <w:b/>
            <w:color w:val="003C69"/>
            <w:sz w:val="16"/>
          </w:rPr>
          <w:t>www.ostrava.cz</w:t>
        </w:r>
        <w:r>
          <w:rPr>
            <w:noProof/>
          </w:rPr>
          <w:t xml:space="preserve"> </w:t>
        </w:r>
      </w:p>
      <w:p w:rsidR="0041215B" w:rsidRPr="0041215B" w:rsidRDefault="0041215B" w:rsidP="0041215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546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724" w:rsidRDefault="008B7724" w:rsidP="00690BA0">
      <w:r>
        <w:separator/>
      </w:r>
    </w:p>
  </w:footnote>
  <w:footnote w:type="continuationSeparator" w:id="0">
    <w:p w:rsidR="008B7724" w:rsidRDefault="008B7724" w:rsidP="00690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BA0" w:rsidRDefault="00690BA0" w:rsidP="008000AA">
    <w:pPr>
      <w:pStyle w:val="Zhlav"/>
      <w:spacing w:after="240"/>
      <w:jc w:val="right"/>
    </w:pPr>
    <w:r>
      <w:rPr>
        <w:rFonts w:ascii="Times New Roman" w:hAnsi="Times New Roman"/>
        <w:b/>
        <w:color w:val="4BACC6"/>
        <w:sz w:val="40"/>
        <w:szCs w:val="40"/>
      </w:rPr>
      <w:t>Popis projektu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D0886"/>
    <w:multiLevelType w:val="hybridMultilevel"/>
    <w:tmpl w:val="78FA6C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F76C6"/>
    <w:multiLevelType w:val="hybridMultilevel"/>
    <w:tmpl w:val="A5D66B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76799B"/>
    <w:multiLevelType w:val="hybridMultilevel"/>
    <w:tmpl w:val="EEE8CC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AF42DC"/>
    <w:multiLevelType w:val="hybridMultilevel"/>
    <w:tmpl w:val="CBB0D2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220D0B"/>
    <w:multiLevelType w:val="hybridMultilevel"/>
    <w:tmpl w:val="D29AE148"/>
    <w:lvl w:ilvl="0" w:tplc="6C9C2B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F92378"/>
    <w:multiLevelType w:val="hybridMultilevel"/>
    <w:tmpl w:val="823EF3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197F13"/>
    <w:multiLevelType w:val="hybridMultilevel"/>
    <w:tmpl w:val="70004C78"/>
    <w:lvl w:ilvl="0" w:tplc="FE665AE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817891"/>
    <w:multiLevelType w:val="hybridMultilevel"/>
    <w:tmpl w:val="2A08B8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606F4F"/>
    <w:multiLevelType w:val="hybridMultilevel"/>
    <w:tmpl w:val="92181DAC"/>
    <w:lvl w:ilvl="0" w:tplc="B27CE102">
      <w:start w:val="1"/>
      <w:numFmt w:val="decimal"/>
      <w:lvlText w:val="%1."/>
      <w:lvlJc w:val="left"/>
      <w:pPr>
        <w:ind w:left="720" w:hanging="360"/>
      </w:pPr>
      <w:rPr>
        <w:b/>
        <w:color w:val="FFFFFF" w:themeColor="background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F7B50"/>
    <w:multiLevelType w:val="hybridMultilevel"/>
    <w:tmpl w:val="26642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1FA"/>
    <w:rsid w:val="000034BB"/>
    <w:rsid w:val="000268B5"/>
    <w:rsid w:val="00053694"/>
    <w:rsid w:val="0007036C"/>
    <w:rsid w:val="000720C2"/>
    <w:rsid w:val="00077DE5"/>
    <w:rsid w:val="000C1966"/>
    <w:rsid w:val="000C607F"/>
    <w:rsid w:val="000D7937"/>
    <w:rsid w:val="000E57F4"/>
    <w:rsid w:val="001064AF"/>
    <w:rsid w:val="00111A08"/>
    <w:rsid w:val="00122601"/>
    <w:rsid w:val="00140B3B"/>
    <w:rsid w:val="00185DFB"/>
    <w:rsid w:val="00185E2E"/>
    <w:rsid w:val="001860C8"/>
    <w:rsid w:val="001A0237"/>
    <w:rsid w:val="001F3D5C"/>
    <w:rsid w:val="002079FC"/>
    <w:rsid w:val="00260413"/>
    <w:rsid w:val="002656B7"/>
    <w:rsid w:val="00265F5C"/>
    <w:rsid w:val="00281546"/>
    <w:rsid w:val="00294E07"/>
    <w:rsid w:val="002A3081"/>
    <w:rsid w:val="002B1069"/>
    <w:rsid w:val="002C3554"/>
    <w:rsid w:val="002C4B6F"/>
    <w:rsid w:val="002C58F4"/>
    <w:rsid w:val="002D0D92"/>
    <w:rsid w:val="002F7C1F"/>
    <w:rsid w:val="00313DD2"/>
    <w:rsid w:val="003174EC"/>
    <w:rsid w:val="003515D9"/>
    <w:rsid w:val="003604C7"/>
    <w:rsid w:val="0039722E"/>
    <w:rsid w:val="003B2967"/>
    <w:rsid w:val="003B4937"/>
    <w:rsid w:val="003E372F"/>
    <w:rsid w:val="003F156A"/>
    <w:rsid w:val="004072F2"/>
    <w:rsid w:val="0041215B"/>
    <w:rsid w:val="0043391E"/>
    <w:rsid w:val="00466CAB"/>
    <w:rsid w:val="0047316C"/>
    <w:rsid w:val="004740A5"/>
    <w:rsid w:val="0049357B"/>
    <w:rsid w:val="004A14DE"/>
    <w:rsid w:val="004A4D6C"/>
    <w:rsid w:val="004B6BD3"/>
    <w:rsid w:val="004F58D5"/>
    <w:rsid w:val="00520675"/>
    <w:rsid w:val="00562794"/>
    <w:rsid w:val="00582D7E"/>
    <w:rsid w:val="00594D5E"/>
    <w:rsid w:val="005E0609"/>
    <w:rsid w:val="005F6555"/>
    <w:rsid w:val="00604C3B"/>
    <w:rsid w:val="006170DB"/>
    <w:rsid w:val="006178C4"/>
    <w:rsid w:val="00624FA8"/>
    <w:rsid w:val="00637907"/>
    <w:rsid w:val="00641841"/>
    <w:rsid w:val="00651EAC"/>
    <w:rsid w:val="0066526D"/>
    <w:rsid w:val="00672F99"/>
    <w:rsid w:val="0068270B"/>
    <w:rsid w:val="00690BA0"/>
    <w:rsid w:val="006972C9"/>
    <w:rsid w:val="006B17C4"/>
    <w:rsid w:val="006B636A"/>
    <w:rsid w:val="006C715B"/>
    <w:rsid w:val="006E26C2"/>
    <w:rsid w:val="0070620A"/>
    <w:rsid w:val="00706F69"/>
    <w:rsid w:val="00707C37"/>
    <w:rsid w:val="00711A20"/>
    <w:rsid w:val="007445AA"/>
    <w:rsid w:val="00755BB1"/>
    <w:rsid w:val="00757298"/>
    <w:rsid w:val="0077062B"/>
    <w:rsid w:val="0078651B"/>
    <w:rsid w:val="007A5D69"/>
    <w:rsid w:val="007B45E7"/>
    <w:rsid w:val="007B549F"/>
    <w:rsid w:val="007C1638"/>
    <w:rsid w:val="007C6712"/>
    <w:rsid w:val="007D2996"/>
    <w:rsid w:val="007D79CE"/>
    <w:rsid w:val="007E0D43"/>
    <w:rsid w:val="008000AA"/>
    <w:rsid w:val="0080301A"/>
    <w:rsid w:val="00805545"/>
    <w:rsid w:val="00813D53"/>
    <w:rsid w:val="00817141"/>
    <w:rsid w:val="00835E85"/>
    <w:rsid w:val="008365CB"/>
    <w:rsid w:val="008379C5"/>
    <w:rsid w:val="00861E9B"/>
    <w:rsid w:val="008970F6"/>
    <w:rsid w:val="008B7724"/>
    <w:rsid w:val="008C76C2"/>
    <w:rsid w:val="008D3F0D"/>
    <w:rsid w:val="008D3F4B"/>
    <w:rsid w:val="008E32EF"/>
    <w:rsid w:val="008E5D47"/>
    <w:rsid w:val="008F227B"/>
    <w:rsid w:val="0090037D"/>
    <w:rsid w:val="009053C7"/>
    <w:rsid w:val="00907701"/>
    <w:rsid w:val="00933467"/>
    <w:rsid w:val="009370BE"/>
    <w:rsid w:val="00950BB8"/>
    <w:rsid w:val="009615AF"/>
    <w:rsid w:val="00965293"/>
    <w:rsid w:val="009B2B10"/>
    <w:rsid w:val="009D1A5B"/>
    <w:rsid w:val="009D7F0D"/>
    <w:rsid w:val="009E2D3C"/>
    <w:rsid w:val="009E3120"/>
    <w:rsid w:val="00A132C0"/>
    <w:rsid w:val="00A51858"/>
    <w:rsid w:val="00A97A94"/>
    <w:rsid w:val="00AC6D1D"/>
    <w:rsid w:val="00AD3223"/>
    <w:rsid w:val="00AD4650"/>
    <w:rsid w:val="00AD674D"/>
    <w:rsid w:val="00AE3C50"/>
    <w:rsid w:val="00AF5D44"/>
    <w:rsid w:val="00B041DF"/>
    <w:rsid w:val="00B269B4"/>
    <w:rsid w:val="00B82788"/>
    <w:rsid w:val="00BC05E4"/>
    <w:rsid w:val="00BD4F1B"/>
    <w:rsid w:val="00BF0512"/>
    <w:rsid w:val="00BF40B1"/>
    <w:rsid w:val="00C33424"/>
    <w:rsid w:val="00C62BAD"/>
    <w:rsid w:val="00C6436F"/>
    <w:rsid w:val="00CA7440"/>
    <w:rsid w:val="00CB1868"/>
    <w:rsid w:val="00CB5B98"/>
    <w:rsid w:val="00CB5DDB"/>
    <w:rsid w:val="00CE2401"/>
    <w:rsid w:val="00CE40D9"/>
    <w:rsid w:val="00D30EF0"/>
    <w:rsid w:val="00D41047"/>
    <w:rsid w:val="00D46342"/>
    <w:rsid w:val="00E12870"/>
    <w:rsid w:val="00E431FA"/>
    <w:rsid w:val="00E61E74"/>
    <w:rsid w:val="00E623DC"/>
    <w:rsid w:val="00E65067"/>
    <w:rsid w:val="00E75143"/>
    <w:rsid w:val="00EE3908"/>
    <w:rsid w:val="00EE7C8F"/>
    <w:rsid w:val="00EF28B0"/>
    <w:rsid w:val="00EF2997"/>
    <w:rsid w:val="00EF728D"/>
    <w:rsid w:val="00F062A6"/>
    <w:rsid w:val="00F220C5"/>
    <w:rsid w:val="00F36213"/>
    <w:rsid w:val="00F43E13"/>
    <w:rsid w:val="00F622B0"/>
    <w:rsid w:val="00F630C1"/>
    <w:rsid w:val="00F823B0"/>
    <w:rsid w:val="00F973F0"/>
    <w:rsid w:val="00FB3E37"/>
    <w:rsid w:val="00FB5B4F"/>
    <w:rsid w:val="00FC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22601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F973F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26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268B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26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90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0BA0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90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0BA0"/>
    <w:rPr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690BA0"/>
    <w:rPr>
      <w:color w:val="808080"/>
    </w:rPr>
  </w:style>
  <w:style w:type="character" w:styleId="slostrnky">
    <w:name w:val="page number"/>
    <w:basedOn w:val="Standardnpsmoodstavce"/>
    <w:rsid w:val="004121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22601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F973F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26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268B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26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90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0BA0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90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0BA0"/>
    <w:rPr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690BA0"/>
    <w:rPr>
      <w:color w:val="808080"/>
    </w:rPr>
  </w:style>
  <w:style w:type="character" w:styleId="slostrnky">
    <w:name w:val="page number"/>
    <w:basedOn w:val="Standardnpsmoodstavce"/>
    <w:rsid w:val="00412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7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vratilja\Desktop\POPIS%20PROJEKTU%20-%20Word97-03%20v&#237;ce&#345;&#225;dk&#367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D06847575C14539B5C6BB231D5092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15C708-59DA-4D13-8EB1-B95BEE161287}"/>
      </w:docPartPr>
      <w:docPartBody>
        <w:p w:rsidR="00EE107A" w:rsidRDefault="00B67B14" w:rsidP="00B67B14">
          <w:pPr>
            <w:pStyle w:val="BD06847575C14539B5C6BB231D50921D30"/>
          </w:pPr>
          <w:r w:rsidRPr="00941915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název žadatele</w:t>
          </w:r>
          <w:r w:rsidRPr="00941915">
            <w:rPr>
              <w:rStyle w:val="Zstupntext"/>
            </w:rPr>
            <w:t>.</w:t>
          </w:r>
        </w:p>
      </w:docPartBody>
    </w:docPart>
    <w:docPart>
      <w:docPartPr>
        <w:name w:val="1CCCB04CB45A45498B5EB72928D2EA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1B547A-D6DA-4CB7-952A-D82E0CDE17C9}"/>
      </w:docPartPr>
      <w:docPartBody>
        <w:p w:rsidR="00EE107A" w:rsidRDefault="00B67B14" w:rsidP="00B67B14">
          <w:pPr>
            <w:pStyle w:val="1CCCB04CB45A45498B5EB72928D2EA5C30"/>
          </w:pPr>
          <w:r w:rsidRPr="00941915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IČO žadatele</w:t>
          </w:r>
        </w:p>
      </w:docPartBody>
    </w:docPart>
    <w:docPart>
      <w:docPartPr>
        <w:name w:val="13573CF3DCDF42A79D4C852D3FAB8E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DBA896-1E76-4933-B522-5AB79FAF89EB}"/>
      </w:docPartPr>
      <w:docPartBody>
        <w:p w:rsidR="00EE107A" w:rsidRDefault="00B67B14" w:rsidP="00B67B14">
          <w:pPr>
            <w:pStyle w:val="13573CF3DCDF42A79D4C852D3FAB8EAC30"/>
          </w:pPr>
          <w:r w:rsidRPr="00941915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sídlo žadatele</w:t>
          </w:r>
          <w:r w:rsidRPr="00941915">
            <w:rPr>
              <w:rStyle w:val="Zstupntext"/>
            </w:rPr>
            <w:t>.</w:t>
          </w:r>
        </w:p>
      </w:docPartBody>
    </w:docPart>
    <w:docPart>
      <w:docPartPr>
        <w:name w:val="AD562186CF904CEDB89AA0FC62735B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F3D0F7-2FC0-411E-8ADE-08A21305AA14}"/>
      </w:docPartPr>
      <w:docPartBody>
        <w:p w:rsidR="00EE107A" w:rsidRDefault="00B67B14" w:rsidP="00B67B14">
          <w:pPr>
            <w:pStyle w:val="AD562186CF904CEDB89AA0FC62735B2530"/>
          </w:pPr>
          <w:r w:rsidRPr="00941915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název projektu (musí být shodný s názvem uvedeným v žádosti o poskytnutí dotace)</w:t>
          </w:r>
          <w:r w:rsidRPr="00941915">
            <w:rPr>
              <w:rStyle w:val="Zstupntext"/>
            </w:rPr>
            <w:t>.</w:t>
          </w:r>
        </w:p>
      </w:docPartBody>
    </w:docPart>
    <w:docPart>
      <w:docPartPr>
        <w:name w:val="0471907ACEC5474E9F00EA4E1CBF85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6884B9-F725-49D1-95FB-77F66BE350D1}"/>
      </w:docPartPr>
      <w:docPartBody>
        <w:p w:rsidR="00683922" w:rsidRDefault="00B67B14" w:rsidP="00B67B14">
          <w:pPr>
            <w:pStyle w:val="0471907ACEC5474E9F00EA4E1CBF85A326"/>
          </w:pPr>
          <w:r>
            <w:rPr>
              <w:rStyle w:val="Zstupntext"/>
            </w:rPr>
            <w:t>Vyberte</w:t>
          </w:r>
        </w:p>
      </w:docPartBody>
    </w:docPart>
    <w:docPart>
      <w:docPartPr>
        <w:name w:val="4580D25201504F71BE79B3DE6C88BD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5EB5C9-3F53-478E-B6E9-B231CA94E9C9}"/>
      </w:docPartPr>
      <w:docPartBody>
        <w:p w:rsidR="00683922" w:rsidRDefault="00B67B14" w:rsidP="00B67B14">
          <w:pPr>
            <w:pStyle w:val="4580D25201504F71BE79B3DE6C88BD1125"/>
          </w:pPr>
          <w:r>
            <w:rPr>
              <w:b/>
            </w:rPr>
            <w:t xml:space="preserve">     </w:t>
          </w:r>
        </w:p>
      </w:docPartBody>
    </w:docPart>
    <w:docPart>
      <w:docPartPr>
        <w:name w:val="98D11FD5F2BE4F18962587F51340AD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50D979-E189-473D-A003-02797AF93D4F}"/>
      </w:docPartPr>
      <w:docPartBody>
        <w:p w:rsidR="00683922" w:rsidRDefault="00B67B14" w:rsidP="00B67B14">
          <w:pPr>
            <w:pStyle w:val="98D11FD5F2BE4F18962587F51340AD6525"/>
          </w:pPr>
          <w:r>
            <w:rPr>
              <w:rStyle w:val="Zstupntext"/>
            </w:rPr>
            <w:t>Vyberte</w:t>
          </w:r>
        </w:p>
      </w:docPartBody>
    </w:docPart>
    <w:docPart>
      <w:docPartPr>
        <w:name w:val="FA27FFBAB0CF4022A48F2E89BBC415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FBC9BD-7E9D-4FB1-8849-EEA5C83AD493}"/>
      </w:docPartPr>
      <w:docPartBody>
        <w:p w:rsidR="00683922" w:rsidRDefault="00B67B14" w:rsidP="00B67B14">
          <w:pPr>
            <w:pStyle w:val="FA27FFBAB0CF4022A48F2E89BBC415F525"/>
          </w:pPr>
          <w:r>
            <w:rPr>
              <w:rStyle w:val="Zstupntext"/>
            </w:rPr>
            <w:t>Vyberte</w:t>
          </w:r>
        </w:p>
      </w:docPartBody>
    </w:docPart>
    <w:docPart>
      <w:docPartPr>
        <w:name w:val="538056F140324C5697EAF8594282FA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092C30-9AD4-4849-8C7D-34182DC2CCD1}"/>
      </w:docPartPr>
      <w:docPartBody>
        <w:p w:rsidR="00683922" w:rsidRDefault="00B67B14" w:rsidP="00B67B14">
          <w:pPr>
            <w:pStyle w:val="538056F140324C5697EAF8594282FA4F25"/>
          </w:pPr>
          <w:r>
            <w:rPr>
              <w:rStyle w:val="Zstupntext"/>
            </w:rPr>
            <w:t>Vyberte</w:t>
          </w:r>
        </w:p>
      </w:docPartBody>
    </w:docPart>
    <w:docPart>
      <w:docPartPr>
        <w:name w:val="2512DADE4535401ABC6A18696743BB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8AD002-BE2C-4341-B48E-C944B2EC30E7}"/>
      </w:docPartPr>
      <w:docPartBody>
        <w:p w:rsidR="00683922" w:rsidRDefault="00B67B14" w:rsidP="00B67B14">
          <w:pPr>
            <w:pStyle w:val="2512DADE4535401ABC6A18696743BB1525"/>
          </w:pPr>
          <w:r>
            <w:rPr>
              <w:rStyle w:val="Zstupntext"/>
            </w:rPr>
            <w:t>Vyberte</w:t>
          </w:r>
        </w:p>
      </w:docPartBody>
    </w:docPart>
    <w:docPart>
      <w:docPartPr>
        <w:name w:val="A8C324156DEF45978A6203F8524E9A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FA35D2-F731-47D7-9785-FD66F1A69AF3}"/>
      </w:docPartPr>
      <w:docPartBody>
        <w:p w:rsidR="00683922" w:rsidRDefault="00B67B14" w:rsidP="00B67B14">
          <w:pPr>
            <w:pStyle w:val="A8C324156DEF45978A6203F8524E9A4325"/>
          </w:pPr>
          <w:r>
            <w:rPr>
              <w:rStyle w:val="Zstupntext"/>
            </w:rPr>
            <w:t>Vyberte</w:t>
          </w:r>
        </w:p>
      </w:docPartBody>
    </w:docPart>
    <w:docPart>
      <w:docPartPr>
        <w:name w:val="7B77015A23EC4FD19A345C4A0F9A15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81C42C-5A89-4152-BFF8-C0531659CACC}"/>
      </w:docPartPr>
      <w:docPartBody>
        <w:p w:rsidR="00683922" w:rsidRDefault="00B67B14" w:rsidP="00B67B14">
          <w:pPr>
            <w:pStyle w:val="7B77015A23EC4FD19A345C4A0F9A153A24"/>
          </w:pPr>
          <w:r w:rsidRPr="00A21772">
            <w:rPr>
              <w:rStyle w:val="Zstupntext"/>
            </w:rPr>
            <w:t>Zvolte položku.</w:t>
          </w:r>
        </w:p>
      </w:docPartBody>
    </w:docPart>
    <w:docPart>
      <w:docPartPr>
        <w:name w:val="8DFC9775A27F4DAE9C70E9DF7D83AF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0FD377-04D4-4CB9-9141-D51DEEE5C3FE}"/>
      </w:docPartPr>
      <w:docPartBody>
        <w:p w:rsidR="00683922" w:rsidRDefault="00B67B14" w:rsidP="00B67B14">
          <w:pPr>
            <w:pStyle w:val="8DFC9775A27F4DAE9C70E9DF7D83AF9223"/>
          </w:pPr>
          <w:r w:rsidRPr="00A21772">
            <w:rPr>
              <w:rStyle w:val="Zstupntext"/>
            </w:rPr>
            <w:t>Zvolte položku.</w:t>
          </w:r>
        </w:p>
      </w:docPartBody>
    </w:docPart>
    <w:docPart>
      <w:docPartPr>
        <w:name w:val="6A898EDDF96E4265ADA88D98FC818C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F7C116-E97F-4DEC-AEE6-EB983822C1ED}"/>
      </w:docPartPr>
      <w:docPartBody>
        <w:p w:rsidR="00683922" w:rsidRDefault="00B67B14" w:rsidP="00B67B14">
          <w:pPr>
            <w:pStyle w:val="6A898EDDF96E4265ADA88D98FC818CB023"/>
          </w:pPr>
          <w:r w:rsidRPr="00A21772">
            <w:rPr>
              <w:rStyle w:val="Zstupntext"/>
            </w:rPr>
            <w:t>Zvolte položku.</w:t>
          </w:r>
        </w:p>
      </w:docPartBody>
    </w:docPart>
    <w:docPart>
      <w:docPartPr>
        <w:name w:val="02BDF4419DA648CBABA028BE0947FD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E83FC4-1A05-4B9D-8EF8-9366B951C441}"/>
      </w:docPartPr>
      <w:docPartBody>
        <w:p w:rsidR="00683922" w:rsidRDefault="00B67B14" w:rsidP="00B67B14">
          <w:pPr>
            <w:pStyle w:val="02BDF4419DA648CBABA028BE0947FDBB23"/>
          </w:pPr>
          <w:r w:rsidRPr="00A21772">
            <w:rPr>
              <w:rStyle w:val="Zstupntext"/>
            </w:rPr>
            <w:t>Zvolte položku.</w:t>
          </w:r>
        </w:p>
      </w:docPartBody>
    </w:docPart>
    <w:docPart>
      <w:docPartPr>
        <w:name w:val="4175AEED0B4A419FBE99C48DC69640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0C7AB9-A7F6-450D-A63C-CFB1F629B94C}"/>
      </w:docPartPr>
      <w:docPartBody>
        <w:p w:rsidR="00683922" w:rsidRDefault="00B67B14" w:rsidP="00B67B14">
          <w:pPr>
            <w:pStyle w:val="4175AEED0B4A419FBE99C48DC69640A723"/>
          </w:pPr>
          <w:r w:rsidRPr="00A21772">
            <w:rPr>
              <w:rStyle w:val="Zstupntext"/>
            </w:rPr>
            <w:t>Zvolte položku.</w:t>
          </w:r>
        </w:p>
      </w:docPartBody>
    </w:docPart>
    <w:docPart>
      <w:docPartPr>
        <w:name w:val="71F3699DE89042188FF8EE9B9AD882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044EC7-B43A-4CEB-8F01-CB92BF5DC292}"/>
      </w:docPartPr>
      <w:docPartBody>
        <w:p w:rsidR="00683922" w:rsidRDefault="00B67B14" w:rsidP="00B67B14">
          <w:pPr>
            <w:pStyle w:val="71F3699DE89042188FF8EE9B9AD882F023"/>
          </w:pPr>
          <w:r w:rsidRPr="00A21772">
            <w:rPr>
              <w:rStyle w:val="Zstupntext"/>
            </w:rPr>
            <w:t>Zvolte položku.</w:t>
          </w:r>
        </w:p>
      </w:docPartBody>
    </w:docPart>
    <w:docPart>
      <w:docPartPr>
        <w:name w:val="D22FE25E4C6D41EAB33D5EBA783B22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8728FB-D118-45C4-B82C-9C9AE7C33062}"/>
      </w:docPartPr>
      <w:docPartBody>
        <w:p w:rsidR="00683922" w:rsidRDefault="00B67B14" w:rsidP="00B67B14">
          <w:pPr>
            <w:pStyle w:val="D22FE25E4C6D41EAB33D5EBA783B22F623"/>
          </w:pPr>
          <w:r w:rsidRPr="00A21772">
            <w:rPr>
              <w:rStyle w:val="Zstupntext"/>
            </w:rPr>
            <w:t>Zvolte položku.</w:t>
          </w:r>
        </w:p>
      </w:docPartBody>
    </w:docPart>
    <w:docPart>
      <w:docPartPr>
        <w:name w:val="CE45E97919AC467891A07543C3DF3E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FF65DB-EF53-4DE5-8F9D-71751F8DFD82}"/>
      </w:docPartPr>
      <w:docPartBody>
        <w:p w:rsidR="00683922" w:rsidRDefault="00B67B14" w:rsidP="00B67B14">
          <w:pPr>
            <w:pStyle w:val="CE45E97919AC467891A07543C3DF3E6223"/>
          </w:pPr>
          <w:r w:rsidRPr="00A21772">
            <w:rPr>
              <w:rStyle w:val="Zstupntext"/>
            </w:rPr>
            <w:t>Zvolte položku.</w:t>
          </w:r>
        </w:p>
      </w:docPartBody>
    </w:docPart>
    <w:docPart>
      <w:docPartPr>
        <w:name w:val="E0A273FB40424574B55BBB9DA9E061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E93E3F-3951-4539-8B09-EDD3E49FFC25}"/>
      </w:docPartPr>
      <w:docPartBody>
        <w:p w:rsidR="00683922" w:rsidRDefault="00B67B14" w:rsidP="00B67B14">
          <w:pPr>
            <w:pStyle w:val="E0A273FB40424574B55BBB9DA9E0616B23"/>
          </w:pPr>
          <w:r w:rsidRPr="00A21772">
            <w:rPr>
              <w:rStyle w:val="Zstupntext"/>
            </w:rPr>
            <w:t>Zvolte položku.</w:t>
          </w:r>
        </w:p>
      </w:docPartBody>
    </w:docPart>
    <w:docPart>
      <w:docPartPr>
        <w:name w:val="27FA18E8F22247E3B8997BA940AF95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F9027B-E092-4968-8797-39210337DDC4}"/>
      </w:docPartPr>
      <w:docPartBody>
        <w:p w:rsidR="00683922" w:rsidRDefault="00B67B14" w:rsidP="00B67B14">
          <w:pPr>
            <w:pStyle w:val="27FA18E8F22247E3B8997BA940AF95EA23"/>
          </w:pPr>
          <w:r w:rsidRPr="00A21772">
            <w:rPr>
              <w:rStyle w:val="Zstupntext"/>
            </w:rPr>
            <w:t>Zvolte položku.</w:t>
          </w:r>
        </w:p>
      </w:docPartBody>
    </w:docPart>
    <w:docPart>
      <w:docPartPr>
        <w:name w:val="3247E72B1447422E877E5B334F53B3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64366D-EBE0-4986-965A-0053BACF6D67}"/>
      </w:docPartPr>
      <w:docPartBody>
        <w:p w:rsidR="00683922" w:rsidRDefault="00B67B14" w:rsidP="00B67B14">
          <w:pPr>
            <w:pStyle w:val="3247E72B1447422E877E5B334F53B3BF23"/>
          </w:pPr>
          <w:r>
            <w:rPr>
              <w:rStyle w:val="Zstupntext"/>
            </w:rPr>
            <w:t>Vyberte</w:t>
          </w:r>
        </w:p>
      </w:docPartBody>
    </w:docPart>
    <w:docPart>
      <w:docPartPr>
        <w:name w:val="CF2B6CF5E620411CBAA52F0C12751B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30A6CA-7371-479B-B045-337B59CA9914}"/>
      </w:docPartPr>
      <w:docPartBody>
        <w:p w:rsidR="00683922" w:rsidRDefault="00B67B14" w:rsidP="00B67B14">
          <w:pPr>
            <w:pStyle w:val="CF2B6CF5E620411CBAA52F0C12751BE023"/>
          </w:pPr>
          <w:r>
            <w:rPr>
              <w:rStyle w:val="Zstupntext"/>
            </w:rPr>
            <w:t>Vyberte</w:t>
          </w:r>
        </w:p>
      </w:docPartBody>
    </w:docPart>
    <w:docPart>
      <w:docPartPr>
        <w:name w:val="685F19D3C6A14B6283FB2A580526EE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B8B629-0D81-48AB-8F4F-498823A19143}"/>
      </w:docPartPr>
      <w:docPartBody>
        <w:p w:rsidR="00683922" w:rsidRDefault="00B67B14" w:rsidP="00B67B14">
          <w:pPr>
            <w:pStyle w:val="685F19D3C6A14B6283FB2A580526EE3923"/>
          </w:pPr>
          <w:r>
            <w:rPr>
              <w:rStyle w:val="Zstupntext"/>
            </w:rPr>
            <w:t>Vyberte</w:t>
          </w:r>
        </w:p>
      </w:docPartBody>
    </w:docPart>
    <w:docPart>
      <w:docPartPr>
        <w:name w:val="33CAFD94AEB042D0951EF0E46527F8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C68F89-347C-43F9-9F14-323188189603}"/>
      </w:docPartPr>
      <w:docPartBody>
        <w:p w:rsidR="00683922" w:rsidRDefault="00B67B14" w:rsidP="00B67B14">
          <w:pPr>
            <w:pStyle w:val="33CAFD94AEB042D0951EF0E46527F8DF23"/>
          </w:pPr>
          <w:r>
            <w:rPr>
              <w:rStyle w:val="Zstupntext"/>
            </w:rPr>
            <w:t>Vyberte</w:t>
          </w:r>
        </w:p>
      </w:docPartBody>
    </w:docPart>
    <w:docPart>
      <w:docPartPr>
        <w:name w:val="8B7CB0618E084D19885C5AF4A69127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956F32-C2A3-4A0C-9ABA-3D265959DBA0}"/>
      </w:docPartPr>
      <w:docPartBody>
        <w:p w:rsidR="00A36CFC" w:rsidRDefault="00B67B14" w:rsidP="00B67B14">
          <w:pPr>
            <w:pStyle w:val="8B7CB0618E084D19885C5AF4A691278F18"/>
          </w:pPr>
          <w:r w:rsidRPr="00504A60">
            <w:rPr>
              <w:rStyle w:val="Zstupntext"/>
            </w:rPr>
            <w:t>Zvolte položku.</w:t>
          </w:r>
        </w:p>
      </w:docPartBody>
    </w:docPart>
    <w:docPart>
      <w:docPartPr>
        <w:name w:val="4118C0026E0143F2A1D4519F213F82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563A79-11B8-4FD7-ACA0-B866E451F8E9}"/>
      </w:docPartPr>
      <w:docPartBody>
        <w:p w:rsidR="004A22BB" w:rsidRDefault="00B67B14" w:rsidP="00B67B14">
          <w:pPr>
            <w:pStyle w:val="4118C0026E0143F2A1D4519F213F82EF13"/>
          </w:pPr>
          <w:r>
            <w:rPr>
              <w:rStyle w:val="Zstupntext"/>
            </w:rPr>
            <w:t>Vyberte</w:t>
          </w:r>
          <w:r w:rsidRPr="00F904BA">
            <w:rPr>
              <w:rStyle w:val="Zstupntext"/>
            </w:rPr>
            <w:t xml:space="preserve"> datum.</w:t>
          </w:r>
        </w:p>
      </w:docPartBody>
    </w:docPart>
    <w:docPart>
      <w:docPartPr>
        <w:name w:val="566D4AEDD1AC4B0C91C8475662B1E0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7E112B-5E42-43D5-9A31-CEC8B986AE9C}"/>
      </w:docPartPr>
      <w:docPartBody>
        <w:p w:rsidR="004A22BB" w:rsidRDefault="00B67B14" w:rsidP="00B67B14">
          <w:pPr>
            <w:pStyle w:val="566D4AEDD1AC4B0C91C8475662B1E09411"/>
          </w:pPr>
          <w:r w:rsidRPr="001860C8">
            <w:rPr>
              <w:rStyle w:val="Zstupntext"/>
            </w:rPr>
            <w:t>POPIŠTE PROJEKT V CO NEJŠIRŠÍ</w:t>
          </w:r>
          <w:r>
            <w:rPr>
              <w:rStyle w:val="Zstupntext"/>
            </w:rPr>
            <w:t>CH</w:t>
          </w:r>
          <w:r w:rsidRPr="001860C8">
            <w:rPr>
              <w:rStyle w:val="Zstupntext"/>
            </w:rPr>
            <w:t xml:space="preserve"> SOUVISLOSTECH V SOULADU S NÁZVEM PROJEKTU, JEHO UZNATELNÝMI NÁKLADY A NÁZVEM ZVOLENÉHO TÉMATU!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8C5"/>
    <w:rsid w:val="00320608"/>
    <w:rsid w:val="004A22BB"/>
    <w:rsid w:val="005808C5"/>
    <w:rsid w:val="00683922"/>
    <w:rsid w:val="007E7884"/>
    <w:rsid w:val="008960F1"/>
    <w:rsid w:val="00A02DFF"/>
    <w:rsid w:val="00A36CFC"/>
    <w:rsid w:val="00B67B14"/>
    <w:rsid w:val="00C35C0E"/>
    <w:rsid w:val="00EE107A"/>
    <w:rsid w:val="00F4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67B14"/>
    <w:rPr>
      <w:color w:val="808080"/>
    </w:rPr>
  </w:style>
  <w:style w:type="paragraph" w:customStyle="1" w:styleId="BD06847575C14539B5C6BB231D50921D">
    <w:name w:val="BD06847575C14539B5C6BB231D50921D"/>
    <w:rsid w:val="005808C5"/>
  </w:style>
  <w:style w:type="paragraph" w:customStyle="1" w:styleId="1CCCB04CB45A45498B5EB72928D2EA5C">
    <w:name w:val="1CCCB04CB45A45498B5EB72928D2EA5C"/>
    <w:rsid w:val="005808C5"/>
  </w:style>
  <w:style w:type="paragraph" w:customStyle="1" w:styleId="13573CF3DCDF42A79D4C852D3FAB8EAC">
    <w:name w:val="13573CF3DCDF42A79D4C852D3FAB8EAC"/>
    <w:rsid w:val="005808C5"/>
  </w:style>
  <w:style w:type="paragraph" w:customStyle="1" w:styleId="AD562186CF904CEDB89AA0FC62735B25">
    <w:name w:val="AD562186CF904CEDB89AA0FC62735B25"/>
    <w:rsid w:val="005808C5"/>
  </w:style>
  <w:style w:type="paragraph" w:customStyle="1" w:styleId="BD06847575C14539B5C6BB231D50921D1">
    <w:name w:val="BD06847575C14539B5C6BB231D50921D1"/>
    <w:rsid w:val="005808C5"/>
    <w:rPr>
      <w:rFonts w:ascii="Calibri" w:eastAsia="Calibri" w:hAnsi="Calibri" w:cs="Times New Roman"/>
      <w:lang w:eastAsia="en-US"/>
    </w:rPr>
  </w:style>
  <w:style w:type="paragraph" w:customStyle="1" w:styleId="1CCCB04CB45A45498B5EB72928D2EA5C1">
    <w:name w:val="1CCCB04CB45A45498B5EB72928D2EA5C1"/>
    <w:rsid w:val="005808C5"/>
    <w:rPr>
      <w:rFonts w:ascii="Calibri" w:eastAsia="Calibri" w:hAnsi="Calibri" w:cs="Times New Roman"/>
      <w:lang w:eastAsia="en-US"/>
    </w:rPr>
  </w:style>
  <w:style w:type="paragraph" w:customStyle="1" w:styleId="13573CF3DCDF42A79D4C852D3FAB8EAC1">
    <w:name w:val="13573CF3DCDF42A79D4C852D3FAB8EAC1"/>
    <w:rsid w:val="005808C5"/>
    <w:rPr>
      <w:rFonts w:ascii="Calibri" w:eastAsia="Calibri" w:hAnsi="Calibri" w:cs="Times New Roman"/>
      <w:lang w:eastAsia="en-US"/>
    </w:rPr>
  </w:style>
  <w:style w:type="paragraph" w:customStyle="1" w:styleId="AD562186CF904CEDB89AA0FC62735B251">
    <w:name w:val="AD562186CF904CEDB89AA0FC62735B251"/>
    <w:rsid w:val="005808C5"/>
    <w:rPr>
      <w:rFonts w:ascii="Calibri" w:eastAsia="Calibri" w:hAnsi="Calibri" w:cs="Times New Roman"/>
      <w:lang w:eastAsia="en-US"/>
    </w:rPr>
  </w:style>
  <w:style w:type="paragraph" w:customStyle="1" w:styleId="C3DE702138C54FAEB43B268DF48C5A6F">
    <w:name w:val="C3DE702138C54FAEB43B268DF48C5A6F"/>
    <w:rsid w:val="005808C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D06847575C14539B5C6BB231D50921D2">
    <w:name w:val="BD06847575C14539B5C6BB231D50921D2"/>
    <w:rsid w:val="005808C5"/>
    <w:rPr>
      <w:rFonts w:ascii="Calibri" w:eastAsia="Calibri" w:hAnsi="Calibri" w:cs="Times New Roman"/>
      <w:lang w:eastAsia="en-US"/>
    </w:rPr>
  </w:style>
  <w:style w:type="paragraph" w:customStyle="1" w:styleId="1CCCB04CB45A45498B5EB72928D2EA5C2">
    <w:name w:val="1CCCB04CB45A45498B5EB72928D2EA5C2"/>
    <w:rsid w:val="005808C5"/>
    <w:rPr>
      <w:rFonts w:ascii="Calibri" w:eastAsia="Calibri" w:hAnsi="Calibri" w:cs="Times New Roman"/>
      <w:lang w:eastAsia="en-US"/>
    </w:rPr>
  </w:style>
  <w:style w:type="paragraph" w:customStyle="1" w:styleId="13573CF3DCDF42A79D4C852D3FAB8EAC2">
    <w:name w:val="13573CF3DCDF42A79D4C852D3FAB8EAC2"/>
    <w:rsid w:val="005808C5"/>
    <w:rPr>
      <w:rFonts w:ascii="Calibri" w:eastAsia="Calibri" w:hAnsi="Calibri" w:cs="Times New Roman"/>
      <w:lang w:eastAsia="en-US"/>
    </w:rPr>
  </w:style>
  <w:style w:type="paragraph" w:customStyle="1" w:styleId="AD562186CF904CEDB89AA0FC62735B252">
    <w:name w:val="AD562186CF904CEDB89AA0FC62735B252"/>
    <w:rsid w:val="005808C5"/>
    <w:rPr>
      <w:rFonts w:ascii="Calibri" w:eastAsia="Calibri" w:hAnsi="Calibri" w:cs="Times New Roman"/>
      <w:lang w:eastAsia="en-US"/>
    </w:rPr>
  </w:style>
  <w:style w:type="paragraph" w:customStyle="1" w:styleId="C3DE702138C54FAEB43B268DF48C5A6F1">
    <w:name w:val="C3DE702138C54FAEB43B268DF48C5A6F1"/>
    <w:rsid w:val="005808C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D06847575C14539B5C6BB231D50921D3">
    <w:name w:val="BD06847575C14539B5C6BB231D50921D3"/>
    <w:rsid w:val="005808C5"/>
    <w:rPr>
      <w:rFonts w:ascii="Calibri" w:eastAsia="Calibri" w:hAnsi="Calibri" w:cs="Times New Roman"/>
      <w:lang w:eastAsia="en-US"/>
    </w:rPr>
  </w:style>
  <w:style w:type="paragraph" w:customStyle="1" w:styleId="1CCCB04CB45A45498B5EB72928D2EA5C3">
    <w:name w:val="1CCCB04CB45A45498B5EB72928D2EA5C3"/>
    <w:rsid w:val="005808C5"/>
    <w:rPr>
      <w:rFonts w:ascii="Calibri" w:eastAsia="Calibri" w:hAnsi="Calibri" w:cs="Times New Roman"/>
      <w:lang w:eastAsia="en-US"/>
    </w:rPr>
  </w:style>
  <w:style w:type="paragraph" w:customStyle="1" w:styleId="13573CF3DCDF42A79D4C852D3FAB8EAC3">
    <w:name w:val="13573CF3DCDF42A79D4C852D3FAB8EAC3"/>
    <w:rsid w:val="005808C5"/>
    <w:rPr>
      <w:rFonts w:ascii="Calibri" w:eastAsia="Calibri" w:hAnsi="Calibri" w:cs="Times New Roman"/>
      <w:lang w:eastAsia="en-US"/>
    </w:rPr>
  </w:style>
  <w:style w:type="paragraph" w:customStyle="1" w:styleId="AD562186CF904CEDB89AA0FC62735B253">
    <w:name w:val="AD562186CF904CEDB89AA0FC62735B253"/>
    <w:rsid w:val="005808C5"/>
    <w:rPr>
      <w:rFonts w:ascii="Calibri" w:eastAsia="Calibri" w:hAnsi="Calibri" w:cs="Times New Roman"/>
      <w:lang w:eastAsia="en-US"/>
    </w:rPr>
  </w:style>
  <w:style w:type="paragraph" w:customStyle="1" w:styleId="C3DE702138C54FAEB43B268DF48C5A6F2">
    <w:name w:val="C3DE702138C54FAEB43B268DF48C5A6F2"/>
    <w:rsid w:val="005808C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95668C90FF24212A860FC06BBC3BFCF">
    <w:name w:val="995668C90FF24212A860FC06BBC3BFCF"/>
    <w:rsid w:val="005808C5"/>
  </w:style>
  <w:style w:type="paragraph" w:customStyle="1" w:styleId="52561B9A30DA4BD6A0889B6AA6DBE48F">
    <w:name w:val="52561B9A30DA4BD6A0889B6AA6DBE48F"/>
    <w:rsid w:val="005808C5"/>
  </w:style>
  <w:style w:type="paragraph" w:customStyle="1" w:styleId="0B836257A059441C98F850D5E6AC9349">
    <w:name w:val="0B836257A059441C98F850D5E6AC9349"/>
    <w:rsid w:val="005808C5"/>
  </w:style>
  <w:style w:type="paragraph" w:customStyle="1" w:styleId="6DA6E5164BE54601A6A24A3317B8667C">
    <w:name w:val="6DA6E5164BE54601A6A24A3317B8667C"/>
    <w:rsid w:val="005808C5"/>
  </w:style>
  <w:style w:type="paragraph" w:customStyle="1" w:styleId="AE89BF6D9A844A8C88A770F21D96843C">
    <w:name w:val="AE89BF6D9A844A8C88A770F21D96843C"/>
    <w:rsid w:val="005808C5"/>
  </w:style>
  <w:style w:type="paragraph" w:customStyle="1" w:styleId="5C026935631B4156A060FF063FD32CC1">
    <w:name w:val="5C026935631B4156A060FF063FD32CC1"/>
    <w:rsid w:val="005808C5"/>
  </w:style>
  <w:style w:type="paragraph" w:customStyle="1" w:styleId="A72A0B464D364151B8D33E8335292A58">
    <w:name w:val="A72A0B464D364151B8D33E8335292A58"/>
    <w:rsid w:val="005808C5"/>
  </w:style>
  <w:style w:type="paragraph" w:customStyle="1" w:styleId="BD06847575C14539B5C6BB231D50921D4">
    <w:name w:val="BD06847575C14539B5C6BB231D50921D4"/>
    <w:rsid w:val="00EE107A"/>
    <w:rPr>
      <w:rFonts w:ascii="Calibri" w:eastAsia="Calibri" w:hAnsi="Calibri" w:cs="Times New Roman"/>
      <w:lang w:eastAsia="en-US"/>
    </w:rPr>
  </w:style>
  <w:style w:type="paragraph" w:customStyle="1" w:styleId="1CCCB04CB45A45498B5EB72928D2EA5C4">
    <w:name w:val="1CCCB04CB45A45498B5EB72928D2EA5C4"/>
    <w:rsid w:val="00EE107A"/>
    <w:rPr>
      <w:rFonts w:ascii="Calibri" w:eastAsia="Calibri" w:hAnsi="Calibri" w:cs="Times New Roman"/>
      <w:lang w:eastAsia="en-US"/>
    </w:rPr>
  </w:style>
  <w:style w:type="paragraph" w:customStyle="1" w:styleId="13573CF3DCDF42A79D4C852D3FAB8EAC4">
    <w:name w:val="13573CF3DCDF42A79D4C852D3FAB8EAC4"/>
    <w:rsid w:val="00EE107A"/>
    <w:rPr>
      <w:rFonts w:ascii="Calibri" w:eastAsia="Calibri" w:hAnsi="Calibri" w:cs="Times New Roman"/>
      <w:lang w:eastAsia="en-US"/>
    </w:rPr>
  </w:style>
  <w:style w:type="paragraph" w:customStyle="1" w:styleId="AD562186CF904CEDB89AA0FC62735B254">
    <w:name w:val="AD562186CF904CEDB89AA0FC62735B254"/>
    <w:rsid w:val="00EE107A"/>
    <w:rPr>
      <w:rFonts w:ascii="Calibri" w:eastAsia="Calibri" w:hAnsi="Calibri" w:cs="Times New Roman"/>
      <w:lang w:eastAsia="en-US"/>
    </w:rPr>
  </w:style>
  <w:style w:type="paragraph" w:customStyle="1" w:styleId="C3DE702138C54FAEB43B268DF48C5A6F3">
    <w:name w:val="C3DE702138C54FAEB43B268DF48C5A6F3"/>
    <w:rsid w:val="00EE10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">
    <w:name w:val="0471907ACEC5474E9F00EA4E1CBF85A3"/>
    <w:rsid w:val="00EE10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D3D4B28C7944C76A5E9A02D7186CED2">
    <w:name w:val="DD3D4B28C7944C76A5E9A02D7186CED2"/>
    <w:rsid w:val="00EE107A"/>
  </w:style>
  <w:style w:type="paragraph" w:customStyle="1" w:styleId="7CB6D046511049A5A7EB214256D4FECC">
    <w:name w:val="7CB6D046511049A5A7EB214256D4FECC"/>
    <w:rsid w:val="00EE107A"/>
  </w:style>
  <w:style w:type="paragraph" w:customStyle="1" w:styleId="DFF85A7E9FBC491B839B4DA3E3E11C49">
    <w:name w:val="DFF85A7E9FBC491B839B4DA3E3E11C49"/>
    <w:rsid w:val="00EE107A"/>
  </w:style>
  <w:style w:type="paragraph" w:customStyle="1" w:styleId="CA4EA6A698E64BC2880ED008CCE009DC">
    <w:name w:val="CA4EA6A698E64BC2880ED008CCE009DC"/>
    <w:rsid w:val="00EE107A"/>
  </w:style>
  <w:style w:type="paragraph" w:customStyle="1" w:styleId="22DDE3CC5BF643FD863CE4FB0DB6BEAB">
    <w:name w:val="22DDE3CC5BF643FD863CE4FB0DB6BEAB"/>
    <w:rsid w:val="00EE107A"/>
  </w:style>
  <w:style w:type="paragraph" w:customStyle="1" w:styleId="BD06847575C14539B5C6BB231D50921D5">
    <w:name w:val="BD06847575C14539B5C6BB231D50921D5"/>
    <w:rsid w:val="00EE107A"/>
    <w:rPr>
      <w:rFonts w:ascii="Calibri" w:eastAsia="Calibri" w:hAnsi="Calibri" w:cs="Times New Roman"/>
      <w:lang w:eastAsia="en-US"/>
    </w:rPr>
  </w:style>
  <w:style w:type="paragraph" w:customStyle="1" w:styleId="1CCCB04CB45A45498B5EB72928D2EA5C5">
    <w:name w:val="1CCCB04CB45A45498B5EB72928D2EA5C5"/>
    <w:rsid w:val="00EE107A"/>
    <w:rPr>
      <w:rFonts w:ascii="Calibri" w:eastAsia="Calibri" w:hAnsi="Calibri" w:cs="Times New Roman"/>
      <w:lang w:eastAsia="en-US"/>
    </w:rPr>
  </w:style>
  <w:style w:type="paragraph" w:customStyle="1" w:styleId="13573CF3DCDF42A79D4C852D3FAB8EAC5">
    <w:name w:val="13573CF3DCDF42A79D4C852D3FAB8EAC5"/>
    <w:rsid w:val="00EE107A"/>
    <w:rPr>
      <w:rFonts w:ascii="Calibri" w:eastAsia="Calibri" w:hAnsi="Calibri" w:cs="Times New Roman"/>
      <w:lang w:eastAsia="en-US"/>
    </w:rPr>
  </w:style>
  <w:style w:type="paragraph" w:customStyle="1" w:styleId="AD562186CF904CEDB89AA0FC62735B255">
    <w:name w:val="AD562186CF904CEDB89AA0FC62735B255"/>
    <w:rsid w:val="00EE107A"/>
    <w:rPr>
      <w:rFonts w:ascii="Calibri" w:eastAsia="Calibri" w:hAnsi="Calibri" w:cs="Times New Roman"/>
      <w:lang w:eastAsia="en-US"/>
    </w:rPr>
  </w:style>
  <w:style w:type="paragraph" w:customStyle="1" w:styleId="C3DE702138C54FAEB43B268DF48C5A6F4">
    <w:name w:val="C3DE702138C54FAEB43B268DF48C5A6F4"/>
    <w:rsid w:val="00EE10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1">
    <w:name w:val="0471907ACEC5474E9F00EA4E1CBF85A31"/>
    <w:rsid w:val="00EE10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">
    <w:name w:val="4580D25201504F71BE79B3DE6C88BD11"/>
    <w:rsid w:val="00EE10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">
    <w:name w:val="98D11FD5F2BE4F18962587F51340AD65"/>
    <w:rsid w:val="00EE107A"/>
  </w:style>
  <w:style w:type="paragraph" w:customStyle="1" w:styleId="FA27FFBAB0CF4022A48F2E89BBC415F5">
    <w:name w:val="FA27FFBAB0CF4022A48F2E89BBC415F5"/>
    <w:rsid w:val="00EE107A"/>
  </w:style>
  <w:style w:type="paragraph" w:customStyle="1" w:styleId="538056F140324C5697EAF8594282FA4F">
    <w:name w:val="538056F140324C5697EAF8594282FA4F"/>
    <w:rsid w:val="00EE107A"/>
  </w:style>
  <w:style w:type="paragraph" w:customStyle="1" w:styleId="2512DADE4535401ABC6A18696743BB15">
    <w:name w:val="2512DADE4535401ABC6A18696743BB15"/>
    <w:rsid w:val="00EE107A"/>
  </w:style>
  <w:style w:type="paragraph" w:customStyle="1" w:styleId="A8C324156DEF45978A6203F8524E9A43">
    <w:name w:val="A8C324156DEF45978A6203F8524E9A43"/>
    <w:rsid w:val="00EE107A"/>
  </w:style>
  <w:style w:type="paragraph" w:customStyle="1" w:styleId="BD06847575C14539B5C6BB231D50921D6">
    <w:name w:val="BD06847575C14539B5C6BB231D50921D6"/>
    <w:rsid w:val="00EE107A"/>
    <w:rPr>
      <w:rFonts w:ascii="Calibri" w:eastAsia="Calibri" w:hAnsi="Calibri" w:cs="Times New Roman"/>
      <w:lang w:eastAsia="en-US"/>
    </w:rPr>
  </w:style>
  <w:style w:type="paragraph" w:customStyle="1" w:styleId="1CCCB04CB45A45498B5EB72928D2EA5C6">
    <w:name w:val="1CCCB04CB45A45498B5EB72928D2EA5C6"/>
    <w:rsid w:val="00EE107A"/>
    <w:rPr>
      <w:rFonts w:ascii="Calibri" w:eastAsia="Calibri" w:hAnsi="Calibri" w:cs="Times New Roman"/>
      <w:lang w:eastAsia="en-US"/>
    </w:rPr>
  </w:style>
  <w:style w:type="paragraph" w:customStyle="1" w:styleId="13573CF3DCDF42A79D4C852D3FAB8EAC6">
    <w:name w:val="13573CF3DCDF42A79D4C852D3FAB8EAC6"/>
    <w:rsid w:val="00EE107A"/>
    <w:rPr>
      <w:rFonts w:ascii="Calibri" w:eastAsia="Calibri" w:hAnsi="Calibri" w:cs="Times New Roman"/>
      <w:lang w:eastAsia="en-US"/>
    </w:rPr>
  </w:style>
  <w:style w:type="paragraph" w:customStyle="1" w:styleId="AD562186CF904CEDB89AA0FC62735B256">
    <w:name w:val="AD562186CF904CEDB89AA0FC62735B256"/>
    <w:rsid w:val="00EE107A"/>
    <w:rPr>
      <w:rFonts w:ascii="Calibri" w:eastAsia="Calibri" w:hAnsi="Calibri" w:cs="Times New Roman"/>
      <w:lang w:eastAsia="en-US"/>
    </w:rPr>
  </w:style>
  <w:style w:type="paragraph" w:customStyle="1" w:styleId="C3DE702138C54FAEB43B268DF48C5A6F5">
    <w:name w:val="C3DE702138C54FAEB43B268DF48C5A6F5"/>
    <w:rsid w:val="00EE10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77015A23EC4FD19A345C4A0F9A153A">
    <w:name w:val="7B77015A23EC4FD19A345C4A0F9A153A"/>
    <w:rsid w:val="00EE10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2">
    <w:name w:val="0471907ACEC5474E9F00EA4E1CBF85A32"/>
    <w:rsid w:val="00EE10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1">
    <w:name w:val="98D11FD5F2BE4F18962587F51340AD651"/>
    <w:rsid w:val="00EE10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27FFBAB0CF4022A48F2E89BBC415F51">
    <w:name w:val="FA27FFBAB0CF4022A48F2E89BBC415F51"/>
    <w:rsid w:val="00EE10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8056F140324C5697EAF8594282FA4F1">
    <w:name w:val="538056F140324C5697EAF8594282FA4F1"/>
    <w:rsid w:val="00EE10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12DADE4535401ABC6A18696743BB151">
    <w:name w:val="2512DADE4535401ABC6A18696743BB151"/>
    <w:rsid w:val="00EE10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324156DEF45978A6203F8524E9A431">
    <w:name w:val="A8C324156DEF45978A6203F8524E9A431"/>
    <w:rsid w:val="00EE10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1">
    <w:name w:val="4580D25201504F71BE79B3DE6C88BD111"/>
    <w:rsid w:val="00EE10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D06847575C14539B5C6BB231D50921D7">
    <w:name w:val="BD06847575C14539B5C6BB231D50921D7"/>
    <w:rsid w:val="00EE107A"/>
    <w:rPr>
      <w:rFonts w:ascii="Calibri" w:eastAsia="Calibri" w:hAnsi="Calibri" w:cs="Times New Roman"/>
      <w:lang w:eastAsia="en-US"/>
    </w:rPr>
  </w:style>
  <w:style w:type="paragraph" w:customStyle="1" w:styleId="1CCCB04CB45A45498B5EB72928D2EA5C7">
    <w:name w:val="1CCCB04CB45A45498B5EB72928D2EA5C7"/>
    <w:rsid w:val="00EE107A"/>
    <w:rPr>
      <w:rFonts w:ascii="Calibri" w:eastAsia="Calibri" w:hAnsi="Calibri" w:cs="Times New Roman"/>
      <w:lang w:eastAsia="en-US"/>
    </w:rPr>
  </w:style>
  <w:style w:type="paragraph" w:customStyle="1" w:styleId="13573CF3DCDF42A79D4C852D3FAB8EAC7">
    <w:name w:val="13573CF3DCDF42A79D4C852D3FAB8EAC7"/>
    <w:rsid w:val="00EE107A"/>
    <w:rPr>
      <w:rFonts w:ascii="Calibri" w:eastAsia="Calibri" w:hAnsi="Calibri" w:cs="Times New Roman"/>
      <w:lang w:eastAsia="en-US"/>
    </w:rPr>
  </w:style>
  <w:style w:type="paragraph" w:customStyle="1" w:styleId="AD562186CF904CEDB89AA0FC62735B257">
    <w:name w:val="AD562186CF904CEDB89AA0FC62735B257"/>
    <w:rsid w:val="00EE107A"/>
    <w:rPr>
      <w:rFonts w:ascii="Calibri" w:eastAsia="Calibri" w:hAnsi="Calibri" w:cs="Times New Roman"/>
      <w:lang w:eastAsia="en-US"/>
    </w:rPr>
  </w:style>
  <w:style w:type="paragraph" w:customStyle="1" w:styleId="C3DE702138C54FAEB43B268DF48C5A6F6">
    <w:name w:val="C3DE702138C54FAEB43B268DF48C5A6F6"/>
    <w:rsid w:val="00EE10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77015A23EC4FD19A345C4A0F9A153A1">
    <w:name w:val="7B77015A23EC4FD19A345C4A0F9A153A1"/>
    <w:rsid w:val="00EE10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3">
    <w:name w:val="0471907ACEC5474E9F00EA4E1CBF85A33"/>
    <w:rsid w:val="00EE10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2">
    <w:name w:val="98D11FD5F2BE4F18962587F51340AD652"/>
    <w:rsid w:val="00EE10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27FFBAB0CF4022A48F2E89BBC415F52">
    <w:name w:val="FA27FFBAB0CF4022A48F2E89BBC415F52"/>
    <w:rsid w:val="00EE10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8056F140324C5697EAF8594282FA4F2">
    <w:name w:val="538056F140324C5697EAF8594282FA4F2"/>
    <w:rsid w:val="00EE10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12DADE4535401ABC6A18696743BB152">
    <w:name w:val="2512DADE4535401ABC6A18696743BB152"/>
    <w:rsid w:val="00EE10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324156DEF45978A6203F8524E9A432">
    <w:name w:val="A8C324156DEF45978A6203F8524E9A432"/>
    <w:rsid w:val="00EE10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2">
    <w:name w:val="4580D25201504F71BE79B3DE6C88BD112"/>
    <w:rsid w:val="00EE10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FC9775A27F4DAE9C70E9DF7D83AF92">
    <w:name w:val="8DFC9775A27F4DAE9C70E9DF7D83AF92"/>
    <w:rsid w:val="00EE107A"/>
  </w:style>
  <w:style w:type="paragraph" w:customStyle="1" w:styleId="6A898EDDF96E4265ADA88D98FC818CB0">
    <w:name w:val="6A898EDDF96E4265ADA88D98FC818CB0"/>
    <w:rsid w:val="00EE107A"/>
  </w:style>
  <w:style w:type="paragraph" w:customStyle="1" w:styleId="02BDF4419DA648CBABA028BE0947FDBB">
    <w:name w:val="02BDF4419DA648CBABA028BE0947FDBB"/>
    <w:rsid w:val="00EE107A"/>
  </w:style>
  <w:style w:type="paragraph" w:customStyle="1" w:styleId="4175AEED0B4A419FBE99C48DC69640A7">
    <w:name w:val="4175AEED0B4A419FBE99C48DC69640A7"/>
    <w:rsid w:val="00EE107A"/>
  </w:style>
  <w:style w:type="paragraph" w:customStyle="1" w:styleId="71F3699DE89042188FF8EE9B9AD882F0">
    <w:name w:val="71F3699DE89042188FF8EE9B9AD882F0"/>
    <w:rsid w:val="00EE107A"/>
  </w:style>
  <w:style w:type="paragraph" w:customStyle="1" w:styleId="D22FE25E4C6D41EAB33D5EBA783B22F6">
    <w:name w:val="D22FE25E4C6D41EAB33D5EBA783B22F6"/>
    <w:rsid w:val="00EE107A"/>
  </w:style>
  <w:style w:type="paragraph" w:customStyle="1" w:styleId="CE45E97919AC467891A07543C3DF3E62">
    <w:name w:val="CE45E97919AC467891A07543C3DF3E62"/>
    <w:rsid w:val="00EE107A"/>
  </w:style>
  <w:style w:type="paragraph" w:customStyle="1" w:styleId="E0A273FB40424574B55BBB9DA9E0616B">
    <w:name w:val="E0A273FB40424574B55BBB9DA9E0616B"/>
    <w:rsid w:val="00EE107A"/>
  </w:style>
  <w:style w:type="paragraph" w:customStyle="1" w:styleId="27FA18E8F22247E3B8997BA940AF95EA">
    <w:name w:val="27FA18E8F22247E3B8997BA940AF95EA"/>
    <w:rsid w:val="00EE107A"/>
  </w:style>
  <w:style w:type="paragraph" w:customStyle="1" w:styleId="3247E72B1447422E877E5B334F53B3BF">
    <w:name w:val="3247E72B1447422E877E5B334F53B3BF"/>
    <w:rsid w:val="00EE107A"/>
  </w:style>
  <w:style w:type="paragraph" w:customStyle="1" w:styleId="CF2B6CF5E620411CBAA52F0C12751BE0">
    <w:name w:val="CF2B6CF5E620411CBAA52F0C12751BE0"/>
    <w:rsid w:val="00EE107A"/>
  </w:style>
  <w:style w:type="paragraph" w:customStyle="1" w:styleId="685F19D3C6A14B6283FB2A580526EE39">
    <w:name w:val="685F19D3C6A14B6283FB2A580526EE39"/>
    <w:rsid w:val="00EE107A"/>
  </w:style>
  <w:style w:type="paragraph" w:customStyle="1" w:styleId="33CAFD94AEB042D0951EF0E46527F8DF">
    <w:name w:val="33CAFD94AEB042D0951EF0E46527F8DF"/>
    <w:rsid w:val="00EE107A"/>
  </w:style>
  <w:style w:type="paragraph" w:customStyle="1" w:styleId="BD06847575C14539B5C6BB231D50921D8">
    <w:name w:val="BD06847575C14539B5C6BB231D50921D8"/>
    <w:rsid w:val="007E7884"/>
    <w:rPr>
      <w:rFonts w:ascii="Calibri" w:eastAsia="Calibri" w:hAnsi="Calibri" w:cs="Times New Roman"/>
      <w:lang w:eastAsia="en-US"/>
    </w:rPr>
  </w:style>
  <w:style w:type="paragraph" w:customStyle="1" w:styleId="1CCCB04CB45A45498B5EB72928D2EA5C8">
    <w:name w:val="1CCCB04CB45A45498B5EB72928D2EA5C8"/>
    <w:rsid w:val="007E7884"/>
    <w:rPr>
      <w:rFonts w:ascii="Calibri" w:eastAsia="Calibri" w:hAnsi="Calibri" w:cs="Times New Roman"/>
      <w:lang w:eastAsia="en-US"/>
    </w:rPr>
  </w:style>
  <w:style w:type="paragraph" w:customStyle="1" w:styleId="13573CF3DCDF42A79D4C852D3FAB8EAC8">
    <w:name w:val="13573CF3DCDF42A79D4C852D3FAB8EAC8"/>
    <w:rsid w:val="007E7884"/>
    <w:rPr>
      <w:rFonts w:ascii="Calibri" w:eastAsia="Calibri" w:hAnsi="Calibri" w:cs="Times New Roman"/>
      <w:lang w:eastAsia="en-US"/>
    </w:rPr>
  </w:style>
  <w:style w:type="paragraph" w:customStyle="1" w:styleId="AD562186CF904CEDB89AA0FC62735B258">
    <w:name w:val="AD562186CF904CEDB89AA0FC62735B258"/>
    <w:rsid w:val="007E7884"/>
    <w:rPr>
      <w:rFonts w:ascii="Calibri" w:eastAsia="Calibri" w:hAnsi="Calibri" w:cs="Times New Roman"/>
      <w:lang w:eastAsia="en-US"/>
    </w:rPr>
  </w:style>
  <w:style w:type="paragraph" w:customStyle="1" w:styleId="8B7CB0618E084D19885C5AF4A691278F">
    <w:name w:val="8B7CB0618E084D19885C5AF4A691278F"/>
    <w:rsid w:val="007E78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77015A23EC4FD19A345C4A0F9A153A2">
    <w:name w:val="7B77015A23EC4FD19A345C4A0F9A153A2"/>
    <w:rsid w:val="007E78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4">
    <w:name w:val="0471907ACEC5474E9F00EA4E1CBF85A34"/>
    <w:rsid w:val="007E78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FC9775A27F4DAE9C70E9DF7D83AF921">
    <w:name w:val="8DFC9775A27F4DAE9C70E9DF7D83AF921"/>
    <w:rsid w:val="007E78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3">
    <w:name w:val="98D11FD5F2BE4F18962587F51340AD653"/>
    <w:rsid w:val="007E78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898EDDF96E4265ADA88D98FC818CB01">
    <w:name w:val="6A898EDDF96E4265ADA88D98FC818CB01"/>
    <w:rsid w:val="007E78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27FFBAB0CF4022A48F2E89BBC415F53">
    <w:name w:val="FA27FFBAB0CF4022A48F2E89BBC415F53"/>
    <w:rsid w:val="007E78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2BDF4419DA648CBABA028BE0947FDBB1">
    <w:name w:val="02BDF4419DA648CBABA028BE0947FDBB1"/>
    <w:rsid w:val="007E78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8056F140324C5697EAF8594282FA4F3">
    <w:name w:val="538056F140324C5697EAF8594282FA4F3"/>
    <w:rsid w:val="007E78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75AEED0B4A419FBE99C48DC69640A71">
    <w:name w:val="4175AEED0B4A419FBE99C48DC69640A71"/>
    <w:rsid w:val="007E78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12DADE4535401ABC6A18696743BB153">
    <w:name w:val="2512DADE4535401ABC6A18696743BB153"/>
    <w:rsid w:val="007E78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F3699DE89042188FF8EE9B9AD882F01">
    <w:name w:val="71F3699DE89042188FF8EE9B9AD882F01"/>
    <w:rsid w:val="007E78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324156DEF45978A6203F8524E9A433">
    <w:name w:val="A8C324156DEF45978A6203F8524E9A433"/>
    <w:rsid w:val="007E78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2FE25E4C6D41EAB33D5EBA783B22F61">
    <w:name w:val="D22FE25E4C6D41EAB33D5EBA783B22F61"/>
    <w:rsid w:val="007E78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47E72B1447422E877E5B334F53B3BF1">
    <w:name w:val="3247E72B1447422E877E5B334F53B3BF1"/>
    <w:rsid w:val="007E78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45E97919AC467891A07543C3DF3E621">
    <w:name w:val="CE45E97919AC467891A07543C3DF3E621"/>
    <w:rsid w:val="007E78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B6CF5E620411CBAA52F0C12751BE01">
    <w:name w:val="CF2B6CF5E620411CBAA52F0C12751BE01"/>
    <w:rsid w:val="007E78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0A273FB40424574B55BBB9DA9E0616B1">
    <w:name w:val="E0A273FB40424574B55BBB9DA9E0616B1"/>
    <w:rsid w:val="007E78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85F19D3C6A14B6283FB2A580526EE391">
    <w:name w:val="685F19D3C6A14B6283FB2A580526EE391"/>
    <w:rsid w:val="007E78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7FA18E8F22247E3B8997BA940AF95EA1">
    <w:name w:val="27FA18E8F22247E3B8997BA940AF95EA1"/>
    <w:rsid w:val="007E78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CAFD94AEB042D0951EF0E46527F8DF1">
    <w:name w:val="33CAFD94AEB042D0951EF0E46527F8DF1"/>
    <w:rsid w:val="007E78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3">
    <w:name w:val="4580D25201504F71BE79B3DE6C88BD113"/>
    <w:rsid w:val="007E78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7F860F0E54541ABA75D8900D49D9381">
    <w:name w:val="67F860F0E54541ABA75D8900D49D9381"/>
    <w:rsid w:val="007E7884"/>
  </w:style>
  <w:style w:type="paragraph" w:customStyle="1" w:styleId="2F24BC122FB142E6B8C2D5EDD7BF3439">
    <w:name w:val="2F24BC122FB142E6B8C2D5EDD7BF3439"/>
    <w:rsid w:val="008960F1"/>
  </w:style>
  <w:style w:type="paragraph" w:customStyle="1" w:styleId="BD06847575C14539B5C6BB231D50921D9">
    <w:name w:val="BD06847575C14539B5C6BB231D50921D9"/>
    <w:rsid w:val="008960F1"/>
    <w:rPr>
      <w:rFonts w:ascii="Calibri" w:eastAsia="Calibri" w:hAnsi="Calibri" w:cs="Times New Roman"/>
      <w:lang w:eastAsia="en-US"/>
    </w:rPr>
  </w:style>
  <w:style w:type="paragraph" w:customStyle="1" w:styleId="1CCCB04CB45A45498B5EB72928D2EA5C9">
    <w:name w:val="1CCCB04CB45A45498B5EB72928D2EA5C9"/>
    <w:rsid w:val="008960F1"/>
    <w:rPr>
      <w:rFonts w:ascii="Calibri" w:eastAsia="Calibri" w:hAnsi="Calibri" w:cs="Times New Roman"/>
      <w:lang w:eastAsia="en-US"/>
    </w:rPr>
  </w:style>
  <w:style w:type="paragraph" w:customStyle="1" w:styleId="13573CF3DCDF42A79D4C852D3FAB8EAC9">
    <w:name w:val="13573CF3DCDF42A79D4C852D3FAB8EAC9"/>
    <w:rsid w:val="008960F1"/>
    <w:rPr>
      <w:rFonts w:ascii="Calibri" w:eastAsia="Calibri" w:hAnsi="Calibri" w:cs="Times New Roman"/>
      <w:lang w:eastAsia="en-US"/>
    </w:rPr>
  </w:style>
  <w:style w:type="paragraph" w:customStyle="1" w:styleId="AD562186CF904CEDB89AA0FC62735B259">
    <w:name w:val="AD562186CF904CEDB89AA0FC62735B259"/>
    <w:rsid w:val="008960F1"/>
    <w:rPr>
      <w:rFonts w:ascii="Calibri" w:eastAsia="Calibri" w:hAnsi="Calibri" w:cs="Times New Roman"/>
      <w:lang w:eastAsia="en-US"/>
    </w:rPr>
  </w:style>
  <w:style w:type="paragraph" w:customStyle="1" w:styleId="8B7CB0618E084D19885C5AF4A691278F1">
    <w:name w:val="8B7CB0618E084D19885C5AF4A691278F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77015A23EC4FD19A345C4A0F9A153A3">
    <w:name w:val="7B77015A23EC4FD19A345C4A0F9A153A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5">
    <w:name w:val="0471907ACEC5474E9F00EA4E1CBF85A3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FC9775A27F4DAE9C70E9DF7D83AF922">
    <w:name w:val="8DFC9775A27F4DAE9C70E9DF7D83AF92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4">
    <w:name w:val="98D11FD5F2BE4F18962587F51340AD65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898EDDF96E4265ADA88D98FC818CB02">
    <w:name w:val="6A898EDDF96E4265ADA88D98FC818CB0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27FFBAB0CF4022A48F2E89BBC415F54">
    <w:name w:val="FA27FFBAB0CF4022A48F2E89BBC415F5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2BDF4419DA648CBABA028BE0947FDBB2">
    <w:name w:val="02BDF4419DA648CBABA028BE0947FDBB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8056F140324C5697EAF8594282FA4F4">
    <w:name w:val="538056F140324C5697EAF8594282FA4F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75AEED0B4A419FBE99C48DC69640A72">
    <w:name w:val="4175AEED0B4A419FBE99C48DC69640A7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12DADE4535401ABC6A18696743BB154">
    <w:name w:val="2512DADE4535401ABC6A18696743BB15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F3699DE89042188FF8EE9B9AD882F02">
    <w:name w:val="71F3699DE89042188FF8EE9B9AD882F0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324156DEF45978A6203F8524E9A434">
    <w:name w:val="A8C324156DEF45978A6203F8524E9A43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2FE25E4C6D41EAB33D5EBA783B22F62">
    <w:name w:val="D22FE25E4C6D41EAB33D5EBA783B22F6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47E72B1447422E877E5B334F53B3BF2">
    <w:name w:val="3247E72B1447422E877E5B334F53B3BF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45E97919AC467891A07543C3DF3E622">
    <w:name w:val="CE45E97919AC467891A07543C3DF3E62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B6CF5E620411CBAA52F0C12751BE02">
    <w:name w:val="CF2B6CF5E620411CBAA52F0C12751BE0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0A273FB40424574B55BBB9DA9E0616B2">
    <w:name w:val="E0A273FB40424574B55BBB9DA9E0616B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85F19D3C6A14B6283FB2A580526EE392">
    <w:name w:val="685F19D3C6A14B6283FB2A580526EE39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7FA18E8F22247E3B8997BA940AF95EA2">
    <w:name w:val="27FA18E8F22247E3B8997BA940AF95EA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CAFD94AEB042D0951EF0E46527F8DF2">
    <w:name w:val="33CAFD94AEB042D0951EF0E46527F8DF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4">
    <w:name w:val="4580D25201504F71BE79B3DE6C88BD11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D06847575C14539B5C6BB231D50921D10">
    <w:name w:val="BD06847575C14539B5C6BB231D50921D10"/>
    <w:rsid w:val="008960F1"/>
    <w:rPr>
      <w:rFonts w:ascii="Calibri" w:eastAsia="Calibri" w:hAnsi="Calibri" w:cs="Times New Roman"/>
      <w:lang w:eastAsia="en-US"/>
    </w:rPr>
  </w:style>
  <w:style w:type="paragraph" w:customStyle="1" w:styleId="1CCCB04CB45A45498B5EB72928D2EA5C10">
    <w:name w:val="1CCCB04CB45A45498B5EB72928D2EA5C10"/>
    <w:rsid w:val="008960F1"/>
    <w:rPr>
      <w:rFonts w:ascii="Calibri" w:eastAsia="Calibri" w:hAnsi="Calibri" w:cs="Times New Roman"/>
      <w:lang w:eastAsia="en-US"/>
    </w:rPr>
  </w:style>
  <w:style w:type="paragraph" w:customStyle="1" w:styleId="13573CF3DCDF42A79D4C852D3FAB8EAC10">
    <w:name w:val="13573CF3DCDF42A79D4C852D3FAB8EAC10"/>
    <w:rsid w:val="008960F1"/>
    <w:rPr>
      <w:rFonts w:ascii="Calibri" w:eastAsia="Calibri" w:hAnsi="Calibri" w:cs="Times New Roman"/>
      <w:lang w:eastAsia="en-US"/>
    </w:rPr>
  </w:style>
  <w:style w:type="paragraph" w:customStyle="1" w:styleId="AD562186CF904CEDB89AA0FC62735B2510">
    <w:name w:val="AD562186CF904CEDB89AA0FC62735B2510"/>
    <w:rsid w:val="008960F1"/>
    <w:rPr>
      <w:rFonts w:ascii="Calibri" w:eastAsia="Calibri" w:hAnsi="Calibri" w:cs="Times New Roman"/>
      <w:lang w:eastAsia="en-US"/>
    </w:rPr>
  </w:style>
  <w:style w:type="paragraph" w:customStyle="1" w:styleId="8B7CB0618E084D19885C5AF4A691278F2">
    <w:name w:val="8B7CB0618E084D19885C5AF4A691278F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77015A23EC4FD19A345C4A0F9A153A4">
    <w:name w:val="7B77015A23EC4FD19A345C4A0F9A153A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6">
    <w:name w:val="0471907ACEC5474E9F00EA4E1CBF85A3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FC9775A27F4DAE9C70E9DF7D83AF923">
    <w:name w:val="8DFC9775A27F4DAE9C70E9DF7D83AF92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5">
    <w:name w:val="98D11FD5F2BE4F18962587F51340AD65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898EDDF96E4265ADA88D98FC818CB03">
    <w:name w:val="6A898EDDF96E4265ADA88D98FC818CB0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27FFBAB0CF4022A48F2E89BBC415F55">
    <w:name w:val="FA27FFBAB0CF4022A48F2E89BBC415F5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2BDF4419DA648CBABA028BE0947FDBB3">
    <w:name w:val="02BDF4419DA648CBABA028BE0947FDBB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8056F140324C5697EAF8594282FA4F5">
    <w:name w:val="538056F140324C5697EAF8594282FA4F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75AEED0B4A419FBE99C48DC69640A73">
    <w:name w:val="4175AEED0B4A419FBE99C48DC69640A7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12DADE4535401ABC6A18696743BB155">
    <w:name w:val="2512DADE4535401ABC6A18696743BB15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F3699DE89042188FF8EE9B9AD882F03">
    <w:name w:val="71F3699DE89042188FF8EE9B9AD882F0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324156DEF45978A6203F8524E9A435">
    <w:name w:val="A8C324156DEF45978A6203F8524E9A43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2FE25E4C6D41EAB33D5EBA783B22F63">
    <w:name w:val="D22FE25E4C6D41EAB33D5EBA783B22F6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47E72B1447422E877E5B334F53B3BF3">
    <w:name w:val="3247E72B1447422E877E5B334F53B3BF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45E97919AC467891A07543C3DF3E623">
    <w:name w:val="CE45E97919AC467891A07543C3DF3E62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B6CF5E620411CBAA52F0C12751BE03">
    <w:name w:val="CF2B6CF5E620411CBAA52F0C12751BE0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0A273FB40424574B55BBB9DA9E0616B3">
    <w:name w:val="E0A273FB40424574B55BBB9DA9E0616B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85F19D3C6A14B6283FB2A580526EE393">
    <w:name w:val="685F19D3C6A14B6283FB2A580526EE39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7FA18E8F22247E3B8997BA940AF95EA3">
    <w:name w:val="27FA18E8F22247E3B8997BA940AF95EA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CAFD94AEB042D0951EF0E46527F8DF3">
    <w:name w:val="33CAFD94AEB042D0951EF0E46527F8DF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5">
    <w:name w:val="4580D25201504F71BE79B3DE6C88BD11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D06847575C14539B5C6BB231D50921D11">
    <w:name w:val="BD06847575C14539B5C6BB231D50921D11"/>
    <w:rsid w:val="008960F1"/>
    <w:rPr>
      <w:rFonts w:ascii="Calibri" w:eastAsia="Calibri" w:hAnsi="Calibri" w:cs="Times New Roman"/>
      <w:lang w:eastAsia="en-US"/>
    </w:rPr>
  </w:style>
  <w:style w:type="paragraph" w:customStyle="1" w:styleId="1CCCB04CB45A45498B5EB72928D2EA5C11">
    <w:name w:val="1CCCB04CB45A45498B5EB72928D2EA5C11"/>
    <w:rsid w:val="008960F1"/>
    <w:rPr>
      <w:rFonts w:ascii="Calibri" w:eastAsia="Calibri" w:hAnsi="Calibri" w:cs="Times New Roman"/>
      <w:lang w:eastAsia="en-US"/>
    </w:rPr>
  </w:style>
  <w:style w:type="paragraph" w:customStyle="1" w:styleId="13573CF3DCDF42A79D4C852D3FAB8EAC11">
    <w:name w:val="13573CF3DCDF42A79D4C852D3FAB8EAC11"/>
    <w:rsid w:val="008960F1"/>
    <w:rPr>
      <w:rFonts w:ascii="Calibri" w:eastAsia="Calibri" w:hAnsi="Calibri" w:cs="Times New Roman"/>
      <w:lang w:eastAsia="en-US"/>
    </w:rPr>
  </w:style>
  <w:style w:type="paragraph" w:customStyle="1" w:styleId="AD562186CF904CEDB89AA0FC62735B2511">
    <w:name w:val="AD562186CF904CEDB89AA0FC62735B2511"/>
    <w:rsid w:val="008960F1"/>
    <w:rPr>
      <w:rFonts w:ascii="Calibri" w:eastAsia="Calibri" w:hAnsi="Calibri" w:cs="Times New Roman"/>
      <w:lang w:eastAsia="en-US"/>
    </w:rPr>
  </w:style>
  <w:style w:type="paragraph" w:customStyle="1" w:styleId="8B7CB0618E084D19885C5AF4A691278F3">
    <w:name w:val="8B7CB0618E084D19885C5AF4A691278F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77015A23EC4FD19A345C4A0F9A153A5">
    <w:name w:val="7B77015A23EC4FD19A345C4A0F9A153A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7">
    <w:name w:val="0471907ACEC5474E9F00EA4E1CBF85A3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FC9775A27F4DAE9C70E9DF7D83AF924">
    <w:name w:val="8DFC9775A27F4DAE9C70E9DF7D83AF92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6">
    <w:name w:val="98D11FD5F2BE4F18962587F51340AD65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898EDDF96E4265ADA88D98FC818CB04">
    <w:name w:val="6A898EDDF96E4265ADA88D98FC818CB0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27FFBAB0CF4022A48F2E89BBC415F56">
    <w:name w:val="FA27FFBAB0CF4022A48F2E89BBC415F5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2BDF4419DA648CBABA028BE0947FDBB4">
    <w:name w:val="02BDF4419DA648CBABA028BE0947FDBB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8056F140324C5697EAF8594282FA4F6">
    <w:name w:val="538056F140324C5697EAF8594282FA4F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75AEED0B4A419FBE99C48DC69640A74">
    <w:name w:val="4175AEED0B4A419FBE99C48DC69640A7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12DADE4535401ABC6A18696743BB156">
    <w:name w:val="2512DADE4535401ABC6A18696743BB15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F3699DE89042188FF8EE9B9AD882F04">
    <w:name w:val="71F3699DE89042188FF8EE9B9AD882F0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324156DEF45978A6203F8524E9A436">
    <w:name w:val="A8C324156DEF45978A6203F8524E9A43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2FE25E4C6D41EAB33D5EBA783B22F64">
    <w:name w:val="D22FE25E4C6D41EAB33D5EBA783B22F6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47E72B1447422E877E5B334F53B3BF4">
    <w:name w:val="3247E72B1447422E877E5B334F53B3BF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45E97919AC467891A07543C3DF3E624">
    <w:name w:val="CE45E97919AC467891A07543C3DF3E62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B6CF5E620411CBAA52F0C12751BE04">
    <w:name w:val="CF2B6CF5E620411CBAA52F0C12751BE0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0A273FB40424574B55BBB9DA9E0616B4">
    <w:name w:val="E0A273FB40424574B55BBB9DA9E0616B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85F19D3C6A14B6283FB2A580526EE394">
    <w:name w:val="685F19D3C6A14B6283FB2A580526EE39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7FA18E8F22247E3B8997BA940AF95EA4">
    <w:name w:val="27FA18E8F22247E3B8997BA940AF95EA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CAFD94AEB042D0951EF0E46527F8DF4">
    <w:name w:val="33CAFD94AEB042D0951EF0E46527F8DF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6">
    <w:name w:val="4580D25201504F71BE79B3DE6C88BD11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D06847575C14539B5C6BB231D50921D12">
    <w:name w:val="BD06847575C14539B5C6BB231D50921D12"/>
    <w:rsid w:val="008960F1"/>
    <w:rPr>
      <w:rFonts w:ascii="Calibri" w:eastAsia="Calibri" w:hAnsi="Calibri" w:cs="Times New Roman"/>
      <w:lang w:eastAsia="en-US"/>
    </w:rPr>
  </w:style>
  <w:style w:type="paragraph" w:customStyle="1" w:styleId="1CCCB04CB45A45498B5EB72928D2EA5C12">
    <w:name w:val="1CCCB04CB45A45498B5EB72928D2EA5C12"/>
    <w:rsid w:val="008960F1"/>
    <w:rPr>
      <w:rFonts w:ascii="Calibri" w:eastAsia="Calibri" w:hAnsi="Calibri" w:cs="Times New Roman"/>
      <w:lang w:eastAsia="en-US"/>
    </w:rPr>
  </w:style>
  <w:style w:type="paragraph" w:customStyle="1" w:styleId="13573CF3DCDF42A79D4C852D3FAB8EAC12">
    <w:name w:val="13573CF3DCDF42A79D4C852D3FAB8EAC12"/>
    <w:rsid w:val="008960F1"/>
    <w:rPr>
      <w:rFonts w:ascii="Calibri" w:eastAsia="Calibri" w:hAnsi="Calibri" w:cs="Times New Roman"/>
      <w:lang w:eastAsia="en-US"/>
    </w:rPr>
  </w:style>
  <w:style w:type="paragraph" w:customStyle="1" w:styleId="AD562186CF904CEDB89AA0FC62735B2512">
    <w:name w:val="AD562186CF904CEDB89AA0FC62735B2512"/>
    <w:rsid w:val="008960F1"/>
    <w:rPr>
      <w:rFonts w:ascii="Calibri" w:eastAsia="Calibri" w:hAnsi="Calibri" w:cs="Times New Roman"/>
      <w:lang w:eastAsia="en-US"/>
    </w:rPr>
  </w:style>
  <w:style w:type="paragraph" w:customStyle="1" w:styleId="8B7CB0618E084D19885C5AF4A691278F4">
    <w:name w:val="8B7CB0618E084D19885C5AF4A691278F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77015A23EC4FD19A345C4A0F9A153A6">
    <w:name w:val="7B77015A23EC4FD19A345C4A0F9A153A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8">
    <w:name w:val="0471907ACEC5474E9F00EA4E1CBF85A3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FC9775A27F4DAE9C70E9DF7D83AF925">
    <w:name w:val="8DFC9775A27F4DAE9C70E9DF7D83AF92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7">
    <w:name w:val="98D11FD5F2BE4F18962587F51340AD65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898EDDF96E4265ADA88D98FC818CB05">
    <w:name w:val="6A898EDDF96E4265ADA88D98FC818CB0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27FFBAB0CF4022A48F2E89BBC415F57">
    <w:name w:val="FA27FFBAB0CF4022A48F2E89BBC415F5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2BDF4419DA648CBABA028BE0947FDBB5">
    <w:name w:val="02BDF4419DA648CBABA028BE0947FDBB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8056F140324C5697EAF8594282FA4F7">
    <w:name w:val="538056F140324C5697EAF8594282FA4F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75AEED0B4A419FBE99C48DC69640A75">
    <w:name w:val="4175AEED0B4A419FBE99C48DC69640A7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12DADE4535401ABC6A18696743BB157">
    <w:name w:val="2512DADE4535401ABC6A18696743BB15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F3699DE89042188FF8EE9B9AD882F05">
    <w:name w:val="71F3699DE89042188FF8EE9B9AD882F0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324156DEF45978A6203F8524E9A437">
    <w:name w:val="A8C324156DEF45978A6203F8524E9A43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2FE25E4C6D41EAB33D5EBA783B22F65">
    <w:name w:val="D22FE25E4C6D41EAB33D5EBA783B22F6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47E72B1447422E877E5B334F53B3BF5">
    <w:name w:val="3247E72B1447422E877E5B334F53B3BF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45E97919AC467891A07543C3DF3E625">
    <w:name w:val="CE45E97919AC467891A07543C3DF3E62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B6CF5E620411CBAA52F0C12751BE05">
    <w:name w:val="CF2B6CF5E620411CBAA52F0C12751BE0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0A273FB40424574B55BBB9DA9E0616B5">
    <w:name w:val="E0A273FB40424574B55BBB9DA9E0616B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85F19D3C6A14B6283FB2A580526EE395">
    <w:name w:val="685F19D3C6A14B6283FB2A580526EE39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7FA18E8F22247E3B8997BA940AF95EA5">
    <w:name w:val="27FA18E8F22247E3B8997BA940AF95EA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CAFD94AEB042D0951EF0E46527F8DF5">
    <w:name w:val="33CAFD94AEB042D0951EF0E46527F8DF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7">
    <w:name w:val="4580D25201504F71BE79B3DE6C88BD11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D06847575C14539B5C6BB231D50921D13">
    <w:name w:val="BD06847575C14539B5C6BB231D50921D13"/>
    <w:rsid w:val="008960F1"/>
    <w:rPr>
      <w:rFonts w:ascii="Calibri" w:eastAsia="Calibri" w:hAnsi="Calibri" w:cs="Times New Roman"/>
      <w:lang w:eastAsia="en-US"/>
    </w:rPr>
  </w:style>
  <w:style w:type="paragraph" w:customStyle="1" w:styleId="1CCCB04CB45A45498B5EB72928D2EA5C13">
    <w:name w:val="1CCCB04CB45A45498B5EB72928D2EA5C13"/>
    <w:rsid w:val="008960F1"/>
    <w:rPr>
      <w:rFonts w:ascii="Calibri" w:eastAsia="Calibri" w:hAnsi="Calibri" w:cs="Times New Roman"/>
      <w:lang w:eastAsia="en-US"/>
    </w:rPr>
  </w:style>
  <w:style w:type="paragraph" w:customStyle="1" w:styleId="13573CF3DCDF42A79D4C852D3FAB8EAC13">
    <w:name w:val="13573CF3DCDF42A79D4C852D3FAB8EAC13"/>
    <w:rsid w:val="008960F1"/>
    <w:rPr>
      <w:rFonts w:ascii="Calibri" w:eastAsia="Calibri" w:hAnsi="Calibri" w:cs="Times New Roman"/>
      <w:lang w:eastAsia="en-US"/>
    </w:rPr>
  </w:style>
  <w:style w:type="paragraph" w:customStyle="1" w:styleId="AD562186CF904CEDB89AA0FC62735B2513">
    <w:name w:val="AD562186CF904CEDB89AA0FC62735B2513"/>
    <w:rsid w:val="008960F1"/>
    <w:rPr>
      <w:rFonts w:ascii="Calibri" w:eastAsia="Calibri" w:hAnsi="Calibri" w:cs="Times New Roman"/>
      <w:lang w:eastAsia="en-US"/>
    </w:rPr>
  </w:style>
  <w:style w:type="paragraph" w:customStyle="1" w:styleId="7B77015A23EC4FD19A345C4A0F9A153A7">
    <w:name w:val="7B77015A23EC4FD19A345C4A0F9A153A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9">
    <w:name w:val="0471907ACEC5474E9F00EA4E1CBF85A3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FC9775A27F4DAE9C70E9DF7D83AF926">
    <w:name w:val="8DFC9775A27F4DAE9C70E9DF7D83AF92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8">
    <w:name w:val="98D11FD5F2BE4F18962587F51340AD65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898EDDF96E4265ADA88D98FC818CB06">
    <w:name w:val="6A898EDDF96E4265ADA88D98FC818CB0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27FFBAB0CF4022A48F2E89BBC415F58">
    <w:name w:val="FA27FFBAB0CF4022A48F2E89BBC415F5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2BDF4419DA648CBABA028BE0947FDBB6">
    <w:name w:val="02BDF4419DA648CBABA028BE0947FDBB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8056F140324C5697EAF8594282FA4F8">
    <w:name w:val="538056F140324C5697EAF8594282FA4F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75AEED0B4A419FBE99C48DC69640A76">
    <w:name w:val="4175AEED0B4A419FBE99C48DC69640A7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12DADE4535401ABC6A18696743BB158">
    <w:name w:val="2512DADE4535401ABC6A18696743BB15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F3699DE89042188FF8EE9B9AD882F06">
    <w:name w:val="71F3699DE89042188FF8EE9B9AD882F0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324156DEF45978A6203F8524E9A438">
    <w:name w:val="A8C324156DEF45978A6203F8524E9A43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2FE25E4C6D41EAB33D5EBA783B22F66">
    <w:name w:val="D22FE25E4C6D41EAB33D5EBA783B22F6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47E72B1447422E877E5B334F53B3BF6">
    <w:name w:val="3247E72B1447422E877E5B334F53B3BF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45E97919AC467891A07543C3DF3E626">
    <w:name w:val="CE45E97919AC467891A07543C3DF3E62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B6CF5E620411CBAA52F0C12751BE06">
    <w:name w:val="CF2B6CF5E620411CBAA52F0C12751BE0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0A273FB40424574B55BBB9DA9E0616B6">
    <w:name w:val="E0A273FB40424574B55BBB9DA9E0616B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85F19D3C6A14B6283FB2A580526EE396">
    <w:name w:val="685F19D3C6A14B6283FB2A580526EE39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7FA18E8F22247E3B8997BA940AF95EA6">
    <w:name w:val="27FA18E8F22247E3B8997BA940AF95EA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CAFD94AEB042D0951EF0E46527F8DF6">
    <w:name w:val="33CAFD94AEB042D0951EF0E46527F8DF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8">
    <w:name w:val="4580D25201504F71BE79B3DE6C88BD11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D06847575C14539B5C6BB231D50921D14">
    <w:name w:val="BD06847575C14539B5C6BB231D50921D14"/>
    <w:rsid w:val="008960F1"/>
    <w:rPr>
      <w:rFonts w:ascii="Calibri" w:eastAsia="Calibri" w:hAnsi="Calibri" w:cs="Times New Roman"/>
      <w:lang w:eastAsia="en-US"/>
    </w:rPr>
  </w:style>
  <w:style w:type="paragraph" w:customStyle="1" w:styleId="1CCCB04CB45A45498B5EB72928D2EA5C14">
    <w:name w:val="1CCCB04CB45A45498B5EB72928D2EA5C14"/>
    <w:rsid w:val="008960F1"/>
    <w:rPr>
      <w:rFonts w:ascii="Calibri" w:eastAsia="Calibri" w:hAnsi="Calibri" w:cs="Times New Roman"/>
      <w:lang w:eastAsia="en-US"/>
    </w:rPr>
  </w:style>
  <w:style w:type="paragraph" w:customStyle="1" w:styleId="13573CF3DCDF42A79D4C852D3FAB8EAC14">
    <w:name w:val="13573CF3DCDF42A79D4C852D3FAB8EAC14"/>
    <w:rsid w:val="008960F1"/>
    <w:rPr>
      <w:rFonts w:ascii="Calibri" w:eastAsia="Calibri" w:hAnsi="Calibri" w:cs="Times New Roman"/>
      <w:lang w:eastAsia="en-US"/>
    </w:rPr>
  </w:style>
  <w:style w:type="paragraph" w:customStyle="1" w:styleId="AD562186CF904CEDB89AA0FC62735B2514">
    <w:name w:val="AD562186CF904CEDB89AA0FC62735B2514"/>
    <w:rsid w:val="008960F1"/>
    <w:rPr>
      <w:rFonts w:ascii="Calibri" w:eastAsia="Calibri" w:hAnsi="Calibri" w:cs="Times New Roman"/>
      <w:lang w:eastAsia="en-US"/>
    </w:rPr>
  </w:style>
  <w:style w:type="paragraph" w:customStyle="1" w:styleId="8B7CB0618E084D19885C5AF4A691278F5">
    <w:name w:val="8B7CB0618E084D19885C5AF4A691278F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77015A23EC4FD19A345C4A0F9A153A8">
    <w:name w:val="7B77015A23EC4FD19A345C4A0F9A153A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10">
    <w:name w:val="0471907ACEC5474E9F00EA4E1CBF85A31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FC9775A27F4DAE9C70E9DF7D83AF927">
    <w:name w:val="8DFC9775A27F4DAE9C70E9DF7D83AF92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9">
    <w:name w:val="98D11FD5F2BE4F18962587F51340AD65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898EDDF96E4265ADA88D98FC818CB07">
    <w:name w:val="6A898EDDF96E4265ADA88D98FC818CB0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27FFBAB0CF4022A48F2E89BBC415F59">
    <w:name w:val="FA27FFBAB0CF4022A48F2E89BBC415F5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2BDF4419DA648CBABA028BE0947FDBB7">
    <w:name w:val="02BDF4419DA648CBABA028BE0947FDBB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8056F140324C5697EAF8594282FA4F9">
    <w:name w:val="538056F140324C5697EAF8594282FA4F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75AEED0B4A419FBE99C48DC69640A77">
    <w:name w:val="4175AEED0B4A419FBE99C48DC69640A7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12DADE4535401ABC6A18696743BB159">
    <w:name w:val="2512DADE4535401ABC6A18696743BB15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F3699DE89042188FF8EE9B9AD882F07">
    <w:name w:val="71F3699DE89042188FF8EE9B9AD882F0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324156DEF45978A6203F8524E9A439">
    <w:name w:val="A8C324156DEF45978A6203F8524E9A43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2FE25E4C6D41EAB33D5EBA783B22F67">
    <w:name w:val="D22FE25E4C6D41EAB33D5EBA783B22F6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47E72B1447422E877E5B334F53B3BF7">
    <w:name w:val="3247E72B1447422E877E5B334F53B3BF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45E97919AC467891A07543C3DF3E627">
    <w:name w:val="CE45E97919AC467891A07543C3DF3E62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B6CF5E620411CBAA52F0C12751BE07">
    <w:name w:val="CF2B6CF5E620411CBAA52F0C12751BE0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0A273FB40424574B55BBB9DA9E0616B7">
    <w:name w:val="E0A273FB40424574B55BBB9DA9E0616B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85F19D3C6A14B6283FB2A580526EE397">
    <w:name w:val="685F19D3C6A14B6283FB2A580526EE39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7FA18E8F22247E3B8997BA940AF95EA7">
    <w:name w:val="27FA18E8F22247E3B8997BA940AF95EA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CAFD94AEB042D0951EF0E46527F8DF7">
    <w:name w:val="33CAFD94AEB042D0951EF0E46527F8DF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9">
    <w:name w:val="4580D25201504F71BE79B3DE6C88BD11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D06847575C14539B5C6BB231D50921D15">
    <w:name w:val="BD06847575C14539B5C6BB231D50921D15"/>
    <w:rsid w:val="008960F1"/>
    <w:rPr>
      <w:rFonts w:ascii="Calibri" w:eastAsia="Calibri" w:hAnsi="Calibri" w:cs="Times New Roman"/>
      <w:lang w:eastAsia="en-US"/>
    </w:rPr>
  </w:style>
  <w:style w:type="paragraph" w:customStyle="1" w:styleId="1CCCB04CB45A45498B5EB72928D2EA5C15">
    <w:name w:val="1CCCB04CB45A45498B5EB72928D2EA5C15"/>
    <w:rsid w:val="008960F1"/>
    <w:rPr>
      <w:rFonts w:ascii="Calibri" w:eastAsia="Calibri" w:hAnsi="Calibri" w:cs="Times New Roman"/>
      <w:lang w:eastAsia="en-US"/>
    </w:rPr>
  </w:style>
  <w:style w:type="paragraph" w:customStyle="1" w:styleId="13573CF3DCDF42A79D4C852D3FAB8EAC15">
    <w:name w:val="13573CF3DCDF42A79D4C852D3FAB8EAC15"/>
    <w:rsid w:val="008960F1"/>
    <w:rPr>
      <w:rFonts w:ascii="Calibri" w:eastAsia="Calibri" w:hAnsi="Calibri" w:cs="Times New Roman"/>
      <w:lang w:eastAsia="en-US"/>
    </w:rPr>
  </w:style>
  <w:style w:type="paragraph" w:customStyle="1" w:styleId="AD562186CF904CEDB89AA0FC62735B2515">
    <w:name w:val="AD562186CF904CEDB89AA0FC62735B2515"/>
    <w:rsid w:val="008960F1"/>
    <w:rPr>
      <w:rFonts w:ascii="Calibri" w:eastAsia="Calibri" w:hAnsi="Calibri" w:cs="Times New Roman"/>
      <w:lang w:eastAsia="en-US"/>
    </w:rPr>
  </w:style>
  <w:style w:type="paragraph" w:customStyle="1" w:styleId="8B7CB0618E084D19885C5AF4A691278F6">
    <w:name w:val="8B7CB0618E084D19885C5AF4A691278F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77015A23EC4FD19A345C4A0F9A153A9">
    <w:name w:val="7B77015A23EC4FD19A345C4A0F9A153A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11">
    <w:name w:val="0471907ACEC5474E9F00EA4E1CBF85A31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FC9775A27F4DAE9C70E9DF7D83AF928">
    <w:name w:val="8DFC9775A27F4DAE9C70E9DF7D83AF92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10">
    <w:name w:val="98D11FD5F2BE4F18962587F51340AD651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898EDDF96E4265ADA88D98FC818CB08">
    <w:name w:val="6A898EDDF96E4265ADA88D98FC818CB0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27FFBAB0CF4022A48F2E89BBC415F510">
    <w:name w:val="FA27FFBAB0CF4022A48F2E89BBC415F51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2BDF4419DA648CBABA028BE0947FDBB8">
    <w:name w:val="02BDF4419DA648CBABA028BE0947FDBB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8056F140324C5697EAF8594282FA4F10">
    <w:name w:val="538056F140324C5697EAF8594282FA4F1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75AEED0B4A419FBE99C48DC69640A78">
    <w:name w:val="4175AEED0B4A419FBE99C48DC69640A7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12DADE4535401ABC6A18696743BB1510">
    <w:name w:val="2512DADE4535401ABC6A18696743BB151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F3699DE89042188FF8EE9B9AD882F08">
    <w:name w:val="71F3699DE89042188FF8EE9B9AD882F0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324156DEF45978A6203F8524E9A4310">
    <w:name w:val="A8C324156DEF45978A6203F8524E9A431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2FE25E4C6D41EAB33D5EBA783B22F68">
    <w:name w:val="D22FE25E4C6D41EAB33D5EBA783B22F6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47E72B1447422E877E5B334F53B3BF8">
    <w:name w:val="3247E72B1447422E877E5B334F53B3BF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45E97919AC467891A07543C3DF3E628">
    <w:name w:val="CE45E97919AC467891A07543C3DF3E62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B6CF5E620411CBAA52F0C12751BE08">
    <w:name w:val="CF2B6CF5E620411CBAA52F0C12751BE0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0A273FB40424574B55BBB9DA9E0616B8">
    <w:name w:val="E0A273FB40424574B55BBB9DA9E0616B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85F19D3C6A14B6283FB2A580526EE398">
    <w:name w:val="685F19D3C6A14B6283FB2A580526EE39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7FA18E8F22247E3B8997BA940AF95EA8">
    <w:name w:val="27FA18E8F22247E3B8997BA940AF95EA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CAFD94AEB042D0951EF0E46527F8DF8">
    <w:name w:val="33CAFD94AEB042D0951EF0E46527F8DF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10">
    <w:name w:val="4580D25201504F71BE79B3DE6C88BD111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D06847575C14539B5C6BB231D50921D16">
    <w:name w:val="BD06847575C14539B5C6BB231D50921D16"/>
    <w:rsid w:val="008960F1"/>
    <w:rPr>
      <w:rFonts w:ascii="Calibri" w:eastAsia="Calibri" w:hAnsi="Calibri" w:cs="Times New Roman"/>
      <w:lang w:eastAsia="en-US"/>
    </w:rPr>
  </w:style>
  <w:style w:type="paragraph" w:customStyle="1" w:styleId="1CCCB04CB45A45498B5EB72928D2EA5C16">
    <w:name w:val="1CCCB04CB45A45498B5EB72928D2EA5C16"/>
    <w:rsid w:val="008960F1"/>
    <w:rPr>
      <w:rFonts w:ascii="Calibri" w:eastAsia="Calibri" w:hAnsi="Calibri" w:cs="Times New Roman"/>
      <w:lang w:eastAsia="en-US"/>
    </w:rPr>
  </w:style>
  <w:style w:type="paragraph" w:customStyle="1" w:styleId="13573CF3DCDF42A79D4C852D3FAB8EAC16">
    <w:name w:val="13573CF3DCDF42A79D4C852D3FAB8EAC16"/>
    <w:rsid w:val="008960F1"/>
    <w:rPr>
      <w:rFonts w:ascii="Calibri" w:eastAsia="Calibri" w:hAnsi="Calibri" w:cs="Times New Roman"/>
      <w:lang w:eastAsia="en-US"/>
    </w:rPr>
  </w:style>
  <w:style w:type="paragraph" w:customStyle="1" w:styleId="AD562186CF904CEDB89AA0FC62735B2516">
    <w:name w:val="AD562186CF904CEDB89AA0FC62735B2516"/>
    <w:rsid w:val="008960F1"/>
    <w:rPr>
      <w:rFonts w:ascii="Calibri" w:eastAsia="Calibri" w:hAnsi="Calibri" w:cs="Times New Roman"/>
      <w:lang w:eastAsia="en-US"/>
    </w:rPr>
  </w:style>
  <w:style w:type="paragraph" w:customStyle="1" w:styleId="8B7CB0618E084D19885C5AF4A691278F7">
    <w:name w:val="8B7CB0618E084D19885C5AF4A691278F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77015A23EC4FD19A345C4A0F9A153A10">
    <w:name w:val="7B77015A23EC4FD19A345C4A0F9A153A1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12">
    <w:name w:val="0471907ACEC5474E9F00EA4E1CBF85A31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FC9775A27F4DAE9C70E9DF7D83AF929">
    <w:name w:val="8DFC9775A27F4DAE9C70E9DF7D83AF92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11">
    <w:name w:val="98D11FD5F2BE4F18962587F51340AD651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898EDDF96E4265ADA88D98FC818CB09">
    <w:name w:val="6A898EDDF96E4265ADA88D98FC818CB0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27FFBAB0CF4022A48F2E89BBC415F511">
    <w:name w:val="FA27FFBAB0CF4022A48F2E89BBC415F51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2BDF4419DA648CBABA028BE0947FDBB9">
    <w:name w:val="02BDF4419DA648CBABA028BE0947FDBB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8056F140324C5697EAF8594282FA4F11">
    <w:name w:val="538056F140324C5697EAF8594282FA4F1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75AEED0B4A419FBE99C48DC69640A79">
    <w:name w:val="4175AEED0B4A419FBE99C48DC69640A7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12DADE4535401ABC6A18696743BB1511">
    <w:name w:val="2512DADE4535401ABC6A18696743BB151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F3699DE89042188FF8EE9B9AD882F09">
    <w:name w:val="71F3699DE89042188FF8EE9B9AD882F0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324156DEF45978A6203F8524E9A4311">
    <w:name w:val="A8C324156DEF45978A6203F8524E9A431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2FE25E4C6D41EAB33D5EBA783B22F69">
    <w:name w:val="D22FE25E4C6D41EAB33D5EBA783B22F6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47E72B1447422E877E5B334F53B3BF9">
    <w:name w:val="3247E72B1447422E877E5B334F53B3BF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45E97919AC467891A07543C3DF3E629">
    <w:name w:val="CE45E97919AC467891A07543C3DF3E62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B6CF5E620411CBAA52F0C12751BE09">
    <w:name w:val="CF2B6CF5E620411CBAA52F0C12751BE0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0A273FB40424574B55BBB9DA9E0616B9">
    <w:name w:val="E0A273FB40424574B55BBB9DA9E0616B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85F19D3C6A14B6283FB2A580526EE399">
    <w:name w:val="685F19D3C6A14B6283FB2A580526EE39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7FA18E8F22247E3B8997BA940AF95EA9">
    <w:name w:val="27FA18E8F22247E3B8997BA940AF95EA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CAFD94AEB042D0951EF0E46527F8DF9">
    <w:name w:val="33CAFD94AEB042D0951EF0E46527F8DF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11">
    <w:name w:val="4580D25201504F71BE79B3DE6C88BD111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D06847575C14539B5C6BB231D50921D17">
    <w:name w:val="BD06847575C14539B5C6BB231D50921D17"/>
    <w:rsid w:val="008960F1"/>
    <w:rPr>
      <w:rFonts w:ascii="Calibri" w:eastAsia="Calibri" w:hAnsi="Calibri" w:cs="Times New Roman"/>
      <w:lang w:eastAsia="en-US"/>
    </w:rPr>
  </w:style>
  <w:style w:type="paragraph" w:customStyle="1" w:styleId="1CCCB04CB45A45498B5EB72928D2EA5C17">
    <w:name w:val="1CCCB04CB45A45498B5EB72928D2EA5C17"/>
    <w:rsid w:val="008960F1"/>
    <w:rPr>
      <w:rFonts w:ascii="Calibri" w:eastAsia="Calibri" w:hAnsi="Calibri" w:cs="Times New Roman"/>
      <w:lang w:eastAsia="en-US"/>
    </w:rPr>
  </w:style>
  <w:style w:type="paragraph" w:customStyle="1" w:styleId="13573CF3DCDF42A79D4C852D3FAB8EAC17">
    <w:name w:val="13573CF3DCDF42A79D4C852D3FAB8EAC17"/>
    <w:rsid w:val="008960F1"/>
    <w:rPr>
      <w:rFonts w:ascii="Calibri" w:eastAsia="Calibri" w:hAnsi="Calibri" w:cs="Times New Roman"/>
      <w:lang w:eastAsia="en-US"/>
    </w:rPr>
  </w:style>
  <w:style w:type="paragraph" w:customStyle="1" w:styleId="AD562186CF904CEDB89AA0FC62735B2517">
    <w:name w:val="AD562186CF904CEDB89AA0FC62735B2517"/>
    <w:rsid w:val="008960F1"/>
    <w:rPr>
      <w:rFonts w:ascii="Calibri" w:eastAsia="Calibri" w:hAnsi="Calibri" w:cs="Times New Roman"/>
      <w:lang w:eastAsia="en-US"/>
    </w:rPr>
  </w:style>
  <w:style w:type="paragraph" w:customStyle="1" w:styleId="8B7CB0618E084D19885C5AF4A691278F8">
    <w:name w:val="8B7CB0618E084D19885C5AF4A691278F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77015A23EC4FD19A345C4A0F9A153A11">
    <w:name w:val="7B77015A23EC4FD19A345C4A0F9A153A1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13">
    <w:name w:val="0471907ACEC5474E9F00EA4E1CBF85A31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FC9775A27F4DAE9C70E9DF7D83AF9210">
    <w:name w:val="8DFC9775A27F4DAE9C70E9DF7D83AF921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12">
    <w:name w:val="98D11FD5F2BE4F18962587F51340AD651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898EDDF96E4265ADA88D98FC818CB010">
    <w:name w:val="6A898EDDF96E4265ADA88D98FC818CB01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27FFBAB0CF4022A48F2E89BBC415F512">
    <w:name w:val="FA27FFBAB0CF4022A48F2E89BBC415F51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2BDF4419DA648CBABA028BE0947FDBB10">
    <w:name w:val="02BDF4419DA648CBABA028BE0947FDBB1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8056F140324C5697EAF8594282FA4F12">
    <w:name w:val="538056F140324C5697EAF8594282FA4F1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75AEED0B4A419FBE99C48DC69640A710">
    <w:name w:val="4175AEED0B4A419FBE99C48DC69640A71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12DADE4535401ABC6A18696743BB1512">
    <w:name w:val="2512DADE4535401ABC6A18696743BB151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F3699DE89042188FF8EE9B9AD882F010">
    <w:name w:val="71F3699DE89042188FF8EE9B9AD882F01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324156DEF45978A6203F8524E9A4312">
    <w:name w:val="A8C324156DEF45978A6203F8524E9A431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2FE25E4C6D41EAB33D5EBA783B22F610">
    <w:name w:val="D22FE25E4C6D41EAB33D5EBA783B22F61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47E72B1447422E877E5B334F53B3BF10">
    <w:name w:val="3247E72B1447422E877E5B334F53B3BF1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45E97919AC467891A07543C3DF3E6210">
    <w:name w:val="CE45E97919AC467891A07543C3DF3E621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B6CF5E620411CBAA52F0C12751BE010">
    <w:name w:val="CF2B6CF5E620411CBAA52F0C12751BE01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0A273FB40424574B55BBB9DA9E0616B10">
    <w:name w:val="E0A273FB40424574B55BBB9DA9E0616B1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85F19D3C6A14B6283FB2A580526EE3910">
    <w:name w:val="685F19D3C6A14B6283FB2A580526EE391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7FA18E8F22247E3B8997BA940AF95EA10">
    <w:name w:val="27FA18E8F22247E3B8997BA940AF95EA1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CAFD94AEB042D0951EF0E46527F8DF10">
    <w:name w:val="33CAFD94AEB042D0951EF0E46527F8DF1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12">
    <w:name w:val="4580D25201504F71BE79B3DE6C88BD111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18C0026E0143F2A1D4519F213F82EF">
    <w:name w:val="4118C0026E0143F2A1D4519F213F82EF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D06847575C14539B5C6BB231D50921D18">
    <w:name w:val="BD06847575C14539B5C6BB231D50921D18"/>
    <w:rsid w:val="008960F1"/>
    <w:rPr>
      <w:rFonts w:ascii="Calibri" w:eastAsia="Calibri" w:hAnsi="Calibri" w:cs="Times New Roman"/>
      <w:lang w:eastAsia="en-US"/>
    </w:rPr>
  </w:style>
  <w:style w:type="paragraph" w:customStyle="1" w:styleId="1CCCB04CB45A45498B5EB72928D2EA5C18">
    <w:name w:val="1CCCB04CB45A45498B5EB72928D2EA5C18"/>
    <w:rsid w:val="008960F1"/>
    <w:rPr>
      <w:rFonts w:ascii="Calibri" w:eastAsia="Calibri" w:hAnsi="Calibri" w:cs="Times New Roman"/>
      <w:lang w:eastAsia="en-US"/>
    </w:rPr>
  </w:style>
  <w:style w:type="paragraph" w:customStyle="1" w:styleId="13573CF3DCDF42A79D4C852D3FAB8EAC18">
    <w:name w:val="13573CF3DCDF42A79D4C852D3FAB8EAC18"/>
    <w:rsid w:val="008960F1"/>
    <w:rPr>
      <w:rFonts w:ascii="Calibri" w:eastAsia="Calibri" w:hAnsi="Calibri" w:cs="Times New Roman"/>
      <w:lang w:eastAsia="en-US"/>
    </w:rPr>
  </w:style>
  <w:style w:type="paragraph" w:customStyle="1" w:styleId="AD562186CF904CEDB89AA0FC62735B2518">
    <w:name w:val="AD562186CF904CEDB89AA0FC62735B2518"/>
    <w:rsid w:val="008960F1"/>
    <w:rPr>
      <w:rFonts w:ascii="Calibri" w:eastAsia="Calibri" w:hAnsi="Calibri" w:cs="Times New Roman"/>
      <w:lang w:eastAsia="en-US"/>
    </w:rPr>
  </w:style>
  <w:style w:type="paragraph" w:customStyle="1" w:styleId="8B7CB0618E084D19885C5AF4A691278F9">
    <w:name w:val="8B7CB0618E084D19885C5AF4A691278F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77015A23EC4FD19A345C4A0F9A153A12">
    <w:name w:val="7B77015A23EC4FD19A345C4A0F9A153A1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14">
    <w:name w:val="0471907ACEC5474E9F00EA4E1CBF85A31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FC9775A27F4DAE9C70E9DF7D83AF9211">
    <w:name w:val="8DFC9775A27F4DAE9C70E9DF7D83AF921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13">
    <w:name w:val="98D11FD5F2BE4F18962587F51340AD651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898EDDF96E4265ADA88D98FC818CB011">
    <w:name w:val="6A898EDDF96E4265ADA88D98FC818CB01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27FFBAB0CF4022A48F2E89BBC415F513">
    <w:name w:val="FA27FFBAB0CF4022A48F2E89BBC415F51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2BDF4419DA648CBABA028BE0947FDBB11">
    <w:name w:val="02BDF4419DA648CBABA028BE0947FDBB1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8056F140324C5697EAF8594282FA4F13">
    <w:name w:val="538056F140324C5697EAF8594282FA4F1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75AEED0B4A419FBE99C48DC69640A711">
    <w:name w:val="4175AEED0B4A419FBE99C48DC69640A71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12DADE4535401ABC6A18696743BB1513">
    <w:name w:val="2512DADE4535401ABC6A18696743BB151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F3699DE89042188FF8EE9B9AD882F011">
    <w:name w:val="71F3699DE89042188FF8EE9B9AD882F01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324156DEF45978A6203F8524E9A4313">
    <w:name w:val="A8C324156DEF45978A6203F8524E9A431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2FE25E4C6D41EAB33D5EBA783B22F611">
    <w:name w:val="D22FE25E4C6D41EAB33D5EBA783B22F61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47E72B1447422E877E5B334F53B3BF11">
    <w:name w:val="3247E72B1447422E877E5B334F53B3BF1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45E97919AC467891A07543C3DF3E6211">
    <w:name w:val="CE45E97919AC467891A07543C3DF3E621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B6CF5E620411CBAA52F0C12751BE011">
    <w:name w:val="CF2B6CF5E620411CBAA52F0C12751BE01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0A273FB40424574B55BBB9DA9E0616B11">
    <w:name w:val="E0A273FB40424574B55BBB9DA9E0616B1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85F19D3C6A14B6283FB2A580526EE3911">
    <w:name w:val="685F19D3C6A14B6283FB2A580526EE391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7FA18E8F22247E3B8997BA940AF95EA11">
    <w:name w:val="27FA18E8F22247E3B8997BA940AF95EA1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CAFD94AEB042D0951EF0E46527F8DF11">
    <w:name w:val="33CAFD94AEB042D0951EF0E46527F8DF1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13">
    <w:name w:val="4580D25201504F71BE79B3DE6C88BD111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18C0026E0143F2A1D4519F213F82EF1">
    <w:name w:val="4118C0026E0143F2A1D4519F213F82EF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D06847575C14539B5C6BB231D50921D19">
    <w:name w:val="BD06847575C14539B5C6BB231D50921D19"/>
    <w:rsid w:val="008960F1"/>
    <w:rPr>
      <w:rFonts w:ascii="Calibri" w:eastAsia="Calibri" w:hAnsi="Calibri" w:cs="Times New Roman"/>
      <w:lang w:eastAsia="en-US"/>
    </w:rPr>
  </w:style>
  <w:style w:type="paragraph" w:customStyle="1" w:styleId="1CCCB04CB45A45498B5EB72928D2EA5C19">
    <w:name w:val="1CCCB04CB45A45498B5EB72928D2EA5C19"/>
    <w:rsid w:val="008960F1"/>
    <w:rPr>
      <w:rFonts w:ascii="Calibri" w:eastAsia="Calibri" w:hAnsi="Calibri" w:cs="Times New Roman"/>
      <w:lang w:eastAsia="en-US"/>
    </w:rPr>
  </w:style>
  <w:style w:type="paragraph" w:customStyle="1" w:styleId="13573CF3DCDF42A79D4C852D3FAB8EAC19">
    <w:name w:val="13573CF3DCDF42A79D4C852D3FAB8EAC19"/>
    <w:rsid w:val="008960F1"/>
    <w:rPr>
      <w:rFonts w:ascii="Calibri" w:eastAsia="Calibri" w:hAnsi="Calibri" w:cs="Times New Roman"/>
      <w:lang w:eastAsia="en-US"/>
    </w:rPr>
  </w:style>
  <w:style w:type="paragraph" w:customStyle="1" w:styleId="AD562186CF904CEDB89AA0FC62735B2519">
    <w:name w:val="AD562186CF904CEDB89AA0FC62735B2519"/>
    <w:rsid w:val="008960F1"/>
    <w:rPr>
      <w:rFonts w:ascii="Calibri" w:eastAsia="Calibri" w:hAnsi="Calibri" w:cs="Times New Roman"/>
      <w:lang w:eastAsia="en-US"/>
    </w:rPr>
  </w:style>
  <w:style w:type="paragraph" w:customStyle="1" w:styleId="8B7CB0618E084D19885C5AF4A691278F10">
    <w:name w:val="8B7CB0618E084D19885C5AF4A691278F1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66D4AEDD1AC4B0C91C8475662B1E094">
    <w:name w:val="566D4AEDD1AC4B0C91C8475662B1E09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77015A23EC4FD19A345C4A0F9A153A13">
    <w:name w:val="7B77015A23EC4FD19A345C4A0F9A153A1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15">
    <w:name w:val="0471907ACEC5474E9F00EA4E1CBF85A31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FC9775A27F4DAE9C70E9DF7D83AF9212">
    <w:name w:val="8DFC9775A27F4DAE9C70E9DF7D83AF921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14">
    <w:name w:val="98D11FD5F2BE4F18962587F51340AD651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898EDDF96E4265ADA88D98FC818CB012">
    <w:name w:val="6A898EDDF96E4265ADA88D98FC818CB01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27FFBAB0CF4022A48F2E89BBC415F514">
    <w:name w:val="FA27FFBAB0CF4022A48F2E89BBC415F51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2BDF4419DA648CBABA028BE0947FDBB12">
    <w:name w:val="02BDF4419DA648CBABA028BE0947FDBB1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8056F140324C5697EAF8594282FA4F14">
    <w:name w:val="538056F140324C5697EAF8594282FA4F1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75AEED0B4A419FBE99C48DC69640A712">
    <w:name w:val="4175AEED0B4A419FBE99C48DC69640A71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12DADE4535401ABC6A18696743BB1514">
    <w:name w:val="2512DADE4535401ABC6A18696743BB151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F3699DE89042188FF8EE9B9AD882F012">
    <w:name w:val="71F3699DE89042188FF8EE9B9AD882F01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324156DEF45978A6203F8524E9A4314">
    <w:name w:val="A8C324156DEF45978A6203F8524E9A431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2FE25E4C6D41EAB33D5EBA783B22F612">
    <w:name w:val="D22FE25E4C6D41EAB33D5EBA783B22F61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47E72B1447422E877E5B334F53B3BF12">
    <w:name w:val="3247E72B1447422E877E5B334F53B3BF1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45E97919AC467891A07543C3DF3E6212">
    <w:name w:val="CE45E97919AC467891A07543C3DF3E621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B6CF5E620411CBAA52F0C12751BE012">
    <w:name w:val="CF2B6CF5E620411CBAA52F0C12751BE01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0A273FB40424574B55BBB9DA9E0616B12">
    <w:name w:val="E0A273FB40424574B55BBB9DA9E0616B1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85F19D3C6A14B6283FB2A580526EE3912">
    <w:name w:val="685F19D3C6A14B6283FB2A580526EE391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7FA18E8F22247E3B8997BA940AF95EA12">
    <w:name w:val="27FA18E8F22247E3B8997BA940AF95EA1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CAFD94AEB042D0951EF0E46527F8DF12">
    <w:name w:val="33CAFD94AEB042D0951EF0E46527F8DF1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14">
    <w:name w:val="4580D25201504F71BE79B3DE6C88BD111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18C0026E0143F2A1D4519F213F82EF2">
    <w:name w:val="4118C0026E0143F2A1D4519F213F82EF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D06847575C14539B5C6BB231D50921D20">
    <w:name w:val="BD06847575C14539B5C6BB231D50921D20"/>
    <w:rsid w:val="008960F1"/>
    <w:rPr>
      <w:rFonts w:ascii="Calibri" w:eastAsia="Calibri" w:hAnsi="Calibri" w:cs="Times New Roman"/>
      <w:lang w:eastAsia="en-US"/>
    </w:rPr>
  </w:style>
  <w:style w:type="paragraph" w:customStyle="1" w:styleId="1CCCB04CB45A45498B5EB72928D2EA5C20">
    <w:name w:val="1CCCB04CB45A45498B5EB72928D2EA5C20"/>
    <w:rsid w:val="008960F1"/>
    <w:rPr>
      <w:rFonts w:ascii="Calibri" w:eastAsia="Calibri" w:hAnsi="Calibri" w:cs="Times New Roman"/>
      <w:lang w:eastAsia="en-US"/>
    </w:rPr>
  </w:style>
  <w:style w:type="paragraph" w:customStyle="1" w:styleId="13573CF3DCDF42A79D4C852D3FAB8EAC20">
    <w:name w:val="13573CF3DCDF42A79D4C852D3FAB8EAC20"/>
    <w:rsid w:val="008960F1"/>
    <w:rPr>
      <w:rFonts w:ascii="Calibri" w:eastAsia="Calibri" w:hAnsi="Calibri" w:cs="Times New Roman"/>
      <w:lang w:eastAsia="en-US"/>
    </w:rPr>
  </w:style>
  <w:style w:type="paragraph" w:customStyle="1" w:styleId="AD562186CF904CEDB89AA0FC62735B2520">
    <w:name w:val="AD562186CF904CEDB89AA0FC62735B2520"/>
    <w:rsid w:val="008960F1"/>
    <w:rPr>
      <w:rFonts w:ascii="Calibri" w:eastAsia="Calibri" w:hAnsi="Calibri" w:cs="Times New Roman"/>
      <w:lang w:eastAsia="en-US"/>
    </w:rPr>
  </w:style>
  <w:style w:type="paragraph" w:customStyle="1" w:styleId="8B7CB0618E084D19885C5AF4A691278F11">
    <w:name w:val="8B7CB0618E084D19885C5AF4A691278F1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66D4AEDD1AC4B0C91C8475662B1E0941">
    <w:name w:val="566D4AEDD1AC4B0C91C8475662B1E094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77015A23EC4FD19A345C4A0F9A153A14">
    <w:name w:val="7B77015A23EC4FD19A345C4A0F9A153A1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16">
    <w:name w:val="0471907ACEC5474E9F00EA4E1CBF85A31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FC9775A27F4DAE9C70E9DF7D83AF9213">
    <w:name w:val="8DFC9775A27F4DAE9C70E9DF7D83AF921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15">
    <w:name w:val="98D11FD5F2BE4F18962587F51340AD651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898EDDF96E4265ADA88D98FC818CB013">
    <w:name w:val="6A898EDDF96E4265ADA88D98FC818CB01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27FFBAB0CF4022A48F2E89BBC415F515">
    <w:name w:val="FA27FFBAB0CF4022A48F2E89BBC415F51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2BDF4419DA648CBABA028BE0947FDBB13">
    <w:name w:val="02BDF4419DA648CBABA028BE0947FDBB1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8056F140324C5697EAF8594282FA4F15">
    <w:name w:val="538056F140324C5697EAF8594282FA4F1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75AEED0B4A419FBE99C48DC69640A713">
    <w:name w:val="4175AEED0B4A419FBE99C48DC69640A71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12DADE4535401ABC6A18696743BB1515">
    <w:name w:val="2512DADE4535401ABC6A18696743BB151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F3699DE89042188FF8EE9B9AD882F013">
    <w:name w:val="71F3699DE89042188FF8EE9B9AD882F01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324156DEF45978A6203F8524E9A4315">
    <w:name w:val="A8C324156DEF45978A6203F8524E9A431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2FE25E4C6D41EAB33D5EBA783B22F613">
    <w:name w:val="D22FE25E4C6D41EAB33D5EBA783B22F61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47E72B1447422E877E5B334F53B3BF13">
    <w:name w:val="3247E72B1447422E877E5B334F53B3BF1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45E97919AC467891A07543C3DF3E6213">
    <w:name w:val="CE45E97919AC467891A07543C3DF3E621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B6CF5E620411CBAA52F0C12751BE013">
    <w:name w:val="CF2B6CF5E620411CBAA52F0C12751BE01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0A273FB40424574B55BBB9DA9E0616B13">
    <w:name w:val="E0A273FB40424574B55BBB9DA9E0616B1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85F19D3C6A14B6283FB2A580526EE3913">
    <w:name w:val="685F19D3C6A14B6283FB2A580526EE391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7FA18E8F22247E3B8997BA940AF95EA13">
    <w:name w:val="27FA18E8F22247E3B8997BA940AF95EA1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CAFD94AEB042D0951EF0E46527F8DF13">
    <w:name w:val="33CAFD94AEB042D0951EF0E46527F8DF1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15">
    <w:name w:val="4580D25201504F71BE79B3DE6C88BD111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18C0026E0143F2A1D4519F213F82EF3">
    <w:name w:val="4118C0026E0143F2A1D4519F213F82EF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D06847575C14539B5C6BB231D50921D21">
    <w:name w:val="BD06847575C14539B5C6BB231D50921D21"/>
    <w:rsid w:val="008960F1"/>
    <w:rPr>
      <w:rFonts w:ascii="Calibri" w:eastAsia="Calibri" w:hAnsi="Calibri" w:cs="Times New Roman"/>
      <w:lang w:eastAsia="en-US"/>
    </w:rPr>
  </w:style>
  <w:style w:type="paragraph" w:customStyle="1" w:styleId="1CCCB04CB45A45498B5EB72928D2EA5C21">
    <w:name w:val="1CCCB04CB45A45498B5EB72928D2EA5C21"/>
    <w:rsid w:val="008960F1"/>
    <w:rPr>
      <w:rFonts w:ascii="Calibri" w:eastAsia="Calibri" w:hAnsi="Calibri" w:cs="Times New Roman"/>
      <w:lang w:eastAsia="en-US"/>
    </w:rPr>
  </w:style>
  <w:style w:type="paragraph" w:customStyle="1" w:styleId="13573CF3DCDF42A79D4C852D3FAB8EAC21">
    <w:name w:val="13573CF3DCDF42A79D4C852D3FAB8EAC21"/>
    <w:rsid w:val="008960F1"/>
    <w:rPr>
      <w:rFonts w:ascii="Calibri" w:eastAsia="Calibri" w:hAnsi="Calibri" w:cs="Times New Roman"/>
      <w:lang w:eastAsia="en-US"/>
    </w:rPr>
  </w:style>
  <w:style w:type="paragraph" w:customStyle="1" w:styleId="AD562186CF904CEDB89AA0FC62735B2521">
    <w:name w:val="AD562186CF904CEDB89AA0FC62735B2521"/>
    <w:rsid w:val="008960F1"/>
    <w:rPr>
      <w:rFonts w:ascii="Calibri" w:eastAsia="Calibri" w:hAnsi="Calibri" w:cs="Times New Roman"/>
      <w:lang w:eastAsia="en-US"/>
    </w:rPr>
  </w:style>
  <w:style w:type="paragraph" w:customStyle="1" w:styleId="8B7CB0618E084D19885C5AF4A691278F12">
    <w:name w:val="8B7CB0618E084D19885C5AF4A691278F1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66D4AEDD1AC4B0C91C8475662B1E0942">
    <w:name w:val="566D4AEDD1AC4B0C91C8475662B1E094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77015A23EC4FD19A345C4A0F9A153A15">
    <w:name w:val="7B77015A23EC4FD19A345C4A0F9A153A1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17">
    <w:name w:val="0471907ACEC5474E9F00EA4E1CBF85A31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FC9775A27F4DAE9C70E9DF7D83AF9214">
    <w:name w:val="8DFC9775A27F4DAE9C70E9DF7D83AF921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16">
    <w:name w:val="98D11FD5F2BE4F18962587F51340AD651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898EDDF96E4265ADA88D98FC818CB014">
    <w:name w:val="6A898EDDF96E4265ADA88D98FC818CB01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27FFBAB0CF4022A48F2E89BBC415F516">
    <w:name w:val="FA27FFBAB0CF4022A48F2E89BBC415F51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2BDF4419DA648CBABA028BE0947FDBB14">
    <w:name w:val="02BDF4419DA648CBABA028BE0947FDBB1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8056F140324C5697EAF8594282FA4F16">
    <w:name w:val="538056F140324C5697EAF8594282FA4F1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75AEED0B4A419FBE99C48DC69640A714">
    <w:name w:val="4175AEED0B4A419FBE99C48DC69640A71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12DADE4535401ABC6A18696743BB1516">
    <w:name w:val="2512DADE4535401ABC6A18696743BB151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F3699DE89042188FF8EE9B9AD882F014">
    <w:name w:val="71F3699DE89042188FF8EE9B9AD882F01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324156DEF45978A6203F8524E9A4316">
    <w:name w:val="A8C324156DEF45978A6203F8524E9A431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2FE25E4C6D41EAB33D5EBA783B22F614">
    <w:name w:val="D22FE25E4C6D41EAB33D5EBA783B22F61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47E72B1447422E877E5B334F53B3BF14">
    <w:name w:val="3247E72B1447422E877E5B334F53B3BF1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45E97919AC467891A07543C3DF3E6214">
    <w:name w:val="CE45E97919AC467891A07543C3DF3E621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B6CF5E620411CBAA52F0C12751BE014">
    <w:name w:val="CF2B6CF5E620411CBAA52F0C12751BE01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0A273FB40424574B55BBB9DA9E0616B14">
    <w:name w:val="E0A273FB40424574B55BBB9DA9E0616B1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85F19D3C6A14B6283FB2A580526EE3914">
    <w:name w:val="685F19D3C6A14B6283FB2A580526EE391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7FA18E8F22247E3B8997BA940AF95EA14">
    <w:name w:val="27FA18E8F22247E3B8997BA940AF95EA1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CAFD94AEB042D0951EF0E46527F8DF14">
    <w:name w:val="33CAFD94AEB042D0951EF0E46527F8DF1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16">
    <w:name w:val="4580D25201504F71BE79B3DE6C88BD111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18C0026E0143F2A1D4519F213F82EF4">
    <w:name w:val="4118C0026E0143F2A1D4519F213F82EF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D06847575C14539B5C6BB231D50921D22">
    <w:name w:val="BD06847575C14539B5C6BB231D50921D22"/>
    <w:rsid w:val="008960F1"/>
    <w:rPr>
      <w:rFonts w:ascii="Calibri" w:eastAsia="Calibri" w:hAnsi="Calibri" w:cs="Times New Roman"/>
      <w:lang w:eastAsia="en-US"/>
    </w:rPr>
  </w:style>
  <w:style w:type="paragraph" w:customStyle="1" w:styleId="1CCCB04CB45A45498B5EB72928D2EA5C22">
    <w:name w:val="1CCCB04CB45A45498B5EB72928D2EA5C22"/>
    <w:rsid w:val="008960F1"/>
    <w:rPr>
      <w:rFonts w:ascii="Calibri" w:eastAsia="Calibri" w:hAnsi="Calibri" w:cs="Times New Roman"/>
      <w:lang w:eastAsia="en-US"/>
    </w:rPr>
  </w:style>
  <w:style w:type="paragraph" w:customStyle="1" w:styleId="13573CF3DCDF42A79D4C852D3FAB8EAC22">
    <w:name w:val="13573CF3DCDF42A79D4C852D3FAB8EAC22"/>
    <w:rsid w:val="008960F1"/>
    <w:rPr>
      <w:rFonts w:ascii="Calibri" w:eastAsia="Calibri" w:hAnsi="Calibri" w:cs="Times New Roman"/>
      <w:lang w:eastAsia="en-US"/>
    </w:rPr>
  </w:style>
  <w:style w:type="paragraph" w:customStyle="1" w:styleId="AD562186CF904CEDB89AA0FC62735B2522">
    <w:name w:val="AD562186CF904CEDB89AA0FC62735B2522"/>
    <w:rsid w:val="008960F1"/>
    <w:rPr>
      <w:rFonts w:ascii="Calibri" w:eastAsia="Calibri" w:hAnsi="Calibri" w:cs="Times New Roman"/>
      <w:lang w:eastAsia="en-US"/>
    </w:rPr>
  </w:style>
  <w:style w:type="paragraph" w:customStyle="1" w:styleId="8B7CB0618E084D19885C5AF4A691278F13">
    <w:name w:val="8B7CB0618E084D19885C5AF4A691278F1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66D4AEDD1AC4B0C91C8475662B1E0943">
    <w:name w:val="566D4AEDD1AC4B0C91C8475662B1E094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77015A23EC4FD19A345C4A0F9A153A16">
    <w:name w:val="7B77015A23EC4FD19A345C4A0F9A153A1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18">
    <w:name w:val="0471907ACEC5474E9F00EA4E1CBF85A31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FC9775A27F4DAE9C70E9DF7D83AF9215">
    <w:name w:val="8DFC9775A27F4DAE9C70E9DF7D83AF921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17">
    <w:name w:val="98D11FD5F2BE4F18962587F51340AD651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898EDDF96E4265ADA88D98FC818CB015">
    <w:name w:val="6A898EDDF96E4265ADA88D98FC818CB01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27FFBAB0CF4022A48F2E89BBC415F517">
    <w:name w:val="FA27FFBAB0CF4022A48F2E89BBC415F51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2BDF4419DA648CBABA028BE0947FDBB15">
    <w:name w:val="02BDF4419DA648CBABA028BE0947FDBB1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8056F140324C5697EAF8594282FA4F17">
    <w:name w:val="538056F140324C5697EAF8594282FA4F1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75AEED0B4A419FBE99C48DC69640A715">
    <w:name w:val="4175AEED0B4A419FBE99C48DC69640A71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12DADE4535401ABC6A18696743BB1517">
    <w:name w:val="2512DADE4535401ABC6A18696743BB151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F3699DE89042188FF8EE9B9AD882F015">
    <w:name w:val="71F3699DE89042188FF8EE9B9AD882F01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324156DEF45978A6203F8524E9A4317">
    <w:name w:val="A8C324156DEF45978A6203F8524E9A431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2FE25E4C6D41EAB33D5EBA783B22F615">
    <w:name w:val="D22FE25E4C6D41EAB33D5EBA783B22F61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47E72B1447422E877E5B334F53B3BF15">
    <w:name w:val="3247E72B1447422E877E5B334F53B3BF1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45E97919AC467891A07543C3DF3E6215">
    <w:name w:val="CE45E97919AC467891A07543C3DF3E621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B6CF5E620411CBAA52F0C12751BE015">
    <w:name w:val="CF2B6CF5E620411CBAA52F0C12751BE01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0A273FB40424574B55BBB9DA9E0616B15">
    <w:name w:val="E0A273FB40424574B55BBB9DA9E0616B1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85F19D3C6A14B6283FB2A580526EE3915">
    <w:name w:val="685F19D3C6A14B6283FB2A580526EE391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7FA18E8F22247E3B8997BA940AF95EA15">
    <w:name w:val="27FA18E8F22247E3B8997BA940AF95EA1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CAFD94AEB042D0951EF0E46527F8DF15">
    <w:name w:val="33CAFD94AEB042D0951EF0E46527F8DF1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17">
    <w:name w:val="4580D25201504F71BE79B3DE6C88BD111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18C0026E0143F2A1D4519F213F82EF5">
    <w:name w:val="4118C0026E0143F2A1D4519F213F82EF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D06847575C14539B5C6BB231D50921D23">
    <w:name w:val="BD06847575C14539B5C6BB231D50921D23"/>
    <w:rsid w:val="008960F1"/>
    <w:rPr>
      <w:rFonts w:ascii="Calibri" w:eastAsia="Calibri" w:hAnsi="Calibri" w:cs="Times New Roman"/>
      <w:lang w:eastAsia="en-US"/>
    </w:rPr>
  </w:style>
  <w:style w:type="paragraph" w:customStyle="1" w:styleId="1CCCB04CB45A45498B5EB72928D2EA5C23">
    <w:name w:val="1CCCB04CB45A45498B5EB72928D2EA5C23"/>
    <w:rsid w:val="008960F1"/>
    <w:rPr>
      <w:rFonts w:ascii="Calibri" w:eastAsia="Calibri" w:hAnsi="Calibri" w:cs="Times New Roman"/>
      <w:lang w:eastAsia="en-US"/>
    </w:rPr>
  </w:style>
  <w:style w:type="paragraph" w:customStyle="1" w:styleId="13573CF3DCDF42A79D4C852D3FAB8EAC23">
    <w:name w:val="13573CF3DCDF42A79D4C852D3FAB8EAC23"/>
    <w:rsid w:val="008960F1"/>
    <w:rPr>
      <w:rFonts w:ascii="Calibri" w:eastAsia="Calibri" w:hAnsi="Calibri" w:cs="Times New Roman"/>
      <w:lang w:eastAsia="en-US"/>
    </w:rPr>
  </w:style>
  <w:style w:type="paragraph" w:customStyle="1" w:styleId="AD562186CF904CEDB89AA0FC62735B2523">
    <w:name w:val="AD562186CF904CEDB89AA0FC62735B2523"/>
    <w:rsid w:val="008960F1"/>
    <w:rPr>
      <w:rFonts w:ascii="Calibri" w:eastAsia="Calibri" w:hAnsi="Calibri" w:cs="Times New Roman"/>
      <w:lang w:eastAsia="en-US"/>
    </w:rPr>
  </w:style>
  <w:style w:type="paragraph" w:customStyle="1" w:styleId="8B7CB0618E084D19885C5AF4A691278F14">
    <w:name w:val="8B7CB0618E084D19885C5AF4A691278F1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66D4AEDD1AC4B0C91C8475662B1E0944">
    <w:name w:val="566D4AEDD1AC4B0C91C8475662B1E094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77015A23EC4FD19A345C4A0F9A153A17">
    <w:name w:val="7B77015A23EC4FD19A345C4A0F9A153A1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19">
    <w:name w:val="0471907ACEC5474E9F00EA4E1CBF85A31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FC9775A27F4DAE9C70E9DF7D83AF9216">
    <w:name w:val="8DFC9775A27F4DAE9C70E9DF7D83AF921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18">
    <w:name w:val="98D11FD5F2BE4F18962587F51340AD651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898EDDF96E4265ADA88D98FC818CB016">
    <w:name w:val="6A898EDDF96E4265ADA88D98FC818CB01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27FFBAB0CF4022A48F2E89BBC415F518">
    <w:name w:val="FA27FFBAB0CF4022A48F2E89BBC415F51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2BDF4419DA648CBABA028BE0947FDBB16">
    <w:name w:val="02BDF4419DA648CBABA028BE0947FDBB1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8056F140324C5697EAF8594282FA4F18">
    <w:name w:val="538056F140324C5697EAF8594282FA4F1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75AEED0B4A419FBE99C48DC69640A716">
    <w:name w:val="4175AEED0B4A419FBE99C48DC69640A71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12DADE4535401ABC6A18696743BB1518">
    <w:name w:val="2512DADE4535401ABC6A18696743BB151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F3699DE89042188FF8EE9B9AD882F016">
    <w:name w:val="71F3699DE89042188FF8EE9B9AD882F01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324156DEF45978A6203F8524E9A4318">
    <w:name w:val="A8C324156DEF45978A6203F8524E9A431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2FE25E4C6D41EAB33D5EBA783B22F616">
    <w:name w:val="D22FE25E4C6D41EAB33D5EBA783B22F61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47E72B1447422E877E5B334F53B3BF16">
    <w:name w:val="3247E72B1447422E877E5B334F53B3BF1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45E97919AC467891A07543C3DF3E6216">
    <w:name w:val="CE45E97919AC467891A07543C3DF3E621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B6CF5E620411CBAA52F0C12751BE016">
    <w:name w:val="CF2B6CF5E620411CBAA52F0C12751BE01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0A273FB40424574B55BBB9DA9E0616B16">
    <w:name w:val="E0A273FB40424574B55BBB9DA9E0616B1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85F19D3C6A14B6283FB2A580526EE3916">
    <w:name w:val="685F19D3C6A14B6283FB2A580526EE391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7FA18E8F22247E3B8997BA940AF95EA16">
    <w:name w:val="27FA18E8F22247E3B8997BA940AF95EA1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CAFD94AEB042D0951EF0E46527F8DF16">
    <w:name w:val="33CAFD94AEB042D0951EF0E46527F8DF1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18">
    <w:name w:val="4580D25201504F71BE79B3DE6C88BD111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18C0026E0143F2A1D4519F213F82EF6">
    <w:name w:val="4118C0026E0143F2A1D4519F213F82EF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D06847575C14539B5C6BB231D50921D24">
    <w:name w:val="BD06847575C14539B5C6BB231D50921D24"/>
    <w:rsid w:val="008960F1"/>
    <w:rPr>
      <w:rFonts w:ascii="Calibri" w:eastAsia="Calibri" w:hAnsi="Calibri" w:cs="Times New Roman"/>
      <w:lang w:eastAsia="en-US"/>
    </w:rPr>
  </w:style>
  <w:style w:type="paragraph" w:customStyle="1" w:styleId="1CCCB04CB45A45498B5EB72928D2EA5C24">
    <w:name w:val="1CCCB04CB45A45498B5EB72928D2EA5C24"/>
    <w:rsid w:val="008960F1"/>
    <w:rPr>
      <w:rFonts w:ascii="Calibri" w:eastAsia="Calibri" w:hAnsi="Calibri" w:cs="Times New Roman"/>
      <w:lang w:eastAsia="en-US"/>
    </w:rPr>
  </w:style>
  <w:style w:type="paragraph" w:customStyle="1" w:styleId="13573CF3DCDF42A79D4C852D3FAB8EAC24">
    <w:name w:val="13573CF3DCDF42A79D4C852D3FAB8EAC24"/>
    <w:rsid w:val="008960F1"/>
    <w:rPr>
      <w:rFonts w:ascii="Calibri" w:eastAsia="Calibri" w:hAnsi="Calibri" w:cs="Times New Roman"/>
      <w:lang w:eastAsia="en-US"/>
    </w:rPr>
  </w:style>
  <w:style w:type="paragraph" w:customStyle="1" w:styleId="AD562186CF904CEDB89AA0FC62735B2524">
    <w:name w:val="AD562186CF904CEDB89AA0FC62735B2524"/>
    <w:rsid w:val="008960F1"/>
    <w:rPr>
      <w:rFonts w:ascii="Calibri" w:eastAsia="Calibri" w:hAnsi="Calibri" w:cs="Times New Roman"/>
      <w:lang w:eastAsia="en-US"/>
    </w:rPr>
  </w:style>
  <w:style w:type="paragraph" w:customStyle="1" w:styleId="8B7CB0618E084D19885C5AF4A691278F15">
    <w:name w:val="8B7CB0618E084D19885C5AF4A691278F1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66D4AEDD1AC4B0C91C8475662B1E0945">
    <w:name w:val="566D4AEDD1AC4B0C91C8475662B1E094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77015A23EC4FD19A345C4A0F9A153A18">
    <w:name w:val="7B77015A23EC4FD19A345C4A0F9A153A1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20">
    <w:name w:val="0471907ACEC5474E9F00EA4E1CBF85A32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FC9775A27F4DAE9C70E9DF7D83AF9217">
    <w:name w:val="8DFC9775A27F4DAE9C70E9DF7D83AF921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19">
    <w:name w:val="98D11FD5F2BE4F18962587F51340AD651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898EDDF96E4265ADA88D98FC818CB017">
    <w:name w:val="6A898EDDF96E4265ADA88D98FC818CB01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27FFBAB0CF4022A48F2E89BBC415F519">
    <w:name w:val="FA27FFBAB0CF4022A48F2E89BBC415F51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2BDF4419DA648CBABA028BE0947FDBB17">
    <w:name w:val="02BDF4419DA648CBABA028BE0947FDBB1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8056F140324C5697EAF8594282FA4F19">
    <w:name w:val="538056F140324C5697EAF8594282FA4F1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75AEED0B4A419FBE99C48DC69640A717">
    <w:name w:val="4175AEED0B4A419FBE99C48DC69640A71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12DADE4535401ABC6A18696743BB1519">
    <w:name w:val="2512DADE4535401ABC6A18696743BB151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F3699DE89042188FF8EE9B9AD882F017">
    <w:name w:val="71F3699DE89042188FF8EE9B9AD882F01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324156DEF45978A6203F8524E9A4319">
    <w:name w:val="A8C324156DEF45978A6203F8524E9A431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2FE25E4C6D41EAB33D5EBA783B22F617">
    <w:name w:val="D22FE25E4C6D41EAB33D5EBA783B22F61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47E72B1447422E877E5B334F53B3BF17">
    <w:name w:val="3247E72B1447422E877E5B334F53B3BF1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45E97919AC467891A07543C3DF3E6217">
    <w:name w:val="CE45E97919AC467891A07543C3DF3E621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B6CF5E620411CBAA52F0C12751BE017">
    <w:name w:val="CF2B6CF5E620411CBAA52F0C12751BE01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0A273FB40424574B55BBB9DA9E0616B17">
    <w:name w:val="E0A273FB40424574B55BBB9DA9E0616B1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85F19D3C6A14B6283FB2A580526EE3917">
    <w:name w:val="685F19D3C6A14B6283FB2A580526EE391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7FA18E8F22247E3B8997BA940AF95EA17">
    <w:name w:val="27FA18E8F22247E3B8997BA940AF95EA1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CAFD94AEB042D0951EF0E46527F8DF17">
    <w:name w:val="33CAFD94AEB042D0951EF0E46527F8DF1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19">
    <w:name w:val="4580D25201504F71BE79B3DE6C88BD111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18C0026E0143F2A1D4519F213F82EF7">
    <w:name w:val="4118C0026E0143F2A1D4519F213F82EF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D06847575C14539B5C6BB231D50921D25">
    <w:name w:val="BD06847575C14539B5C6BB231D50921D25"/>
    <w:rsid w:val="008960F1"/>
    <w:rPr>
      <w:rFonts w:ascii="Calibri" w:eastAsia="Calibri" w:hAnsi="Calibri" w:cs="Times New Roman"/>
      <w:lang w:eastAsia="en-US"/>
    </w:rPr>
  </w:style>
  <w:style w:type="paragraph" w:customStyle="1" w:styleId="1CCCB04CB45A45498B5EB72928D2EA5C25">
    <w:name w:val="1CCCB04CB45A45498B5EB72928D2EA5C25"/>
    <w:rsid w:val="008960F1"/>
    <w:rPr>
      <w:rFonts w:ascii="Calibri" w:eastAsia="Calibri" w:hAnsi="Calibri" w:cs="Times New Roman"/>
      <w:lang w:eastAsia="en-US"/>
    </w:rPr>
  </w:style>
  <w:style w:type="paragraph" w:customStyle="1" w:styleId="13573CF3DCDF42A79D4C852D3FAB8EAC25">
    <w:name w:val="13573CF3DCDF42A79D4C852D3FAB8EAC25"/>
    <w:rsid w:val="008960F1"/>
    <w:rPr>
      <w:rFonts w:ascii="Calibri" w:eastAsia="Calibri" w:hAnsi="Calibri" w:cs="Times New Roman"/>
      <w:lang w:eastAsia="en-US"/>
    </w:rPr>
  </w:style>
  <w:style w:type="paragraph" w:customStyle="1" w:styleId="AD562186CF904CEDB89AA0FC62735B2525">
    <w:name w:val="AD562186CF904CEDB89AA0FC62735B2525"/>
    <w:rsid w:val="008960F1"/>
    <w:rPr>
      <w:rFonts w:ascii="Calibri" w:eastAsia="Calibri" w:hAnsi="Calibri" w:cs="Times New Roman"/>
      <w:lang w:eastAsia="en-US"/>
    </w:rPr>
  </w:style>
  <w:style w:type="paragraph" w:customStyle="1" w:styleId="8B7CB0618E084D19885C5AF4A691278F16">
    <w:name w:val="8B7CB0618E084D19885C5AF4A691278F1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66D4AEDD1AC4B0C91C8475662B1E0946">
    <w:name w:val="566D4AEDD1AC4B0C91C8475662B1E094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77015A23EC4FD19A345C4A0F9A153A19">
    <w:name w:val="7B77015A23EC4FD19A345C4A0F9A153A1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21">
    <w:name w:val="0471907ACEC5474E9F00EA4E1CBF85A32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FC9775A27F4DAE9C70E9DF7D83AF9218">
    <w:name w:val="8DFC9775A27F4DAE9C70E9DF7D83AF921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20">
    <w:name w:val="98D11FD5F2BE4F18962587F51340AD652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898EDDF96E4265ADA88D98FC818CB018">
    <w:name w:val="6A898EDDF96E4265ADA88D98FC818CB01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27FFBAB0CF4022A48F2E89BBC415F520">
    <w:name w:val="FA27FFBAB0CF4022A48F2E89BBC415F52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2BDF4419DA648CBABA028BE0947FDBB18">
    <w:name w:val="02BDF4419DA648CBABA028BE0947FDBB1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8056F140324C5697EAF8594282FA4F20">
    <w:name w:val="538056F140324C5697EAF8594282FA4F2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75AEED0B4A419FBE99C48DC69640A718">
    <w:name w:val="4175AEED0B4A419FBE99C48DC69640A71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12DADE4535401ABC6A18696743BB1520">
    <w:name w:val="2512DADE4535401ABC6A18696743BB152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F3699DE89042188FF8EE9B9AD882F018">
    <w:name w:val="71F3699DE89042188FF8EE9B9AD882F01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324156DEF45978A6203F8524E9A4320">
    <w:name w:val="A8C324156DEF45978A6203F8524E9A432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2FE25E4C6D41EAB33D5EBA783B22F618">
    <w:name w:val="D22FE25E4C6D41EAB33D5EBA783B22F61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47E72B1447422E877E5B334F53B3BF18">
    <w:name w:val="3247E72B1447422E877E5B334F53B3BF1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45E97919AC467891A07543C3DF3E6218">
    <w:name w:val="CE45E97919AC467891A07543C3DF3E621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B6CF5E620411CBAA52F0C12751BE018">
    <w:name w:val="CF2B6CF5E620411CBAA52F0C12751BE01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0A273FB40424574B55BBB9DA9E0616B18">
    <w:name w:val="E0A273FB40424574B55BBB9DA9E0616B1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85F19D3C6A14B6283FB2A580526EE3918">
    <w:name w:val="685F19D3C6A14B6283FB2A580526EE391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7FA18E8F22247E3B8997BA940AF95EA18">
    <w:name w:val="27FA18E8F22247E3B8997BA940AF95EA1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CAFD94AEB042D0951EF0E46527F8DF18">
    <w:name w:val="33CAFD94AEB042D0951EF0E46527F8DF1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20">
    <w:name w:val="4580D25201504F71BE79B3DE6C88BD112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18C0026E0143F2A1D4519F213F82EF8">
    <w:name w:val="4118C0026E0143F2A1D4519F213F82EF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D06847575C14539B5C6BB231D50921D26">
    <w:name w:val="BD06847575C14539B5C6BB231D50921D26"/>
    <w:rsid w:val="008960F1"/>
    <w:rPr>
      <w:rFonts w:ascii="Calibri" w:eastAsia="Calibri" w:hAnsi="Calibri" w:cs="Times New Roman"/>
      <w:lang w:eastAsia="en-US"/>
    </w:rPr>
  </w:style>
  <w:style w:type="paragraph" w:customStyle="1" w:styleId="1CCCB04CB45A45498B5EB72928D2EA5C26">
    <w:name w:val="1CCCB04CB45A45498B5EB72928D2EA5C26"/>
    <w:rsid w:val="008960F1"/>
    <w:rPr>
      <w:rFonts w:ascii="Calibri" w:eastAsia="Calibri" w:hAnsi="Calibri" w:cs="Times New Roman"/>
      <w:lang w:eastAsia="en-US"/>
    </w:rPr>
  </w:style>
  <w:style w:type="paragraph" w:customStyle="1" w:styleId="13573CF3DCDF42A79D4C852D3FAB8EAC26">
    <w:name w:val="13573CF3DCDF42A79D4C852D3FAB8EAC26"/>
    <w:rsid w:val="008960F1"/>
    <w:rPr>
      <w:rFonts w:ascii="Calibri" w:eastAsia="Calibri" w:hAnsi="Calibri" w:cs="Times New Roman"/>
      <w:lang w:eastAsia="en-US"/>
    </w:rPr>
  </w:style>
  <w:style w:type="paragraph" w:customStyle="1" w:styleId="AD562186CF904CEDB89AA0FC62735B2526">
    <w:name w:val="AD562186CF904CEDB89AA0FC62735B2526"/>
    <w:rsid w:val="008960F1"/>
    <w:rPr>
      <w:rFonts w:ascii="Calibri" w:eastAsia="Calibri" w:hAnsi="Calibri" w:cs="Times New Roman"/>
      <w:lang w:eastAsia="en-US"/>
    </w:rPr>
  </w:style>
  <w:style w:type="paragraph" w:customStyle="1" w:styleId="566D4AEDD1AC4B0C91C8475662B1E0947">
    <w:name w:val="566D4AEDD1AC4B0C91C8475662B1E094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77015A23EC4FD19A345C4A0F9A153A20">
    <w:name w:val="7B77015A23EC4FD19A345C4A0F9A153A2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22">
    <w:name w:val="0471907ACEC5474E9F00EA4E1CBF85A32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FC9775A27F4DAE9C70E9DF7D83AF9219">
    <w:name w:val="8DFC9775A27F4DAE9C70E9DF7D83AF921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21">
    <w:name w:val="98D11FD5F2BE4F18962587F51340AD652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898EDDF96E4265ADA88D98FC818CB019">
    <w:name w:val="6A898EDDF96E4265ADA88D98FC818CB01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27FFBAB0CF4022A48F2E89BBC415F521">
    <w:name w:val="FA27FFBAB0CF4022A48F2E89BBC415F52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2BDF4419DA648CBABA028BE0947FDBB19">
    <w:name w:val="02BDF4419DA648CBABA028BE0947FDBB1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8056F140324C5697EAF8594282FA4F21">
    <w:name w:val="538056F140324C5697EAF8594282FA4F2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75AEED0B4A419FBE99C48DC69640A719">
    <w:name w:val="4175AEED0B4A419FBE99C48DC69640A71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12DADE4535401ABC6A18696743BB1521">
    <w:name w:val="2512DADE4535401ABC6A18696743BB152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F3699DE89042188FF8EE9B9AD882F019">
    <w:name w:val="71F3699DE89042188FF8EE9B9AD882F01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324156DEF45978A6203F8524E9A4321">
    <w:name w:val="A8C324156DEF45978A6203F8524E9A432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2FE25E4C6D41EAB33D5EBA783B22F619">
    <w:name w:val="D22FE25E4C6D41EAB33D5EBA783B22F61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47E72B1447422E877E5B334F53B3BF19">
    <w:name w:val="3247E72B1447422E877E5B334F53B3BF1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45E97919AC467891A07543C3DF3E6219">
    <w:name w:val="CE45E97919AC467891A07543C3DF3E621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B6CF5E620411CBAA52F0C12751BE019">
    <w:name w:val="CF2B6CF5E620411CBAA52F0C12751BE01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0A273FB40424574B55BBB9DA9E0616B19">
    <w:name w:val="E0A273FB40424574B55BBB9DA9E0616B1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85F19D3C6A14B6283FB2A580526EE3919">
    <w:name w:val="685F19D3C6A14B6283FB2A580526EE391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7FA18E8F22247E3B8997BA940AF95EA19">
    <w:name w:val="27FA18E8F22247E3B8997BA940AF95EA1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CAFD94AEB042D0951EF0E46527F8DF19">
    <w:name w:val="33CAFD94AEB042D0951EF0E46527F8DF1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21">
    <w:name w:val="4580D25201504F71BE79B3DE6C88BD112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18C0026E0143F2A1D4519F213F82EF9">
    <w:name w:val="4118C0026E0143F2A1D4519F213F82EF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D06847575C14539B5C6BB231D50921D27">
    <w:name w:val="BD06847575C14539B5C6BB231D50921D27"/>
    <w:rsid w:val="008960F1"/>
    <w:rPr>
      <w:rFonts w:ascii="Calibri" w:eastAsia="Calibri" w:hAnsi="Calibri" w:cs="Times New Roman"/>
      <w:lang w:eastAsia="en-US"/>
    </w:rPr>
  </w:style>
  <w:style w:type="paragraph" w:customStyle="1" w:styleId="1CCCB04CB45A45498B5EB72928D2EA5C27">
    <w:name w:val="1CCCB04CB45A45498B5EB72928D2EA5C27"/>
    <w:rsid w:val="008960F1"/>
    <w:rPr>
      <w:rFonts w:ascii="Calibri" w:eastAsia="Calibri" w:hAnsi="Calibri" w:cs="Times New Roman"/>
      <w:lang w:eastAsia="en-US"/>
    </w:rPr>
  </w:style>
  <w:style w:type="paragraph" w:customStyle="1" w:styleId="13573CF3DCDF42A79D4C852D3FAB8EAC27">
    <w:name w:val="13573CF3DCDF42A79D4C852D3FAB8EAC27"/>
    <w:rsid w:val="008960F1"/>
    <w:rPr>
      <w:rFonts w:ascii="Calibri" w:eastAsia="Calibri" w:hAnsi="Calibri" w:cs="Times New Roman"/>
      <w:lang w:eastAsia="en-US"/>
    </w:rPr>
  </w:style>
  <w:style w:type="paragraph" w:customStyle="1" w:styleId="AD562186CF904CEDB89AA0FC62735B2527">
    <w:name w:val="AD562186CF904CEDB89AA0FC62735B2527"/>
    <w:rsid w:val="008960F1"/>
    <w:rPr>
      <w:rFonts w:ascii="Calibri" w:eastAsia="Calibri" w:hAnsi="Calibri" w:cs="Times New Roman"/>
      <w:lang w:eastAsia="en-US"/>
    </w:rPr>
  </w:style>
  <w:style w:type="paragraph" w:customStyle="1" w:styleId="566D4AEDD1AC4B0C91C8475662B1E0948">
    <w:name w:val="566D4AEDD1AC4B0C91C8475662B1E094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77015A23EC4FD19A345C4A0F9A153A21">
    <w:name w:val="7B77015A23EC4FD19A345C4A0F9A153A2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23">
    <w:name w:val="0471907ACEC5474E9F00EA4E1CBF85A32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FC9775A27F4DAE9C70E9DF7D83AF9220">
    <w:name w:val="8DFC9775A27F4DAE9C70E9DF7D83AF922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22">
    <w:name w:val="98D11FD5F2BE4F18962587F51340AD652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898EDDF96E4265ADA88D98FC818CB020">
    <w:name w:val="6A898EDDF96E4265ADA88D98FC818CB02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27FFBAB0CF4022A48F2E89BBC415F522">
    <w:name w:val="FA27FFBAB0CF4022A48F2E89BBC415F52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2BDF4419DA648CBABA028BE0947FDBB20">
    <w:name w:val="02BDF4419DA648CBABA028BE0947FDBB2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8056F140324C5697EAF8594282FA4F22">
    <w:name w:val="538056F140324C5697EAF8594282FA4F2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75AEED0B4A419FBE99C48DC69640A720">
    <w:name w:val="4175AEED0B4A419FBE99C48DC69640A72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12DADE4535401ABC6A18696743BB1522">
    <w:name w:val="2512DADE4535401ABC6A18696743BB152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F3699DE89042188FF8EE9B9AD882F020">
    <w:name w:val="71F3699DE89042188FF8EE9B9AD882F02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324156DEF45978A6203F8524E9A4322">
    <w:name w:val="A8C324156DEF45978A6203F8524E9A432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2FE25E4C6D41EAB33D5EBA783B22F620">
    <w:name w:val="D22FE25E4C6D41EAB33D5EBA783B22F62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47E72B1447422E877E5B334F53B3BF20">
    <w:name w:val="3247E72B1447422E877E5B334F53B3BF2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45E97919AC467891A07543C3DF3E6220">
    <w:name w:val="CE45E97919AC467891A07543C3DF3E622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B6CF5E620411CBAA52F0C12751BE020">
    <w:name w:val="CF2B6CF5E620411CBAA52F0C12751BE02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0A273FB40424574B55BBB9DA9E0616B20">
    <w:name w:val="E0A273FB40424574B55BBB9DA9E0616B2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85F19D3C6A14B6283FB2A580526EE3920">
    <w:name w:val="685F19D3C6A14B6283FB2A580526EE392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7FA18E8F22247E3B8997BA940AF95EA20">
    <w:name w:val="27FA18E8F22247E3B8997BA940AF95EA2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CAFD94AEB042D0951EF0E46527F8DF20">
    <w:name w:val="33CAFD94AEB042D0951EF0E46527F8DF2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22">
    <w:name w:val="4580D25201504F71BE79B3DE6C88BD112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18C0026E0143F2A1D4519F213F82EF10">
    <w:name w:val="4118C0026E0143F2A1D4519F213F82EF1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D06847575C14539B5C6BB231D50921D28">
    <w:name w:val="BD06847575C14539B5C6BB231D50921D28"/>
    <w:rsid w:val="00F428E8"/>
    <w:rPr>
      <w:rFonts w:ascii="Calibri" w:eastAsia="Calibri" w:hAnsi="Calibri" w:cs="Times New Roman"/>
      <w:lang w:eastAsia="en-US"/>
    </w:rPr>
  </w:style>
  <w:style w:type="paragraph" w:customStyle="1" w:styleId="1CCCB04CB45A45498B5EB72928D2EA5C28">
    <w:name w:val="1CCCB04CB45A45498B5EB72928D2EA5C28"/>
    <w:rsid w:val="00F428E8"/>
    <w:rPr>
      <w:rFonts w:ascii="Calibri" w:eastAsia="Calibri" w:hAnsi="Calibri" w:cs="Times New Roman"/>
      <w:lang w:eastAsia="en-US"/>
    </w:rPr>
  </w:style>
  <w:style w:type="paragraph" w:customStyle="1" w:styleId="13573CF3DCDF42A79D4C852D3FAB8EAC28">
    <w:name w:val="13573CF3DCDF42A79D4C852D3FAB8EAC28"/>
    <w:rsid w:val="00F428E8"/>
    <w:rPr>
      <w:rFonts w:ascii="Calibri" w:eastAsia="Calibri" w:hAnsi="Calibri" w:cs="Times New Roman"/>
      <w:lang w:eastAsia="en-US"/>
    </w:rPr>
  </w:style>
  <w:style w:type="paragraph" w:customStyle="1" w:styleId="AD562186CF904CEDB89AA0FC62735B2528">
    <w:name w:val="AD562186CF904CEDB89AA0FC62735B2528"/>
    <w:rsid w:val="00F428E8"/>
    <w:rPr>
      <w:rFonts w:ascii="Calibri" w:eastAsia="Calibri" w:hAnsi="Calibri" w:cs="Times New Roman"/>
      <w:lang w:eastAsia="en-US"/>
    </w:rPr>
  </w:style>
  <w:style w:type="paragraph" w:styleId="Bezmezer">
    <w:name w:val="No Spacing"/>
    <w:uiPriority w:val="1"/>
    <w:qFormat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66D4AEDD1AC4B0C91C8475662B1E0949">
    <w:name w:val="566D4AEDD1AC4B0C91C8475662B1E0949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77015A23EC4FD19A345C4A0F9A153A22">
    <w:name w:val="7B77015A23EC4FD19A345C4A0F9A153A22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24">
    <w:name w:val="0471907ACEC5474E9F00EA4E1CBF85A324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FC9775A27F4DAE9C70E9DF7D83AF9221">
    <w:name w:val="8DFC9775A27F4DAE9C70E9DF7D83AF9221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23">
    <w:name w:val="98D11FD5F2BE4F18962587F51340AD6523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898EDDF96E4265ADA88D98FC818CB021">
    <w:name w:val="6A898EDDF96E4265ADA88D98FC818CB021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27FFBAB0CF4022A48F2E89BBC415F523">
    <w:name w:val="FA27FFBAB0CF4022A48F2E89BBC415F523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2BDF4419DA648CBABA028BE0947FDBB21">
    <w:name w:val="02BDF4419DA648CBABA028BE0947FDBB21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8056F140324C5697EAF8594282FA4F23">
    <w:name w:val="538056F140324C5697EAF8594282FA4F23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75AEED0B4A419FBE99C48DC69640A721">
    <w:name w:val="4175AEED0B4A419FBE99C48DC69640A721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12DADE4535401ABC6A18696743BB1523">
    <w:name w:val="2512DADE4535401ABC6A18696743BB1523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F3699DE89042188FF8EE9B9AD882F021">
    <w:name w:val="71F3699DE89042188FF8EE9B9AD882F021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324156DEF45978A6203F8524E9A4323">
    <w:name w:val="A8C324156DEF45978A6203F8524E9A4323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2FE25E4C6D41EAB33D5EBA783B22F621">
    <w:name w:val="D22FE25E4C6D41EAB33D5EBA783B22F621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47E72B1447422E877E5B334F53B3BF21">
    <w:name w:val="3247E72B1447422E877E5B334F53B3BF21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45E97919AC467891A07543C3DF3E6221">
    <w:name w:val="CE45E97919AC467891A07543C3DF3E6221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B6CF5E620411CBAA52F0C12751BE021">
    <w:name w:val="CF2B6CF5E620411CBAA52F0C12751BE021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0A273FB40424574B55BBB9DA9E0616B21">
    <w:name w:val="E0A273FB40424574B55BBB9DA9E0616B21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85F19D3C6A14B6283FB2A580526EE3921">
    <w:name w:val="685F19D3C6A14B6283FB2A580526EE3921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7FA18E8F22247E3B8997BA940AF95EA21">
    <w:name w:val="27FA18E8F22247E3B8997BA940AF95EA21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CAFD94AEB042D0951EF0E46527F8DF21">
    <w:name w:val="33CAFD94AEB042D0951EF0E46527F8DF21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23">
    <w:name w:val="4580D25201504F71BE79B3DE6C88BD1123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18C0026E0143F2A1D4519F213F82EF11">
    <w:name w:val="4118C0026E0143F2A1D4519F213F82EF11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D06847575C14539B5C6BB231D50921D29">
    <w:name w:val="BD06847575C14539B5C6BB231D50921D29"/>
    <w:rsid w:val="00F428E8"/>
    <w:rPr>
      <w:rFonts w:ascii="Calibri" w:eastAsia="Calibri" w:hAnsi="Calibri" w:cs="Times New Roman"/>
      <w:lang w:eastAsia="en-US"/>
    </w:rPr>
  </w:style>
  <w:style w:type="paragraph" w:customStyle="1" w:styleId="1CCCB04CB45A45498B5EB72928D2EA5C29">
    <w:name w:val="1CCCB04CB45A45498B5EB72928D2EA5C29"/>
    <w:rsid w:val="00F428E8"/>
    <w:rPr>
      <w:rFonts w:ascii="Calibri" w:eastAsia="Calibri" w:hAnsi="Calibri" w:cs="Times New Roman"/>
      <w:lang w:eastAsia="en-US"/>
    </w:rPr>
  </w:style>
  <w:style w:type="paragraph" w:customStyle="1" w:styleId="13573CF3DCDF42A79D4C852D3FAB8EAC29">
    <w:name w:val="13573CF3DCDF42A79D4C852D3FAB8EAC29"/>
    <w:rsid w:val="00F428E8"/>
    <w:rPr>
      <w:rFonts w:ascii="Calibri" w:eastAsia="Calibri" w:hAnsi="Calibri" w:cs="Times New Roman"/>
      <w:lang w:eastAsia="en-US"/>
    </w:rPr>
  </w:style>
  <w:style w:type="paragraph" w:customStyle="1" w:styleId="AD562186CF904CEDB89AA0FC62735B2529">
    <w:name w:val="AD562186CF904CEDB89AA0FC62735B2529"/>
    <w:rsid w:val="00F428E8"/>
    <w:rPr>
      <w:rFonts w:ascii="Calibri" w:eastAsia="Calibri" w:hAnsi="Calibri" w:cs="Times New Roman"/>
      <w:lang w:eastAsia="en-US"/>
    </w:rPr>
  </w:style>
  <w:style w:type="paragraph" w:customStyle="1" w:styleId="8B7CB0618E084D19885C5AF4A691278F17">
    <w:name w:val="8B7CB0618E084D19885C5AF4A691278F17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66D4AEDD1AC4B0C91C8475662B1E09410">
    <w:name w:val="566D4AEDD1AC4B0C91C8475662B1E09410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77015A23EC4FD19A345C4A0F9A153A23">
    <w:name w:val="7B77015A23EC4FD19A345C4A0F9A153A23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25">
    <w:name w:val="0471907ACEC5474E9F00EA4E1CBF85A325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FC9775A27F4DAE9C70E9DF7D83AF9222">
    <w:name w:val="8DFC9775A27F4DAE9C70E9DF7D83AF9222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24">
    <w:name w:val="98D11FD5F2BE4F18962587F51340AD6524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898EDDF96E4265ADA88D98FC818CB022">
    <w:name w:val="6A898EDDF96E4265ADA88D98FC818CB022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27FFBAB0CF4022A48F2E89BBC415F524">
    <w:name w:val="FA27FFBAB0CF4022A48F2E89BBC415F524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2BDF4419DA648CBABA028BE0947FDBB22">
    <w:name w:val="02BDF4419DA648CBABA028BE0947FDBB22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8056F140324C5697EAF8594282FA4F24">
    <w:name w:val="538056F140324C5697EAF8594282FA4F24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75AEED0B4A419FBE99C48DC69640A722">
    <w:name w:val="4175AEED0B4A419FBE99C48DC69640A722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12DADE4535401ABC6A18696743BB1524">
    <w:name w:val="2512DADE4535401ABC6A18696743BB1524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F3699DE89042188FF8EE9B9AD882F022">
    <w:name w:val="71F3699DE89042188FF8EE9B9AD882F022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324156DEF45978A6203F8524E9A4324">
    <w:name w:val="A8C324156DEF45978A6203F8524E9A4324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2FE25E4C6D41EAB33D5EBA783B22F622">
    <w:name w:val="D22FE25E4C6D41EAB33D5EBA783B22F622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47E72B1447422E877E5B334F53B3BF22">
    <w:name w:val="3247E72B1447422E877E5B334F53B3BF22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45E97919AC467891A07543C3DF3E6222">
    <w:name w:val="CE45E97919AC467891A07543C3DF3E6222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B6CF5E620411CBAA52F0C12751BE022">
    <w:name w:val="CF2B6CF5E620411CBAA52F0C12751BE022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0A273FB40424574B55BBB9DA9E0616B22">
    <w:name w:val="E0A273FB40424574B55BBB9DA9E0616B22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85F19D3C6A14B6283FB2A580526EE3922">
    <w:name w:val="685F19D3C6A14B6283FB2A580526EE3922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7FA18E8F22247E3B8997BA940AF95EA22">
    <w:name w:val="27FA18E8F22247E3B8997BA940AF95EA22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CAFD94AEB042D0951EF0E46527F8DF22">
    <w:name w:val="33CAFD94AEB042D0951EF0E46527F8DF22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24">
    <w:name w:val="4580D25201504F71BE79B3DE6C88BD1124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18C0026E0143F2A1D4519F213F82EF12">
    <w:name w:val="4118C0026E0143F2A1D4519F213F82EF12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D06847575C14539B5C6BB231D50921D30">
    <w:name w:val="BD06847575C14539B5C6BB231D50921D30"/>
    <w:rsid w:val="00B67B14"/>
    <w:rPr>
      <w:rFonts w:ascii="Calibri" w:eastAsia="Calibri" w:hAnsi="Calibri" w:cs="Times New Roman"/>
      <w:lang w:eastAsia="en-US"/>
    </w:rPr>
  </w:style>
  <w:style w:type="paragraph" w:customStyle="1" w:styleId="1CCCB04CB45A45498B5EB72928D2EA5C30">
    <w:name w:val="1CCCB04CB45A45498B5EB72928D2EA5C30"/>
    <w:rsid w:val="00B67B14"/>
    <w:rPr>
      <w:rFonts w:ascii="Calibri" w:eastAsia="Calibri" w:hAnsi="Calibri" w:cs="Times New Roman"/>
      <w:lang w:eastAsia="en-US"/>
    </w:rPr>
  </w:style>
  <w:style w:type="paragraph" w:customStyle="1" w:styleId="13573CF3DCDF42A79D4C852D3FAB8EAC30">
    <w:name w:val="13573CF3DCDF42A79D4C852D3FAB8EAC30"/>
    <w:rsid w:val="00B67B14"/>
    <w:rPr>
      <w:rFonts w:ascii="Calibri" w:eastAsia="Calibri" w:hAnsi="Calibri" w:cs="Times New Roman"/>
      <w:lang w:eastAsia="en-US"/>
    </w:rPr>
  </w:style>
  <w:style w:type="paragraph" w:customStyle="1" w:styleId="AD562186CF904CEDB89AA0FC62735B2530">
    <w:name w:val="AD562186CF904CEDB89AA0FC62735B2530"/>
    <w:rsid w:val="00B67B14"/>
    <w:rPr>
      <w:rFonts w:ascii="Calibri" w:eastAsia="Calibri" w:hAnsi="Calibri" w:cs="Times New Roman"/>
      <w:lang w:eastAsia="en-US"/>
    </w:rPr>
  </w:style>
  <w:style w:type="paragraph" w:customStyle="1" w:styleId="8B7CB0618E084D19885C5AF4A691278F18">
    <w:name w:val="8B7CB0618E084D19885C5AF4A691278F18"/>
    <w:rsid w:val="00B67B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66D4AEDD1AC4B0C91C8475662B1E09411">
    <w:name w:val="566D4AEDD1AC4B0C91C8475662B1E09411"/>
    <w:rsid w:val="00B67B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77015A23EC4FD19A345C4A0F9A153A24">
    <w:name w:val="7B77015A23EC4FD19A345C4A0F9A153A24"/>
    <w:rsid w:val="00B67B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26">
    <w:name w:val="0471907ACEC5474E9F00EA4E1CBF85A326"/>
    <w:rsid w:val="00B67B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FC9775A27F4DAE9C70E9DF7D83AF9223">
    <w:name w:val="8DFC9775A27F4DAE9C70E9DF7D83AF9223"/>
    <w:rsid w:val="00B67B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25">
    <w:name w:val="98D11FD5F2BE4F18962587F51340AD6525"/>
    <w:rsid w:val="00B67B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898EDDF96E4265ADA88D98FC818CB023">
    <w:name w:val="6A898EDDF96E4265ADA88D98FC818CB023"/>
    <w:rsid w:val="00B67B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27FFBAB0CF4022A48F2E89BBC415F525">
    <w:name w:val="FA27FFBAB0CF4022A48F2E89BBC415F525"/>
    <w:rsid w:val="00B67B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2BDF4419DA648CBABA028BE0947FDBB23">
    <w:name w:val="02BDF4419DA648CBABA028BE0947FDBB23"/>
    <w:rsid w:val="00B67B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8056F140324C5697EAF8594282FA4F25">
    <w:name w:val="538056F140324C5697EAF8594282FA4F25"/>
    <w:rsid w:val="00B67B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75AEED0B4A419FBE99C48DC69640A723">
    <w:name w:val="4175AEED0B4A419FBE99C48DC69640A723"/>
    <w:rsid w:val="00B67B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12DADE4535401ABC6A18696743BB1525">
    <w:name w:val="2512DADE4535401ABC6A18696743BB1525"/>
    <w:rsid w:val="00B67B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F3699DE89042188FF8EE9B9AD882F023">
    <w:name w:val="71F3699DE89042188FF8EE9B9AD882F023"/>
    <w:rsid w:val="00B67B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324156DEF45978A6203F8524E9A4325">
    <w:name w:val="A8C324156DEF45978A6203F8524E9A4325"/>
    <w:rsid w:val="00B67B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2FE25E4C6D41EAB33D5EBA783B22F623">
    <w:name w:val="D22FE25E4C6D41EAB33D5EBA783B22F623"/>
    <w:rsid w:val="00B67B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47E72B1447422E877E5B334F53B3BF23">
    <w:name w:val="3247E72B1447422E877E5B334F53B3BF23"/>
    <w:rsid w:val="00B67B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45E97919AC467891A07543C3DF3E6223">
    <w:name w:val="CE45E97919AC467891A07543C3DF3E6223"/>
    <w:rsid w:val="00B67B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B6CF5E620411CBAA52F0C12751BE023">
    <w:name w:val="CF2B6CF5E620411CBAA52F0C12751BE023"/>
    <w:rsid w:val="00B67B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0A273FB40424574B55BBB9DA9E0616B23">
    <w:name w:val="E0A273FB40424574B55BBB9DA9E0616B23"/>
    <w:rsid w:val="00B67B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85F19D3C6A14B6283FB2A580526EE3923">
    <w:name w:val="685F19D3C6A14B6283FB2A580526EE3923"/>
    <w:rsid w:val="00B67B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7FA18E8F22247E3B8997BA940AF95EA23">
    <w:name w:val="27FA18E8F22247E3B8997BA940AF95EA23"/>
    <w:rsid w:val="00B67B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CAFD94AEB042D0951EF0E46527F8DF23">
    <w:name w:val="33CAFD94AEB042D0951EF0E46527F8DF23"/>
    <w:rsid w:val="00B67B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25">
    <w:name w:val="4580D25201504F71BE79B3DE6C88BD1125"/>
    <w:rsid w:val="00B67B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18C0026E0143F2A1D4519F213F82EF13">
    <w:name w:val="4118C0026E0143F2A1D4519F213F82EF13"/>
    <w:rsid w:val="00B67B1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67B14"/>
    <w:rPr>
      <w:color w:val="808080"/>
    </w:rPr>
  </w:style>
  <w:style w:type="paragraph" w:customStyle="1" w:styleId="BD06847575C14539B5C6BB231D50921D">
    <w:name w:val="BD06847575C14539B5C6BB231D50921D"/>
    <w:rsid w:val="005808C5"/>
  </w:style>
  <w:style w:type="paragraph" w:customStyle="1" w:styleId="1CCCB04CB45A45498B5EB72928D2EA5C">
    <w:name w:val="1CCCB04CB45A45498B5EB72928D2EA5C"/>
    <w:rsid w:val="005808C5"/>
  </w:style>
  <w:style w:type="paragraph" w:customStyle="1" w:styleId="13573CF3DCDF42A79D4C852D3FAB8EAC">
    <w:name w:val="13573CF3DCDF42A79D4C852D3FAB8EAC"/>
    <w:rsid w:val="005808C5"/>
  </w:style>
  <w:style w:type="paragraph" w:customStyle="1" w:styleId="AD562186CF904CEDB89AA0FC62735B25">
    <w:name w:val="AD562186CF904CEDB89AA0FC62735B25"/>
    <w:rsid w:val="005808C5"/>
  </w:style>
  <w:style w:type="paragraph" w:customStyle="1" w:styleId="BD06847575C14539B5C6BB231D50921D1">
    <w:name w:val="BD06847575C14539B5C6BB231D50921D1"/>
    <w:rsid w:val="005808C5"/>
    <w:rPr>
      <w:rFonts w:ascii="Calibri" w:eastAsia="Calibri" w:hAnsi="Calibri" w:cs="Times New Roman"/>
      <w:lang w:eastAsia="en-US"/>
    </w:rPr>
  </w:style>
  <w:style w:type="paragraph" w:customStyle="1" w:styleId="1CCCB04CB45A45498B5EB72928D2EA5C1">
    <w:name w:val="1CCCB04CB45A45498B5EB72928D2EA5C1"/>
    <w:rsid w:val="005808C5"/>
    <w:rPr>
      <w:rFonts w:ascii="Calibri" w:eastAsia="Calibri" w:hAnsi="Calibri" w:cs="Times New Roman"/>
      <w:lang w:eastAsia="en-US"/>
    </w:rPr>
  </w:style>
  <w:style w:type="paragraph" w:customStyle="1" w:styleId="13573CF3DCDF42A79D4C852D3FAB8EAC1">
    <w:name w:val="13573CF3DCDF42A79D4C852D3FAB8EAC1"/>
    <w:rsid w:val="005808C5"/>
    <w:rPr>
      <w:rFonts w:ascii="Calibri" w:eastAsia="Calibri" w:hAnsi="Calibri" w:cs="Times New Roman"/>
      <w:lang w:eastAsia="en-US"/>
    </w:rPr>
  </w:style>
  <w:style w:type="paragraph" w:customStyle="1" w:styleId="AD562186CF904CEDB89AA0FC62735B251">
    <w:name w:val="AD562186CF904CEDB89AA0FC62735B251"/>
    <w:rsid w:val="005808C5"/>
    <w:rPr>
      <w:rFonts w:ascii="Calibri" w:eastAsia="Calibri" w:hAnsi="Calibri" w:cs="Times New Roman"/>
      <w:lang w:eastAsia="en-US"/>
    </w:rPr>
  </w:style>
  <w:style w:type="paragraph" w:customStyle="1" w:styleId="C3DE702138C54FAEB43B268DF48C5A6F">
    <w:name w:val="C3DE702138C54FAEB43B268DF48C5A6F"/>
    <w:rsid w:val="005808C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D06847575C14539B5C6BB231D50921D2">
    <w:name w:val="BD06847575C14539B5C6BB231D50921D2"/>
    <w:rsid w:val="005808C5"/>
    <w:rPr>
      <w:rFonts w:ascii="Calibri" w:eastAsia="Calibri" w:hAnsi="Calibri" w:cs="Times New Roman"/>
      <w:lang w:eastAsia="en-US"/>
    </w:rPr>
  </w:style>
  <w:style w:type="paragraph" w:customStyle="1" w:styleId="1CCCB04CB45A45498B5EB72928D2EA5C2">
    <w:name w:val="1CCCB04CB45A45498B5EB72928D2EA5C2"/>
    <w:rsid w:val="005808C5"/>
    <w:rPr>
      <w:rFonts w:ascii="Calibri" w:eastAsia="Calibri" w:hAnsi="Calibri" w:cs="Times New Roman"/>
      <w:lang w:eastAsia="en-US"/>
    </w:rPr>
  </w:style>
  <w:style w:type="paragraph" w:customStyle="1" w:styleId="13573CF3DCDF42A79D4C852D3FAB8EAC2">
    <w:name w:val="13573CF3DCDF42A79D4C852D3FAB8EAC2"/>
    <w:rsid w:val="005808C5"/>
    <w:rPr>
      <w:rFonts w:ascii="Calibri" w:eastAsia="Calibri" w:hAnsi="Calibri" w:cs="Times New Roman"/>
      <w:lang w:eastAsia="en-US"/>
    </w:rPr>
  </w:style>
  <w:style w:type="paragraph" w:customStyle="1" w:styleId="AD562186CF904CEDB89AA0FC62735B252">
    <w:name w:val="AD562186CF904CEDB89AA0FC62735B252"/>
    <w:rsid w:val="005808C5"/>
    <w:rPr>
      <w:rFonts w:ascii="Calibri" w:eastAsia="Calibri" w:hAnsi="Calibri" w:cs="Times New Roman"/>
      <w:lang w:eastAsia="en-US"/>
    </w:rPr>
  </w:style>
  <w:style w:type="paragraph" w:customStyle="1" w:styleId="C3DE702138C54FAEB43B268DF48C5A6F1">
    <w:name w:val="C3DE702138C54FAEB43B268DF48C5A6F1"/>
    <w:rsid w:val="005808C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D06847575C14539B5C6BB231D50921D3">
    <w:name w:val="BD06847575C14539B5C6BB231D50921D3"/>
    <w:rsid w:val="005808C5"/>
    <w:rPr>
      <w:rFonts w:ascii="Calibri" w:eastAsia="Calibri" w:hAnsi="Calibri" w:cs="Times New Roman"/>
      <w:lang w:eastAsia="en-US"/>
    </w:rPr>
  </w:style>
  <w:style w:type="paragraph" w:customStyle="1" w:styleId="1CCCB04CB45A45498B5EB72928D2EA5C3">
    <w:name w:val="1CCCB04CB45A45498B5EB72928D2EA5C3"/>
    <w:rsid w:val="005808C5"/>
    <w:rPr>
      <w:rFonts w:ascii="Calibri" w:eastAsia="Calibri" w:hAnsi="Calibri" w:cs="Times New Roman"/>
      <w:lang w:eastAsia="en-US"/>
    </w:rPr>
  </w:style>
  <w:style w:type="paragraph" w:customStyle="1" w:styleId="13573CF3DCDF42A79D4C852D3FAB8EAC3">
    <w:name w:val="13573CF3DCDF42A79D4C852D3FAB8EAC3"/>
    <w:rsid w:val="005808C5"/>
    <w:rPr>
      <w:rFonts w:ascii="Calibri" w:eastAsia="Calibri" w:hAnsi="Calibri" w:cs="Times New Roman"/>
      <w:lang w:eastAsia="en-US"/>
    </w:rPr>
  </w:style>
  <w:style w:type="paragraph" w:customStyle="1" w:styleId="AD562186CF904CEDB89AA0FC62735B253">
    <w:name w:val="AD562186CF904CEDB89AA0FC62735B253"/>
    <w:rsid w:val="005808C5"/>
    <w:rPr>
      <w:rFonts w:ascii="Calibri" w:eastAsia="Calibri" w:hAnsi="Calibri" w:cs="Times New Roman"/>
      <w:lang w:eastAsia="en-US"/>
    </w:rPr>
  </w:style>
  <w:style w:type="paragraph" w:customStyle="1" w:styleId="C3DE702138C54FAEB43B268DF48C5A6F2">
    <w:name w:val="C3DE702138C54FAEB43B268DF48C5A6F2"/>
    <w:rsid w:val="005808C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95668C90FF24212A860FC06BBC3BFCF">
    <w:name w:val="995668C90FF24212A860FC06BBC3BFCF"/>
    <w:rsid w:val="005808C5"/>
  </w:style>
  <w:style w:type="paragraph" w:customStyle="1" w:styleId="52561B9A30DA4BD6A0889B6AA6DBE48F">
    <w:name w:val="52561B9A30DA4BD6A0889B6AA6DBE48F"/>
    <w:rsid w:val="005808C5"/>
  </w:style>
  <w:style w:type="paragraph" w:customStyle="1" w:styleId="0B836257A059441C98F850D5E6AC9349">
    <w:name w:val="0B836257A059441C98F850D5E6AC9349"/>
    <w:rsid w:val="005808C5"/>
  </w:style>
  <w:style w:type="paragraph" w:customStyle="1" w:styleId="6DA6E5164BE54601A6A24A3317B8667C">
    <w:name w:val="6DA6E5164BE54601A6A24A3317B8667C"/>
    <w:rsid w:val="005808C5"/>
  </w:style>
  <w:style w:type="paragraph" w:customStyle="1" w:styleId="AE89BF6D9A844A8C88A770F21D96843C">
    <w:name w:val="AE89BF6D9A844A8C88A770F21D96843C"/>
    <w:rsid w:val="005808C5"/>
  </w:style>
  <w:style w:type="paragraph" w:customStyle="1" w:styleId="5C026935631B4156A060FF063FD32CC1">
    <w:name w:val="5C026935631B4156A060FF063FD32CC1"/>
    <w:rsid w:val="005808C5"/>
  </w:style>
  <w:style w:type="paragraph" w:customStyle="1" w:styleId="A72A0B464D364151B8D33E8335292A58">
    <w:name w:val="A72A0B464D364151B8D33E8335292A58"/>
    <w:rsid w:val="005808C5"/>
  </w:style>
  <w:style w:type="paragraph" w:customStyle="1" w:styleId="BD06847575C14539B5C6BB231D50921D4">
    <w:name w:val="BD06847575C14539B5C6BB231D50921D4"/>
    <w:rsid w:val="00EE107A"/>
    <w:rPr>
      <w:rFonts w:ascii="Calibri" w:eastAsia="Calibri" w:hAnsi="Calibri" w:cs="Times New Roman"/>
      <w:lang w:eastAsia="en-US"/>
    </w:rPr>
  </w:style>
  <w:style w:type="paragraph" w:customStyle="1" w:styleId="1CCCB04CB45A45498B5EB72928D2EA5C4">
    <w:name w:val="1CCCB04CB45A45498B5EB72928D2EA5C4"/>
    <w:rsid w:val="00EE107A"/>
    <w:rPr>
      <w:rFonts w:ascii="Calibri" w:eastAsia="Calibri" w:hAnsi="Calibri" w:cs="Times New Roman"/>
      <w:lang w:eastAsia="en-US"/>
    </w:rPr>
  </w:style>
  <w:style w:type="paragraph" w:customStyle="1" w:styleId="13573CF3DCDF42A79D4C852D3FAB8EAC4">
    <w:name w:val="13573CF3DCDF42A79D4C852D3FAB8EAC4"/>
    <w:rsid w:val="00EE107A"/>
    <w:rPr>
      <w:rFonts w:ascii="Calibri" w:eastAsia="Calibri" w:hAnsi="Calibri" w:cs="Times New Roman"/>
      <w:lang w:eastAsia="en-US"/>
    </w:rPr>
  </w:style>
  <w:style w:type="paragraph" w:customStyle="1" w:styleId="AD562186CF904CEDB89AA0FC62735B254">
    <w:name w:val="AD562186CF904CEDB89AA0FC62735B254"/>
    <w:rsid w:val="00EE107A"/>
    <w:rPr>
      <w:rFonts w:ascii="Calibri" w:eastAsia="Calibri" w:hAnsi="Calibri" w:cs="Times New Roman"/>
      <w:lang w:eastAsia="en-US"/>
    </w:rPr>
  </w:style>
  <w:style w:type="paragraph" w:customStyle="1" w:styleId="C3DE702138C54FAEB43B268DF48C5A6F3">
    <w:name w:val="C3DE702138C54FAEB43B268DF48C5A6F3"/>
    <w:rsid w:val="00EE10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">
    <w:name w:val="0471907ACEC5474E9F00EA4E1CBF85A3"/>
    <w:rsid w:val="00EE10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D3D4B28C7944C76A5E9A02D7186CED2">
    <w:name w:val="DD3D4B28C7944C76A5E9A02D7186CED2"/>
    <w:rsid w:val="00EE107A"/>
  </w:style>
  <w:style w:type="paragraph" w:customStyle="1" w:styleId="7CB6D046511049A5A7EB214256D4FECC">
    <w:name w:val="7CB6D046511049A5A7EB214256D4FECC"/>
    <w:rsid w:val="00EE107A"/>
  </w:style>
  <w:style w:type="paragraph" w:customStyle="1" w:styleId="DFF85A7E9FBC491B839B4DA3E3E11C49">
    <w:name w:val="DFF85A7E9FBC491B839B4DA3E3E11C49"/>
    <w:rsid w:val="00EE107A"/>
  </w:style>
  <w:style w:type="paragraph" w:customStyle="1" w:styleId="CA4EA6A698E64BC2880ED008CCE009DC">
    <w:name w:val="CA4EA6A698E64BC2880ED008CCE009DC"/>
    <w:rsid w:val="00EE107A"/>
  </w:style>
  <w:style w:type="paragraph" w:customStyle="1" w:styleId="22DDE3CC5BF643FD863CE4FB0DB6BEAB">
    <w:name w:val="22DDE3CC5BF643FD863CE4FB0DB6BEAB"/>
    <w:rsid w:val="00EE107A"/>
  </w:style>
  <w:style w:type="paragraph" w:customStyle="1" w:styleId="BD06847575C14539B5C6BB231D50921D5">
    <w:name w:val="BD06847575C14539B5C6BB231D50921D5"/>
    <w:rsid w:val="00EE107A"/>
    <w:rPr>
      <w:rFonts w:ascii="Calibri" w:eastAsia="Calibri" w:hAnsi="Calibri" w:cs="Times New Roman"/>
      <w:lang w:eastAsia="en-US"/>
    </w:rPr>
  </w:style>
  <w:style w:type="paragraph" w:customStyle="1" w:styleId="1CCCB04CB45A45498B5EB72928D2EA5C5">
    <w:name w:val="1CCCB04CB45A45498B5EB72928D2EA5C5"/>
    <w:rsid w:val="00EE107A"/>
    <w:rPr>
      <w:rFonts w:ascii="Calibri" w:eastAsia="Calibri" w:hAnsi="Calibri" w:cs="Times New Roman"/>
      <w:lang w:eastAsia="en-US"/>
    </w:rPr>
  </w:style>
  <w:style w:type="paragraph" w:customStyle="1" w:styleId="13573CF3DCDF42A79D4C852D3FAB8EAC5">
    <w:name w:val="13573CF3DCDF42A79D4C852D3FAB8EAC5"/>
    <w:rsid w:val="00EE107A"/>
    <w:rPr>
      <w:rFonts w:ascii="Calibri" w:eastAsia="Calibri" w:hAnsi="Calibri" w:cs="Times New Roman"/>
      <w:lang w:eastAsia="en-US"/>
    </w:rPr>
  </w:style>
  <w:style w:type="paragraph" w:customStyle="1" w:styleId="AD562186CF904CEDB89AA0FC62735B255">
    <w:name w:val="AD562186CF904CEDB89AA0FC62735B255"/>
    <w:rsid w:val="00EE107A"/>
    <w:rPr>
      <w:rFonts w:ascii="Calibri" w:eastAsia="Calibri" w:hAnsi="Calibri" w:cs="Times New Roman"/>
      <w:lang w:eastAsia="en-US"/>
    </w:rPr>
  </w:style>
  <w:style w:type="paragraph" w:customStyle="1" w:styleId="C3DE702138C54FAEB43B268DF48C5A6F4">
    <w:name w:val="C3DE702138C54FAEB43B268DF48C5A6F4"/>
    <w:rsid w:val="00EE10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1">
    <w:name w:val="0471907ACEC5474E9F00EA4E1CBF85A31"/>
    <w:rsid w:val="00EE10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">
    <w:name w:val="4580D25201504F71BE79B3DE6C88BD11"/>
    <w:rsid w:val="00EE10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">
    <w:name w:val="98D11FD5F2BE4F18962587F51340AD65"/>
    <w:rsid w:val="00EE107A"/>
  </w:style>
  <w:style w:type="paragraph" w:customStyle="1" w:styleId="FA27FFBAB0CF4022A48F2E89BBC415F5">
    <w:name w:val="FA27FFBAB0CF4022A48F2E89BBC415F5"/>
    <w:rsid w:val="00EE107A"/>
  </w:style>
  <w:style w:type="paragraph" w:customStyle="1" w:styleId="538056F140324C5697EAF8594282FA4F">
    <w:name w:val="538056F140324C5697EAF8594282FA4F"/>
    <w:rsid w:val="00EE107A"/>
  </w:style>
  <w:style w:type="paragraph" w:customStyle="1" w:styleId="2512DADE4535401ABC6A18696743BB15">
    <w:name w:val="2512DADE4535401ABC6A18696743BB15"/>
    <w:rsid w:val="00EE107A"/>
  </w:style>
  <w:style w:type="paragraph" w:customStyle="1" w:styleId="A8C324156DEF45978A6203F8524E9A43">
    <w:name w:val="A8C324156DEF45978A6203F8524E9A43"/>
    <w:rsid w:val="00EE107A"/>
  </w:style>
  <w:style w:type="paragraph" w:customStyle="1" w:styleId="BD06847575C14539B5C6BB231D50921D6">
    <w:name w:val="BD06847575C14539B5C6BB231D50921D6"/>
    <w:rsid w:val="00EE107A"/>
    <w:rPr>
      <w:rFonts w:ascii="Calibri" w:eastAsia="Calibri" w:hAnsi="Calibri" w:cs="Times New Roman"/>
      <w:lang w:eastAsia="en-US"/>
    </w:rPr>
  </w:style>
  <w:style w:type="paragraph" w:customStyle="1" w:styleId="1CCCB04CB45A45498B5EB72928D2EA5C6">
    <w:name w:val="1CCCB04CB45A45498B5EB72928D2EA5C6"/>
    <w:rsid w:val="00EE107A"/>
    <w:rPr>
      <w:rFonts w:ascii="Calibri" w:eastAsia="Calibri" w:hAnsi="Calibri" w:cs="Times New Roman"/>
      <w:lang w:eastAsia="en-US"/>
    </w:rPr>
  </w:style>
  <w:style w:type="paragraph" w:customStyle="1" w:styleId="13573CF3DCDF42A79D4C852D3FAB8EAC6">
    <w:name w:val="13573CF3DCDF42A79D4C852D3FAB8EAC6"/>
    <w:rsid w:val="00EE107A"/>
    <w:rPr>
      <w:rFonts w:ascii="Calibri" w:eastAsia="Calibri" w:hAnsi="Calibri" w:cs="Times New Roman"/>
      <w:lang w:eastAsia="en-US"/>
    </w:rPr>
  </w:style>
  <w:style w:type="paragraph" w:customStyle="1" w:styleId="AD562186CF904CEDB89AA0FC62735B256">
    <w:name w:val="AD562186CF904CEDB89AA0FC62735B256"/>
    <w:rsid w:val="00EE107A"/>
    <w:rPr>
      <w:rFonts w:ascii="Calibri" w:eastAsia="Calibri" w:hAnsi="Calibri" w:cs="Times New Roman"/>
      <w:lang w:eastAsia="en-US"/>
    </w:rPr>
  </w:style>
  <w:style w:type="paragraph" w:customStyle="1" w:styleId="C3DE702138C54FAEB43B268DF48C5A6F5">
    <w:name w:val="C3DE702138C54FAEB43B268DF48C5A6F5"/>
    <w:rsid w:val="00EE10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77015A23EC4FD19A345C4A0F9A153A">
    <w:name w:val="7B77015A23EC4FD19A345C4A0F9A153A"/>
    <w:rsid w:val="00EE10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2">
    <w:name w:val="0471907ACEC5474E9F00EA4E1CBF85A32"/>
    <w:rsid w:val="00EE10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1">
    <w:name w:val="98D11FD5F2BE4F18962587F51340AD651"/>
    <w:rsid w:val="00EE10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27FFBAB0CF4022A48F2E89BBC415F51">
    <w:name w:val="FA27FFBAB0CF4022A48F2E89BBC415F51"/>
    <w:rsid w:val="00EE10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8056F140324C5697EAF8594282FA4F1">
    <w:name w:val="538056F140324C5697EAF8594282FA4F1"/>
    <w:rsid w:val="00EE10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12DADE4535401ABC6A18696743BB151">
    <w:name w:val="2512DADE4535401ABC6A18696743BB151"/>
    <w:rsid w:val="00EE10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324156DEF45978A6203F8524E9A431">
    <w:name w:val="A8C324156DEF45978A6203F8524E9A431"/>
    <w:rsid w:val="00EE10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1">
    <w:name w:val="4580D25201504F71BE79B3DE6C88BD111"/>
    <w:rsid w:val="00EE10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D06847575C14539B5C6BB231D50921D7">
    <w:name w:val="BD06847575C14539B5C6BB231D50921D7"/>
    <w:rsid w:val="00EE107A"/>
    <w:rPr>
      <w:rFonts w:ascii="Calibri" w:eastAsia="Calibri" w:hAnsi="Calibri" w:cs="Times New Roman"/>
      <w:lang w:eastAsia="en-US"/>
    </w:rPr>
  </w:style>
  <w:style w:type="paragraph" w:customStyle="1" w:styleId="1CCCB04CB45A45498B5EB72928D2EA5C7">
    <w:name w:val="1CCCB04CB45A45498B5EB72928D2EA5C7"/>
    <w:rsid w:val="00EE107A"/>
    <w:rPr>
      <w:rFonts w:ascii="Calibri" w:eastAsia="Calibri" w:hAnsi="Calibri" w:cs="Times New Roman"/>
      <w:lang w:eastAsia="en-US"/>
    </w:rPr>
  </w:style>
  <w:style w:type="paragraph" w:customStyle="1" w:styleId="13573CF3DCDF42A79D4C852D3FAB8EAC7">
    <w:name w:val="13573CF3DCDF42A79D4C852D3FAB8EAC7"/>
    <w:rsid w:val="00EE107A"/>
    <w:rPr>
      <w:rFonts w:ascii="Calibri" w:eastAsia="Calibri" w:hAnsi="Calibri" w:cs="Times New Roman"/>
      <w:lang w:eastAsia="en-US"/>
    </w:rPr>
  </w:style>
  <w:style w:type="paragraph" w:customStyle="1" w:styleId="AD562186CF904CEDB89AA0FC62735B257">
    <w:name w:val="AD562186CF904CEDB89AA0FC62735B257"/>
    <w:rsid w:val="00EE107A"/>
    <w:rPr>
      <w:rFonts w:ascii="Calibri" w:eastAsia="Calibri" w:hAnsi="Calibri" w:cs="Times New Roman"/>
      <w:lang w:eastAsia="en-US"/>
    </w:rPr>
  </w:style>
  <w:style w:type="paragraph" w:customStyle="1" w:styleId="C3DE702138C54FAEB43B268DF48C5A6F6">
    <w:name w:val="C3DE702138C54FAEB43B268DF48C5A6F6"/>
    <w:rsid w:val="00EE10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77015A23EC4FD19A345C4A0F9A153A1">
    <w:name w:val="7B77015A23EC4FD19A345C4A0F9A153A1"/>
    <w:rsid w:val="00EE10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3">
    <w:name w:val="0471907ACEC5474E9F00EA4E1CBF85A33"/>
    <w:rsid w:val="00EE10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2">
    <w:name w:val="98D11FD5F2BE4F18962587F51340AD652"/>
    <w:rsid w:val="00EE10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27FFBAB0CF4022A48F2E89BBC415F52">
    <w:name w:val="FA27FFBAB0CF4022A48F2E89BBC415F52"/>
    <w:rsid w:val="00EE10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8056F140324C5697EAF8594282FA4F2">
    <w:name w:val="538056F140324C5697EAF8594282FA4F2"/>
    <w:rsid w:val="00EE10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12DADE4535401ABC6A18696743BB152">
    <w:name w:val="2512DADE4535401ABC6A18696743BB152"/>
    <w:rsid w:val="00EE10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324156DEF45978A6203F8524E9A432">
    <w:name w:val="A8C324156DEF45978A6203F8524E9A432"/>
    <w:rsid w:val="00EE10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2">
    <w:name w:val="4580D25201504F71BE79B3DE6C88BD112"/>
    <w:rsid w:val="00EE10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FC9775A27F4DAE9C70E9DF7D83AF92">
    <w:name w:val="8DFC9775A27F4DAE9C70E9DF7D83AF92"/>
    <w:rsid w:val="00EE107A"/>
  </w:style>
  <w:style w:type="paragraph" w:customStyle="1" w:styleId="6A898EDDF96E4265ADA88D98FC818CB0">
    <w:name w:val="6A898EDDF96E4265ADA88D98FC818CB0"/>
    <w:rsid w:val="00EE107A"/>
  </w:style>
  <w:style w:type="paragraph" w:customStyle="1" w:styleId="02BDF4419DA648CBABA028BE0947FDBB">
    <w:name w:val="02BDF4419DA648CBABA028BE0947FDBB"/>
    <w:rsid w:val="00EE107A"/>
  </w:style>
  <w:style w:type="paragraph" w:customStyle="1" w:styleId="4175AEED0B4A419FBE99C48DC69640A7">
    <w:name w:val="4175AEED0B4A419FBE99C48DC69640A7"/>
    <w:rsid w:val="00EE107A"/>
  </w:style>
  <w:style w:type="paragraph" w:customStyle="1" w:styleId="71F3699DE89042188FF8EE9B9AD882F0">
    <w:name w:val="71F3699DE89042188FF8EE9B9AD882F0"/>
    <w:rsid w:val="00EE107A"/>
  </w:style>
  <w:style w:type="paragraph" w:customStyle="1" w:styleId="D22FE25E4C6D41EAB33D5EBA783B22F6">
    <w:name w:val="D22FE25E4C6D41EAB33D5EBA783B22F6"/>
    <w:rsid w:val="00EE107A"/>
  </w:style>
  <w:style w:type="paragraph" w:customStyle="1" w:styleId="CE45E97919AC467891A07543C3DF3E62">
    <w:name w:val="CE45E97919AC467891A07543C3DF3E62"/>
    <w:rsid w:val="00EE107A"/>
  </w:style>
  <w:style w:type="paragraph" w:customStyle="1" w:styleId="E0A273FB40424574B55BBB9DA9E0616B">
    <w:name w:val="E0A273FB40424574B55BBB9DA9E0616B"/>
    <w:rsid w:val="00EE107A"/>
  </w:style>
  <w:style w:type="paragraph" w:customStyle="1" w:styleId="27FA18E8F22247E3B8997BA940AF95EA">
    <w:name w:val="27FA18E8F22247E3B8997BA940AF95EA"/>
    <w:rsid w:val="00EE107A"/>
  </w:style>
  <w:style w:type="paragraph" w:customStyle="1" w:styleId="3247E72B1447422E877E5B334F53B3BF">
    <w:name w:val="3247E72B1447422E877E5B334F53B3BF"/>
    <w:rsid w:val="00EE107A"/>
  </w:style>
  <w:style w:type="paragraph" w:customStyle="1" w:styleId="CF2B6CF5E620411CBAA52F0C12751BE0">
    <w:name w:val="CF2B6CF5E620411CBAA52F0C12751BE0"/>
    <w:rsid w:val="00EE107A"/>
  </w:style>
  <w:style w:type="paragraph" w:customStyle="1" w:styleId="685F19D3C6A14B6283FB2A580526EE39">
    <w:name w:val="685F19D3C6A14B6283FB2A580526EE39"/>
    <w:rsid w:val="00EE107A"/>
  </w:style>
  <w:style w:type="paragraph" w:customStyle="1" w:styleId="33CAFD94AEB042D0951EF0E46527F8DF">
    <w:name w:val="33CAFD94AEB042D0951EF0E46527F8DF"/>
    <w:rsid w:val="00EE107A"/>
  </w:style>
  <w:style w:type="paragraph" w:customStyle="1" w:styleId="BD06847575C14539B5C6BB231D50921D8">
    <w:name w:val="BD06847575C14539B5C6BB231D50921D8"/>
    <w:rsid w:val="007E7884"/>
    <w:rPr>
      <w:rFonts w:ascii="Calibri" w:eastAsia="Calibri" w:hAnsi="Calibri" w:cs="Times New Roman"/>
      <w:lang w:eastAsia="en-US"/>
    </w:rPr>
  </w:style>
  <w:style w:type="paragraph" w:customStyle="1" w:styleId="1CCCB04CB45A45498B5EB72928D2EA5C8">
    <w:name w:val="1CCCB04CB45A45498B5EB72928D2EA5C8"/>
    <w:rsid w:val="007E7884"/>
    <w:rPr>
      <w:rFonts w:ascii="Calibri" w:eastAsia="Calibri" w:hAnsi="Calibri" w:cs="Times New Roman"/>
      <w:lang w:eastAsia="en-US"/>
    </w:rPr>
  </w:style>
  <w:style w:type="paragraph" w:customStyle="1" w:styleId="13573CF3DCDF42A79D4C852D3FAB8EAC8">
    <w:name w:val="13573CF3DCDF42A79D4C852D3FAB8EAC8"/>
    <w:rsid w:val="007E7884"/>
    <w:rPr>
      <w:rFonts w:ascii="Calibri" w:eastAsia="Calibri" w:hAnsi="Calibri" w:cs="Times New Roman"/>
      <w:lang w:eastAsia="en-US"/>
    </w:rPr>
  </w:style>
  <w:style w:type="paragraph" w:customStyle="1" w:styleId="AD562186CF904CEDB89AA0FC62735B258">
    <w:name w:val="AD562186CF904CEDB89AA0FC62735B258"/>
    <w:rsid w:val="007E7884"/>
    <w:rPr>
      <w:rFonts w:ascii="Calibri" w:eastAsia="Calibri" w:hAnsi="Calibri" w:cs="Times New Roman"/>
      <w:lang w:eastAsia="en-US"/>
    </w:rPr>
  </w:style>
  <w:style w:type="paragraph" w:customStyle="1" w:styleId="8B7CB0618E084D19885C5AF4A691278F">
    <w:name w:val="8B7CB0618E084D19885C5AF4A691278F"/>
    <w:rsid w:val="007E78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77015A23EC4FD19A345C4A0F9A153A2">
    <w:name w:val="7B77015A23EC4FD19A345C4A0F9A153A2"/>
    <w:rsid w:val="007E78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4">
    <w:name w:val="0471907ACEC5474E9F00EA4E1CBF85A34"/>
    <w:rsid w:val="007E78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FC9775A27F4DAE9C70E9DF7D83AF921">
    <w:name w:val="8DFC9775A27F4DAE9C70E9DF7D83AF921"/>
    <w:rsid w:val="007E78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3">
    <w:name w:val="98D11FD5F2BE4F18962587F51340AD653"/>
    <w:rsid w:val="007E78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898EDDF96E4265ADA88D98FC818CB01">
    <w:name w:val="6A898EDDF96E4265ADA88D98FC818CB01"/>
    <w:rsid w:val="007E78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27FFBAB0CF4022A48F2E89BBC415F53">
    <w:name w:val="FA27FFBAB0CF4022A48F2E89BBC415F53"/>
    <w:rsid w:val="007E78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2BDF4419DA648CBABA028BE0947FDBB1">
    <w:name w:val="02BDF4419DA648CBABA028BE0947FDBB1"/>
    <w:rsid w:val="007E78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8056F140324C5697EAF8594282FA4F3">
    <w:name w:val="538056F140324C5697EAF8594282FA4F3"/>
    <w:rsid w:val="007E78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75AEED0B4A419FBE99C48DC69640A71">
    <w:name w:val="4175AEED0B4A419FBE99C48DC69640A71"/>
    <w:rsid w:val="007E78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12DADE4535401ABC6A18696743BB153">
    <w:name w:val="2512DADE4535401ABC6A18696743BB153"/>
    <w:rsid w:val="007E78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F3699DE89042188FF8EE9B9AD882F01">
    <w:name w:val="71F3699DE89042188FF8EE9B9AD882F01"/>
    <w:rsid w:val="007E78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324156DEF45978A6203F8524E9A433">
    <w:name w:val="A8C324156DEF45978A6203F8524E9A433"/>
    <w:rsid w:val="007E78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2FE25E4C6D41EAB33D5EBA783B22F61">
    <w:name w:val="D22FE25E4C6D41EAB33D5EBA783B22F61"/>
    <w:rsid w:val="007E78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47E72B1447422E877E5B334F53B3BF1">
    <w:name w:val="3247E72B1447422E877E5B334F53B3BF1"/>
    <w:rsid w:val="007E78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45E97919AC467891A07543C3DF3E621">
    <w:name w:val="CE45E97919AC467891A07543C3DF3E621"/>
    <w:rsid w:val="007E78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B6CF5E620411CBAA52F0C12751BE01">
    <w:name w:val="CF2B6CF5E620411CBAA52F0C12751BE01"/>
    <w:rsid w:val="007E78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0A273FB40424574B55BBB9DA9E0616B1">
    <w:name w:val="E0A273FB40424574B55BBB9DA9E0616B1"/>
    <w:rsid w:val="007E78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85F19D3C6A14B6283FB2A580526EE391">
    <w:name w:val="685F19D3C6A14B6283FB2A580526EE391"/>
    <w:rsid w:val="007E78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7FA18E8F22247E3B8997BA940AF95EA1">
    <w:name w:val="27FA18E8F22247E3B8997BA940AF95EA1"/>
    <w:rsid w:val="007E78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CAFD94AEB042D0951EF0E46527F8DF1">
    <w:name w:val="33CAFD94AEB042D0951EF0E46527F8DF1"/>
    <w:rsid w:val="007E78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3">
    <w:name w:val="4580D25201504F71BE79B3DE6C88BD113"/>
    <w:rsid w:val="007E78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7F860F0E54541ABA75D8900D49D9381">
    <w:name w:val="67F860F0E54541ABA75D8900D49D9381"/>
    <w:rsid w:val="007E7884"/>
  </w:style>
  <w:style w:type="paragraph" w:customStyle="1" w:styleId="2F24BC122FB142E6B8C2D5EDD7BF3439">
    <w:name w:val="2F24BC122FB142E6B8C2D5EDD7BF3439"/>
    <w:rsid w:val="008960F1"/>
  </w:style>
  <w:style w:type="paragraph" w:customStyle="1" w:styleId="BD06847575C14539B5C6BB231D50921D9">
    <w:name w:val="BD06847575C14539B5C6BB231D50921D9"/>
    <w:rsid w:val="008960F1"/>
    <w:rPr>
      <w:rFonts w:ascii="Calibri" w:eastAsia="Calibri" w:hAnsi="Calibri" w:cs="Times New Roman"/>
      <w:lang w:eastAsia="en-US"/>
    </w:rPr>
  </w:style>
  <w:style w:type="paragraph" w:customStyle="1" w:styleId="1CCCB04CB45A45498B5EB72928D2EA5C9">
    <w:name w:val="1CCCB04CB45A45498B5EB72928D2EA5C9"/>
    <w:rsid w:val="008960F1"/>
    <w:rPr>
      <w:rFonts w:ascii="Calibri" w:eastAsia="Calibri" w:hAnsi="Calibri" w:cs="Times New Roman"/>
      <w:lang w:eastAsia="en-US"/>
    </w:rPr>
  </w:style>
  <w:style w:type="paragraph" w:customStyle="1" w:styleId="13573CF3DCDF42A79D4C852D3FAB8EAC9">
    <w:name w:val="13573CF3DCDF42A79D4C852D3FAB8EAC9"/>
    <w:rsid w:val="008960F1"/>
    <w:rPr>
      <w:rFonts w:ascii="Calibri" w:eastAsia="Calibri" w:hAnsi="Calibri" w:cs="Times New Roman"/>
      <w:lang w:eastAsia="en-US"/>
    </w:rPr>
  </w:style>
  <w:style w:type="paragraph" w:customStyle="1" w:styleId="AD562186CF904CEDB89AA0FC62735B259">
    <w:name w:val="AD562186CF904CEDB89AA0FC62735B259"/>
    <w:rsid w:val="008960F1"/>
    <w:rPr>
      <w:rFonts w:ascii="Calibri" w:eastAsia="Calibri" w:hAnsi="Calibri" w:cs="Times New Roman"/>
      <w:lang w:eastAsia="en-US"/>
    </w:rPr>
  </w:style>
  <w:style w:type="paragraph" w:customStyle="1" w:styleId="8B7CB0618E084D19885C5AF4A691278F1">
    <w:name w:val="8B7CB0618E084D19885C5AF4A691278F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77015A23EC4FD19A345C4A0F9A153A3">
    <w:name w:val="7B77015A23EC4FD19A345C4A0F9A153A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5">
    <w:name w:val="0471907ACEC5474E9F00EA4E1CBF85A3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FC9775A27F4DAE9C70E9DF7D83AF922">
    <w:name w:val="8DFC9775A27F4DAE9C70E9DF7D83AF92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4">
    <w:name w:val="98D11FD5F2BE4F18962587F51340AD65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898EDDF96E4265ADA88D98FC818CB02">
    <w:name w:val="6A898EDDF96E4265ADA88D98FC818CB0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27FFBAB0CF4022A48F2E89BBC415F54">
    <w:name w:val="FA27FFBAB0CF4022A48F2E89BBC415F5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2BDF4419DA648CBABA028BE0947FDBB2">
    <w:name w:val="02BDF4419DA648CBABA028BE0947FDBB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8056F140324C5697EAF8594282FA4F4">
    <w:name w:val="538056F140324C5697EAF8594282FA4F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75AEED0B4A419FBE99C48DC69640A72">
    <w:name w:val="4175AEED0B4A419FBE99C48DC69640A7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12DADE4535401ABC6A18696743BB154">
    <w:name w:val="2512DADE4535401ABC6A18696743BB15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F3699DE89042188FF8EE9B9AD882F02">
    <w:name w:val="71F3699DE89042188FF8EE9B9AD882F0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324156DEF45978A6203F8524E9A434">
    <w:name w:val="A8C324156DEF45978A6203F8524E9A43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2FE25E4C6D41EAB33D5EBA783B22F62">
    <w:name w:val="D22FE25E4C6D41EAB33D5EBA783B22F6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47E72B1447422E877E5B334F53B3BF2">
    <w:name w:val="3247E72B1447422E877E5B334F53B3BF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45E97919AC467891A07543C3DF3E622">
    <w:name w:val="CE45E97919AC467891A07543C3DF3E62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B6CF5E620411CBAA52F0C12751BE02">
    <w:name w:val="CF2B6CF5E620411CBAA52F0C12751BE0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0A273FB40424574B55BBB9DA9E0616B2">
    <w:name w:val="E0A273FB40424574B55BBB9DA9E0616B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85F19D3C6A14B6283FB2A580526EE392">
    <w:name w:val="685F19D3C6A14B6283FB2A580526EE39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7FA18E8F22247E3B8997BA940AF95EA2">
    <w:name w:val="27FA18E8F22247E3B8997BA940AF95EA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CAFD94AEB042D0951EF0E46527F8DF2">
    <w:name w:val="33CAFD94AEB042D0951EF0E46527F8DF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4">
    <w:name w:val="4580D25201504F71BE79B3DE6C88BD11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D06847575C14539B5C6BB231D50921D10">
    <w:name w:val="BD06847575C14539B5C6BB231D50921D10"/>
    <w:rsid w:val="008960F1"/>
    <w:rPr>
      <w:rFonts w:ascii="Calibri" w:eastAsia="Calibri" w:hAnsi="Calibri" w:cs="Times New Roman"/>
      <w:lang w:eastAsia="en-US"/>
    </w:rPr>
  </w:style>
  <w:style w:type="paragraph" w:customStyle="1" w:styleId="1CCCB04CB45A45498B5EB72928D2EA5C10">
    <w:name w:val="1CCCB04CB45A45498B5EB72928D2EA5C10"/>
    <w:rsid w:val="008960F1"/>
    <w:rPr>
      <w:rFonts w:ascii="Calibri" w:eastAsia="Calibri" w:hAnsi="Calibri" w:cs="Times New Roman"/>
      <w:lang w:eastAsia="en-US"/>
    </w:rPr>
  </w:style>
  <w:style w:type="paragraph" w:customStyle="1" w:styleId="13573CF3DCDF42A79D4C852D3FAB8EAC10">
    <w:name w:val="13573CF3DCDF42A79D4C852D3FAB8EAC10"/>
    <w:rsid w:val="008960F1"/>
    <w:rPr>
      <w:rFonts w:ascii="Calibri" w:eastAsia="Calibri" w:hAnsi="Calibri" w:cs="Times New Roman"/>
      <w:lang w:eastAsia="en-US"/>
    </w:rPr>
  </w:style>
  <w:style w:type="paragraph" w:customStyle="1" w:styleId="AD562186CF904CEDB89AA0FC62735B2510">
    <w:name w:val="AD562186CF904CEDB89AA0FC62735B2510"/>
    <w:rsid w:val="008960F1"/>
    <w:rPr>
      <w:rFonts w:ascii="Calibri" w:eastAsia="Calibri" w:hAnsi="Calibri" w:cs="Times New Roman"/>
      <w:lang w:eastAsia="en-US"/>
    </w:rPr>
  </w:style>
  <w:style w:type="paragraph" w:customStyle="1" w:styleId="8B7CB0618E084D19885C5AF4A691278F2">
    <w:name w:val="8B7CB0618E084D19885C5AF4A691278F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77015A23EC4FD19A345C4A0F9A153A4">
    <w:name w:val="7B77015A23EC4FD19A345C4A0F9A153A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6">
    <w:name w:val="0471907ACEC5474E9F00EA4E1CBF85A3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FC9775A27F4DAE9C70E9DF7D83AF923">
    <w:name w:val="8DFC9775A27F4DAE9C70E9DF7D83AF92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5">
    <w:name w:val="98D11FD5F2BE4F18962587F51340AD65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898EDDF96E4265ADA88D98FC818CB03">
    <w:name w:val="6A898EDDF96E4265ADA88D98FC818CB0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27FFBAB0CF4022A48F2E89BBC415F55">
    <w:name w:val="FA27FFBAB0CF4022A48F2E89BBC415F5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2BDF4419DA648CBABA028BE0947FDBB3">
    <w:name w:val="02BDF4419DA648CBABA028BE0947FDBB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8056F140324C5697EAF8594282FA4F5">
    <w:name w:val="538056F140324C5697EAF8594282FA4F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75AEED0B4A419FBE99C48DC69640A73">
    <w:name w:val="4175AEED0B4A419FBE99C48DC69640A7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12DADE4535401ABC6A18696743BB155">
    <w:name w:val="2512DADE4535401ABC6A18696743BB15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F3699DE89042188FF8EE9B9AD882F03">
    <w:name w:val="71F3699DE89042188FF8EE9B9AD882F0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324156DEF45978A6203F8524E9A435">
    <w:name w:val="A8C324156DEF45978A6203F8524E9A43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2FE25E4C6D41EAB33D5EBA783B22F63">
    <w:name w:val="D22FE25E4C6D41EAB33D5EBA783B22F6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47E72B1447422E877E5B334F53B3BF3">
    <w:name w:val="3247E72B1447422E877E5B334F53B3BF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45E97919AC467891A07543C3DF3E623">
    <w:name w:val="CE45E97919AC467891A07543C3DF3E62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B6CF5E620411CBAA52F0C12751BE03">
    <w:name w:val="CF2B6CF5E620411CBAA52F0C12751BE0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0A273FB40424574B55BBB9DA9E0616B3">
    <w:name w:val="E0A273FB40424574B55BBB9DA9E0616B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85F19D3C6A14B6283FB2A580526EE393">
    <w:name w:val="685F19D3C6A14B6283FB2A580526EE39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7FA18E8F22247E3B8997BA940AF95EA3">
    <w:name w:val="27FA18E8F22247E3B8997BA940AF95EA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CAFD94AEB042D0951EF0E46527F8DF3">
    <w:name w:val="33CAFD94AEB042D0951EF0E46527F8DF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5">
    <w:name w:val="4580D25201504F71BE79B3DE6C88BD11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D06847575C14539B5C6BB231D50921D11">
    <w:name w:val="BD06847575C14539B5C6BB231D50921D11"/>
    <w:rsid w:val="008960F1"/>
    <w:rPr>
      <w:rFonts w:ascii="Calibri" w:eastAsia="Calibri" w:hAnsi="Calibri" w:cs="Times New Roman"/>
      <w:lang w:eastAsia="en-US"/>
    </w:rPr>
  </w:style>
  <w:style w:type="paragraph" w:customStyle="1" w:styleId="1CCCB04CB45A45498B5EB72928D2EA5C11">
    <w:name w:val="1CCCB04CB45A45498B5EB72928D2EA5C11"/>
    <w:rsid w:val="008960F1"/>
    <w:rPr>
      <w:rFonts w:ascii="Calibri" w:eastAsia="Calibri" w:hAnsi="Calibri" w:cs="Times New Roman"/>
      <w:lang w:eastAsia="en-US"/>
    </w:rPr>
  </w:style>
  <w:style w:type="paragraph" w:customStyle="1" w:styleId="13573CF3DCDF42A79D4C852D3FAB8EAC11">
    <w:name w:val="13573CF3DCDF42A79D4C852D3FAB8EAC11"/>
    <w:rsid w:val="008960F1"/>
    <w:rPr>
      <w:rFonts w:ascii="Calibri" w:eastAsia="Calibri" w:hAnsi="Calibri" w:cs="Times New Roman"/>
      <w:lang w:eastAsia="en-US"/>
    </w:rPr>
  </w:style>
  <w:style w:type="paragraph" w:customStyle="1" w:styleId="AD562186CF904CEDB89AA0FC62735B2511">
    <w:name w:val="AD562186CF904CEDB89AA0FC62735B2511"/>
    <w:rsid w:val="008960F1"/>
    <w:rPr>
      <w:rFonts w:ascii="Calibri" w:eastAsia="Calibri" w:hAnsi="Calibri" w:cs="Times New Roman"/>
      <w:lang w:eastAsia="en-US"/>
    </w:rPr>
  </w:style>
  <w:style w:type="paragraph" w:customStyle="1" w:styleId="8B7CB0618E084D19885C5AF4A691278F3">
    <w:name w:val="8B7CB0618E084D19885C5AF4A691278F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77015A23EC4FD19A345C4A0F9A153A5">
    <w:name w:val="7B77015A23EC4FD19A345C4A0F9A153A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7">
    <w:name w:val="0471907ACEC5474E9F00EA4E1CBF85A3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FC9775A27F4DAE9C70E9DF7D83AF924">
    <w:name w:val="8DFC9775A27F4DAE9C70E9DF7D83AF92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6">
    <w:name w:val="98D11FD5F2BE4F18962587F51340AD65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898EDDF96E4265ADA88D98FC818CB04">
    <w:name w:val="6A898EDDF96E4265ADA88D98FC818CB0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27FFBAB0CF4022A48F2E89BBC415F56">
    <w:name w:val="FA27FFBAB0CF4022A48F2E89BBC415F5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2BDF4419DA648CBABA028BE0947FDBB4">
    <w:name w:val="02BDF4419DA648CBABA028BE0947FDBB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8056F140324C5697EAF8594282FA4F6">
    <w:name w:val="538056F140324C5697EAF8594282FA4F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75AEED0B4A419FBE99C48DC69640A74">
    <w:name w:val="4175AEED0B4A419FBE99C48DC69640A7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12DADE4535401ABC6A18696743BB156">
    <w:name w:val="2512DADE4535401ABC6A18696743BB15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F3699DE89042188FF8EE9B9AD882F04">
    <w:name w:val="71F3699DE89042188FF8EE9B9AD882F0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324156DEF45978A6203F8524E9A436">
    <w:name w:val="A8C324156DEF45978A6203F8524E9A43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2FE25E4C6D41EAB33D5EBA783B22F64">
    <w:name w:val="D22FE25E4C6D41EAB33D5EBA783B22F6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47E72B1447422E877E5B334F53B3BF4">
    <w:name w:val="3247E72B1447422E877E5B334F53B3BF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45E97919AC467891A07543C3DF3E624">
    <w:name w:val="CE45E97919AC467891A07543C3DF3E62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B6CF5E620411CBAA52F0C12751BE04">
    <w:name w:val="CF2B6CF5E620411CBAA52F0C12751BE0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0A273FB40424574B55BBB9DA9E0616B4">
    <w:name w:val="E0A273FB40424574B55BBB9DA9E0616B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85F19D3C6A14B6283FB2A580526EE394">
    <w:name w:val="685F19D3C6A14B6283FB2A580526EE39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7FA18E8F22247E3B8997BA940AF95EA4">
    <w:name w:val="27FA18E8F22247E3B8997BA940AF95EA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CAFD94AEB042D0951EF0E46527F8DF4">
    <w:name w:val="33CAFD94AEB042D0951EF0E46527F8DF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6">
    <w:name w:val="4580D25201504F71BE79B3DE6C88BD11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D06847575C14539B5C6BB231D50921D12">
    <w:name w:val="BD06847575C14539B5C6BB231D50921D12"/>
    <w:rsid w:val="008960F1"/>
    <w:rPr>
      <w:rFonts w:ascii="Calibri" w:eastAsia="Calibri" w:hAnsi="Calibri" w:cs="Times New Roman"/>
      <w:lang w:eastAsia="en-US"/>
    </w:rPr>
  </w:style>
  <w:style w:type="paragraph" w:customStyle="1" w:styleId="1CCCB04CB45A45498B5EB72928D2EA5C12">
    <w:name w:val="1CCCB04CB45A45498B5EB72928D2EA5C12"/>
    <w:rsid w:val="008960F1"/>
    <w:rPr>
      <w:rFonts w:ascii="Calibri" w:eastAsia="Calibri" w:hAnsi="Calibri" w:cs="Times New Roman"/>
      <w:lang w:eastAsia="en-US"/>
    </w:rPr>
  </w:style>
  <w:style w:type="paragraph" w:customStyle="1" w:styleId="13573CF3DCDF42A79D4C852D3FAB8EAC12">
    <w:name w:val="13573CF3DCDF42A79D4C852D3FAB8EAC12"/>
    <w:rsid w:val="008960F1"/>
    <w:rPr>
      <w:rFonts w:ascii="Calibri" w:eastAsia="Calibri" w:hAnsi="Calibri" w:cs="Times New Roman"/>
      <w:lang w:eastAsia="en-US"/>
    </w:rPr>
  </w:style>
  <w:style w:type="paragraph" w:customStyle="1" w:styleId="AD562186CF904CEDB89AA0FC62735B2512">
    <w:name w:val="AD562186CF904CEDB89AA0FC62735B2512"/>
    <w:rsid w:val="008960F1"/>
    <w:rPr>
      <w:rFonts w:ascii="Calibri" w:eastAsia="Calibri" w:hAnsi="Calibri" w:cs="Times New Roman"/>
      <w:lang w:eastAsia="en-US"/>
    </w:rPr>
  </w:style>
  <w:style w:type="paragraph" w:customStyle="1" w:styleId="8B7CB0618E084D19885C5AF4A691278F4">
    <w:name w:val="8B7CB0618E084D19885C5AF4A691278F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77015A23EC4FD19A345C4A0F9A153A6">
    <w:name w:val="7B77015A23EC4FD19A345C4A0F9A153A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8">
    <w:name w:val="0471907ACEC5474E9F00EA4E1CBF85A3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FC9775A27F4DAE9C70E9DF7D83AF925">
    <w:name w:val="8DFC9775A27F4DAE9C70E9DF7D83AF92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7">
    <w:name w:val="98D11FD5F2BE4F18962587F51340AD65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898EDDF96E4265ADA88D98FC818CB05">
    <w:name w:val="6A898EDDF96E4265ADA88D98FC818CB0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27FFBAB0CF4022A48F2E89BBC415F57">
    <w:name w:val="FA27FFBAB0CF4022A48F2E89BBC415F5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2BDF4419DA648CBABA028BE0947FDBB5">
    <w:name w:val="02BDF4419DA648CBABA028BE0947FDBB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8056F140324C5697EAF8594282FA4F7">
    <w:name w:val="538056F140324C5697EAF8594282FA4F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75AEED0B4A419FBE99C48DC69640A75">
    <w:name w:val="4175AEED0B4A419FBE99C48DC69640A7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12DADE4535401ABC6A18696743BB157">
    <w:name w:val="2512DADE4535401ABC6A18696743BB15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F3699DE89042188FF8EE9B9AD882F05">
    <w:name w:val="71F3699DE89042188FF8EE9B9AD882F0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324156DEF45978A6203F8524E9A437">
    <w:name w:val="A8C324156DEF45978A6203F8524E9A43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2FE25E4C6D41EAB33D5EBA783B22F65">
    <w:name w:val="D22FE25E4C6D41EAB33D5EBA783B22F6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47E72B1447422E877E5B334F53B3BF5">
    <w:name w:val="3247E72B1447422E877E5B334F53B3BF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45E97919AC467891A07543C3DF3E625">
    <w:name w:val="CE45E97919AC467891A07543C3DF3E62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B6CF5E620411CBAA52F0C12751BE05">
    <w:name w:val="CF2B6CF5E620411CBAA52F0C12751BE0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0A273FB40424574B55BBB9DA9E0616B5">
    <w:name w:val="E0A273FB40424574B55BBB9DA9E0616B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85F19D3C6A14B6283FB2A580526EE395">
    <w:name w:val="685F19D3C6A14B6283FB2A580526EE39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7FA18E8F22247E3B8997BA940AF95EA5">
    <w:name w:val="27FA18E8F22247E3B8997BA940AF95EA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CAFD94AEB042D0951EF0E46527F8DF5">
    <w:name w:val="33CAFD94AEB042D0951EF0E46527F8DF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7">
    <w:name w:val="4580D25201504F71BE79B3DE6C88BD11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D06847575C14539B5C6BB231D50921D13">
    <w:name w:val="BD06847575C14539B5C6BB231D50921D13"/>
    <w:rsid w:val="008960F1"/>
    <w:rPr>
      <w:rFonts w:ascii="Calibri" w:eastAsia="Calibri" w:hAnsi="Calibri" w:cs="Times New Roman"/>
      <w:lang w:eastAsia="en-US"/>
    </w:rPr>
  </w:style>
  <w:style w:type="paragraph" w:customStyle="1" w:styleId="1CCCB04CB45A45498B5EB72928D2EA5C13">
    <w:name w:val="1CCCB04CB45A45498B5EB72928D2EA5C13"/>
    <w:rsid w:val="008960F1"/>
    <w:rPr>
      <w:rFonts w:ascii="Calibri" w:eastAsia="Calibri" w:hAnsi="Calibri" w:cs="Times New Roman"/>
      <w:lang w:eastAsia="en-US"/>
    </w:rPr>
  </w:style>
  <w:style w:type="paragraph" w:customStyle="1" w:styleId="13573CF3DCDF42A79D4C852D3FAB8EAC13">
    <w:name w:val="13573CF3DCDF42A79D4C852D3FAB8EAC13"/>
    <w:rsid w:val="008960F1"/>
    <w:rPr>
      <w:rFonts w:ascii="Calibri" w:eastAsia="Calibri" w:hAnsi="Calibri" w:cs="Times New Roman"/>
      <w:lang w:eastAsia="en-US"/>
    </w:rPr>
  </w:style>
  <w:style w:type="paragraph" w:customStyle="1" w:styleId="AD562186CF904CEDB89AA0FC62735B2513">
    <w:name w:val="AD562186CF904CEDB89AA0FC62735B2513"/>
    <w:rsid w:val="008960F1"/>
    <w:rPr>
      <w:rFonts w:ascii="Calibri" w:eastAsia="Calibri" w:hAnsi="Calibri" w:cs="Times New Roman"/>
      <w:lang w:eastAsia="en-US"/>
    </w:rPr>
  </w:style>
  <w:style w:type="paragraph" w:customStyle="1" w:styleId="7B77015A23EC4FD19A345C4A0F9A153A7">
    <w:name w:val="7B77015A23EC4FD19A345C4A0F9A153A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9">
    <w:name w:val="0471907ACEC5474E9F00EA4E1CBF85A3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FC9775A27F4DAE9C70E9DF7D83AF926">
    <w:name w:val="8DFC9775A27F4DAE9C70E9DF7D83AF92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8">
    <w:name w:val="98D11FD5F2BE4F18962587F51340AD65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898EDDF96E4265ADA88D98FC818CB06">
    <w:name w:val="6A898EDDF96E4265ADA88D98FC818CB0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27FFBAB0CF4022A48F2E89BBC415F58">
    <w:name w:val="FA27FFBAB0CF4022A48F2E89BBC415F5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2BDF4419DA648CBABA028BE0947FDBB6">
    <w:name w:val="02BDF4419DA648CBABA028BE0947FDBB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8056F140324C5697EAF8594282FA4F8">
    <w:name w:val="538056F140324C5697EAF8594282FA4F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75AEED0B4A419FBE99C48DC69640A76">
    <w:name w:val="4175AEED0B4A419FBE99C48DC69640A7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12DADE4535401ABC6A18696743BB158">
    <w:name w:val="2512DADE4535401ABC6A18696743BB15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F3699DE89042188FF8EE9B9AD882F06">
    <w:name w:val="71F3699DE89042188FF8EE9B9AD882F0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324156DEF45978A6203F8524E9A438">
    <w:name w:val="A8C324156DEF45978A6203F8524E9A43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2FE25E4C6D41EAB33D5EBA783B22F66">
    <w:name w:val="D22FE25E4C6D41EAB33D5EBA783B22F6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47E72B1447422E877E5B334F53B3BF6">
    <w:name w:val="3247E72B1447422E877E5B334F53B3BF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45E97919AC467891A07543C3DF3E626">
    <w:name w:val="CE45E97919AC467891A07543C3DF3E62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B6CF5E620411CBAA52F0C12751BE06">
    <w:name w:val="CF2B6CF5E620411CBAA52F0C12751BE0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0A273FB40424574B55BBB9DA9E0616B6">
    <w:name w:val="E0A273FB40424574B55BBB9DA9E0616B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85F19D3C6A14B6283FB2A580526EE396">
    <w:name w:val="685F19D3C6A14B6283FB2A580526EE39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7FA18E8F22247E3B8997BA940AF95EA6">
    <w:name w:val="27FA18E8F22247E3B8997BA940AF95EA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CAFD94AEB042D0951EF0E46527F8DF6">
    <w:name w:val="33CAFD94AEB042D0951EF0E46527F8DF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8">
    <w:name w:val="4580D25201504F71BE79B3DE6C88BD11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D06847575C14539B5C6BB231D50921D14">
    <w:name w:val="BD06847575C14539B5C6BB231D50921D14"/>
    <w:rsid w:val="008960F1"/>
    <w:rPr>
      <w:rFonts w:ascii="Calibri" w:eastAsia="Calibri" w:hAnsi="Calibri" w:cs="Times New Roman"/>
      <w:lang w:eastAsia="en-US"/>
    </w:rPr>
  </w:style>
  <w:style w:type="paragraph" w:customStyle="1" w:styleId="1CCCB04CB45A45498B5EB72928D2EA5C14">
    <w:name w:val="1CCCB04CB45A45498B5EB72928D2EA5C14"/>
    <w:rsid w:val="008960F1"/>
    <w:rPr>
      <w:rFonts w:ascii="Calibri" w:eastAsia="Calibri" w:hAnsi="Calibri" w:cs="Times New Roman"/>
      <w:lang w:eastAsia="en-US"/>
    </w:rPr>
  </w:style>
  <w:style w:type="paragraph" w:customStyle="1" w:styleId="13573CF3DCDF42A79D4C852D3FAB8EAC14">
    <w:name w:val="13573CF3DCDF42A79D4C852D3FAB8EAC14"/>
    <w:rsid w:val="008960F1"/>
    <w:rPr>
      <w:rFonts w:ascii="Calibri" w:eastAsia="Calibri" w:hAnsi="Calibri" w:cs="Times New Roman"/>
      <w:lang w:eastAsia="en-US"/>
    </w:rPr>
  </w:style>
  <w:style w:type="paragraph" w:customStyle="1" w:styleId="AD562186CF904CEDB89AA0FC62735B2514">
    <w:name w:val="AD562186CF904CEDB89AA0FC62735B2514"/>
    <w:rsid w:val="008960F1"/>
    <w:rPr>
      <w:rFonts w:ascii="Calibri" w:eastAsia="Calibri" w:hAnsi="Calibri" w:cs="Times New Roman"/>
      <w:lang w:eastAsia="en-US"/>
    </w:rPr>
  </w:style>
  <w:style w:type="paragraph" w:customStyle="1" w:styleId="8B7CB0618E084D19885C5AF4A691278F5">
    <w:name w:val="8B7CB0618E084D19885C5AF4A691278F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77015A23EC4FD19A345C4A0F9A153A8">
    <w:name w:val="7B77015A23EC4FD19A345C4A0F9A153A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10">
    <w:name w:val="0471907ACEC5474E9F00EA4E1CBF85A31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FC9775A27F4DAE9C70E9DF7D83AF927">
    <w:name w:val="8DFC9775A27F4DAE9C70E9DF7D83AF92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9">
    <w:name w:val="98D11FD5F2BE4F18962587F51340AD65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898EDDF96E4265ADA88D98FC818CB07">
    <w:name w:val="6A898EDDF96E4265ADA88D98FC818CB0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27FFBAB0CF4022A48F2E89BBC415F59">
    <w:name w:val="FA27FFBAB0CF4022A48F2E89BBC415F5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2BDF4419DA648CBABA028BE0947FDBB7">
    <w:name w:val="02BDF4419DA648CBABA028BE0947FDBB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8056F140324C5697EAF8594282FA4F9">
    <w:name w:val="538056F140324C5697EAF8594282FA4F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75AEED0B4A419FBE99C48DC69640A77">
    <w:name w:val="4175AEED0B4A419FBE99C48DC69640A7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12DADE4535401ABC6A18696743BB159">
    <w:name w:val="2512DADE4535401ABC6A18696743BB15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F3699DE89042188FF8EE9B9AD882F07">
    <w:name w:val="71F3699DE89042188FF8EE9B9AD882F0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324156DEF45978A6203F8524E9A439">
    <w:name w:val="A8C324156DEF45978A6203F8524E9A43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2FE25E4C6D41EAB33D5EBA783B22F67">
    <w:name w:val="D22FE25E4C6D41EAB33D5EBA783B22F6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47E72B1447422E877E5B334F53B3BF7">
    <w:name w:val="3247E72B1447422E877E5B334F53B3BF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45E97919AC467891A07543C3DF3E627">
    <w:name w:val="CE45E97919AC467891A07543C3DF3E62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B6CF5E620411CBAA52F0C12751BE07">
    <w:name w:val="CF2B6CF5E620411CBAA52F0C12751BE0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0A273FB40424574B55BBB9DA9E0616B7">
    <w:name w:val="E0A273FB40424574B55BBB9DA9E0616B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85F19D3C6A14B6283FB2A580526EE397">
    <w:name w:val="685F19D3C6A14B6283FB2A580526EE39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7FA18E8F22247E3B8997BA940AF95EA7">
    <w:name w:val="27FA18E8F22247E3B8997BA940AF95EA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CAFD94AEB042D0951EF0E46527F8DF7">
    <w:name w:val="33CAFD94AEB042D0951EF0E46527F8DF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9">
    <w:name w:val="4580D25201504F71BE79B3DE6C88BD11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D06847575C14539B5C6BB231D50921D15">
    <w:name w:val="BD06847575C14539B5C6BB231D50921D15"/>
    <w:rsid w:val="008960F1"/>
    <w:rPr>
      <w:rFonts w:ascii="Calibri" w:eastAsia="Calibri" w:hAnsi="Calibri" w:cs="Times New Roman"/>
      <w:lang w:eastAsia="en-US"/>
    </w:rPr>
  </w:style>
  <w:style w:type="paragraph" w:customStyle="1" w:styleId="1CCCB04CB45A45498B5EB72928D2EA5C15">
    <w:name w:val="1CCCB04CB45A45498B5EB72928D2EA5C15"/>
    <w:rsid w:val="008960F1"/>
    <w:rPr>
      <w:rFonts w:ascii="Calibri" w:eastAsia="Calibri" w:hAnsi="Calibri" w:cs="Times New Roman"/>
      <w:lang w:eastAsia="en-US"/>
    </w:rPr>
  </w:style>
  <w:style w:type="paragraph" w:customStyle="1" w:styleId="13573CF3DCDF42A79D4C852D3FAB8EAC15">
    <w:name w:val="13573CF3DCDF42A79D4C852D3FAB8EAC15"/>
    <w:rsid w:val="008960F1"/>
    <w:rPr>
      <w:rFonts w:ascii="Calibri" w:eastAsia="Calibri" w:hAnsi="Calibri" w:cs="Times New Roman"/>
      <w:lang w:eastAsia="en-US"/>
    </w:rPr>
  </w:style>
  <w:style w:type="paragraph" w:customStyle="1" w:styleId="AD562186CF904CEDB89AA0FC62735B2515">
    <w:name w:val="AD562186CF904CEDB89AA0FC62735B2515"/>
    <w:rsid w:val="008960F1"/>
    <w:rPr>
      <w:rFonts w:ascii="Calibri" w:eastAsia="Calibri" w:hAnsi="Calibri" w:cs="Times New Roman"/>
      <w:lang w:eastAsia="en-US"/>
    </w:rPr>
  </w:style>
  <w:style w:type="paragraph" w:customStyle="1" w:styleId="8B7CB0618E084D19885C5AF4A691278F6">
    <w:name w:val="8B7CB0618E084D19885C5AF4A691278F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77015A23EC4FD19A345C4A0F9A153A9">
    <w:name w:val="7B77015A23EC4FD19A345C4A0F9A153A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11">
    <w:name w:val="0471907ACEC5474E9F00EA4E1CBF85A31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FC9775A27F4DAE9C70E9DF7D83AF928">
    <w:name w:val="8DFC9775A27F4DAE9C70E9DF7D83AF92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10">
    <w:name w:val="98D11FD5F2BE4F18962587F51340AD651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898EDDF96E4265ADA88D98FC818CB08">
    <w:name w:val="6A898EDDF96E4265ADA88D98FC818CB0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27FFBAB0CF4022A48F2E89BBC415F510">
    <w:name w:val="FA27FFBAB0CF4022A48F2E89BBC415F51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2BDF4419DA648CBABA028BE0947FDBB8">
    <w:name w:val="02BDF4419DA648CBABA028BE0947FDBB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8056F140324C5697EAF8594282FA4F10">
    <w:name w:val="538056F140324C5697EAF8594282FA4F1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75AEED0B4A419FBE99C48DC69640A78">
    <w:name w:val="4175AEED0B4A419FBE99C48DC69640A7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12DADE4535401ABC6A18696743BB1510">
    <w:name w:val="2512DADE4535401ABC6A18696743BB151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F3699DE89042188FF8EE9B9AD882F08">
    <w:name w:val="71F3699DE89042188FF8EE9B9AD882F0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324156DEF45978A6203F8524E9A4310">
    <w:name w:val="A8C324156DEF45978A6203F8524E9A431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2FE25E4C6D41EAB33D5EBA783B22F68">
    <w:name w:val="D22FE25E4C6D41EAB33D5EBA783B22F6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47E72B1447422E877E5B334F53B3BF8">
    <w:name w:val="3247E72B1447422E877E5B334F53B3BF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45E97919AC467891A07543C3DF3E628">
    <w:name w:val="CE45E97919AC467891A07543C3DF3E62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B6CF5E620411CBAA52F0C12751BE08">
    <w:name w:val="CF2B6CF5E620411CBAA52F0C12751BE0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0A273FB40424574B55BBB9DA9E0616B8">
    <w:name w:val="E0A273FB40424574B55BBB9DA9E0616B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85F19D3C6A14B6283FB2A580526EE398">
    <w:name w:val="685F19D3C6A14B6283FB2A580526EE39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7FA18E8F22247E3B8997BA940AF95EA8">
    <w:name w:val="27FA18E8F22247E3B8997BA940AF95EA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CAFD94AEB042D0951EF0E46527F8DF8">
    <w:name w:val="33CAFD94AEB042D0951EF0E46527F8DF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10">
    <w:name w:val="4580D25201504F71BE79B3DE6C88BD111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D06847575C14539B5C6BB231D50921D16">
    <w:name w:val="BD06847575C14539B5C6BB231D50921D16"/>
    <w:rsid w:val="008960F1"/>
    <w:rPr>
      <w:rFonts w:ascii="Calibri" w:eastAsia="Calibri" w:hAnsi="Calibri" w:cs="Times New Roman"/>
      <w:lang w:eastAsia="en-US"/>
    </w:rPr>
  </w:style>
  <w:style w:type="paragraph" w:customStyle="1" w:styleId="1CCCB04CB45A45498B5EB72928D2EA5C16">
    <w:name w:val="1CCCB04CB45A45498B5EB72928D2EA5C16"/>
    <w:rsid w:val="008960F1"/>
    <w:rPr>
      <w:rFonts w:ascii="Calibri" w:eastAsia="Calibri" w:hAnsi="Calibri" w:cs="Times New Roman"/>
      <w:lang w:eastAsia="en-US"/>
    </w:rPr>
  </w:style>
  <w:style w:type="paragraph" w:customStyle="1" w:styleId="13573CF3DCDF42A79D4C852D3FAB8EAC16">
    <w:name w:val="13573CF3DCDF42A79D4C852D3FAB8EAC16"/>
    <w:rsid w:val="008960F1"/>
    <w:rPr>
      <w:rFonts w:ascii="Calibri" w:eastAsia="Calibri" w:hAnsi="Calibri" w:cs="Times New Roman"/>
      <w:lang w:eastAsia="en-US"/>
    </w:rPr>
  </w:style>
  <w:style w:type="paragraph" w:customStyle="1" w:styleId="AD562186CF904CEDB89AA0FC62735B2516">
    <w:name w:val="AD562186CF904CEDB89AA0FC62735B2516"/>
    <w:rsid w:val="008960F1"/>
    <w:rPr>
      <w:rFonts w:ascii="Calibri" w:eastAsia="Calibri" w:hAnsi="Calibri" w:cs="Times New Roman"/>
      <w:lang w:eastAsia="en-US"/>
    </w:rPr>
  </w:style>
  <w:style w:type="paragraph" w:customStyle="1" w:styleId="8B7CB0618E084D19885C5AF4A691278F7">
    <w:name w:val="8B7CB0618E084D19885C5AF4A691278F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77015A23EC4FD19A345C4A0F9A153A10">
    <w:name w:val="7B77015A23EC4FD19A345C4A0F9A153A1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12">
    <w:name w:val="0471907ACEC5474E9F00EA4E1CBF85A31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FC9775A27F4DAE9C70E9DF7D83AF929">
    <w:name w:val="8DFC9775A27F4DAE9C70E9DF7D83AF92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11">
    <w:name w:val="98D11FD5F2BE4F18962587F51340AD651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898EDDF96E4265ADA88D98FC818CB09">
    <w:name w:val="6A898EDDF96E4265ADA88D98FC818CB0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27FFBAB0CF4022A48F2E89BBC415F511">
    <w:name w:val="FA27FFBAB0CF4022A48F2E89BBC415F51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2BDF4419DA648CBABA028BE0947FDBB9">
    <w:name w:val="02BDF4419DA648CBABA028BE0947FDBB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8056F140324C5697EAF8594282FA4F11">
    <w:name w:val="538056F140324C5697EAF8594282FA4F1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75AEED0B4A419FBE99C48DC69640A79">
    <w:name w:val="4175AEED0B4A419FBE99C48DC69640A7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12DADE4535401ABC6A18696743BB1511">
    <w:name w:val="2512DADE4535401ABC6A18696743BB151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F3699DE89042188FF8EE9B9AD882F09">
    <w:name w:val="71F3699DE89042188FF8EE9B9AD882F0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324156DEF45978A6203F8524E9A4311">
    <w:name w:val="A8C324156DEF45978A6203F8524E9A431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2FE25E4C6D41EAB33D5EBA783B22F69">
    <w:name w:val="D22FE25E4C6D41EAB33D5EBA783B22F6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47E72B1447422E877E5B334F53B3BF9">
    <w:name w:val="3247E72B1447422E877E5B334F53B3BF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45E97919AC467891A07543C3DF3E629">
    <w:name w:val="CE45E97919AC467891A07543C3DF3E62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B6CF5E620411CBAA52F0C12751BE09">
    <w:name w:val="CF2B6CF5E620411CBAA52F0C12751BE0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0A273FB40424574B55BBB9DA9E0616B9">
    <w:name w:val="E0A273FB40424574B55BBB9DA9E0616B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85F19D3C6A14B6283FB2A580526EE399">
    <w:name w:val="685F19D3C6A14B6283FB2A580526EE39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7FA18E8F22247E3B8997BA940AF95EA9">
    <w:name w:val="27FA18E8F22247E3B8997BA940AF95EA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CAFD94AEB042D0951EF0E46527F8DF9">
    <w:name w:val="33CAFD94AEB042D0951EF0E46527F8DF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11">
    <w:name w:val="4580D25201504F71BE79B3DE6C88BD111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D06847575C14539B5C6BB231D50921D17">
    <w:name w:val="BD06847575C14539B5C6BB231D50921D17"/>
    <w:rsid w:val="008960F1"/>
    <w:rPr>
      <w:rFonts w:ascii="Calibri" w:eastAsia="Calibri" w:hAnsi="Calibri" w:cs="Times New Roman"/>
      <w:lang w:eastAsia="en-US"/>
    </w:rPr>
  </w:style>
  <w:style w:type="paragraph" w:customStyle="1" w:styleId="1CCCB04CB45A45498B5EB72928D2EA5C17">
    <w:name w:val="1CCCB04CB45A45498B5EB72928D2EA5C17"/>
    <w:rsid w:val="008960F1"/>
    <w:rPr>
      <w:rFonts w:ascii="Calibri" w:eastAsia="Calibri" w:hAnsi="Calibri" w:cs="Times New Roman"/>
      <w:lang w:eastAsia="en-US"/>
    </w:rPr>
  </w:style>
  <w:style w:type="paragraph" w:customStyle="1" w:styleId="13573CF3DCDF42A79D4C852D3FAB8EAC17">
    <w:name w:val="13573CF3DCDF42A79D4C852D3FAB8EAC17"/>
    <w:rsid w:val="008960F1"/>
    <w:rPr>
      <w:rFonts w:ascii="Calibri" w:eastAsia="Calibri" w:hAnsi="Calibri" w:cs="Times New Roman"/>
      <w:lang w:eastAsia="en-US"/>
    </w:rPr>
  </w:style>
  <w:style w:type="paragraph" w:customStyle="1" w:styleId="AD562186CF904CEDB89AA0FC62735B2517">
    <w:name w:val="AD562186CF904CEDB89AA0FC62735B2517"/>
    <w:rsid w:val="008960F1"/>
    <w:rPr>
      <w:rFonts w:ascii="Calibri" w:eastAsia="Calibri" w:hAnsi="Calibri" w:cs="Times New Roman"/>
      <w:lang w:eastAsia="en-US"/>
    </w:rPr>
  </w:style>
  <w:style w:type="paragraph" w:customStyle="1" w:styleId="8B7CB0618E084D19885C5AF4A691278F8">
    <w:name w:val="8B7CB0618E084D19885C5AF4A691278F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77015A23EC4FD19A345C4A0F9A153A11">
    <w:name w:val="7B77015A23EC4FD19A345C4A0F9A153A1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13">
    <w:name w:val="0471907ACEC5474E9F00EA4E1CBF85A31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FC9775A27F4DAE9C70E9DF7D83AF9210">
    <w:name w:val="8DFC9775A27F4DAE9C70E9DF7D83AF921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12">
    <w:name w:val="98D11FD5F2BE4F18962587F51340AD651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898EDDF96E4265ADA88D98FC818CB010">
    <w:name w:val="6A898EDDF96E4265ADA88D98FC818CB01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27FFBAB0CF4022A48F2E89BBC415F512">
    <w:name w:val="FA27FFBAB0CF4022A48F2E89BBC415F51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2BDF4419DA648CBABA028BE0947FDBB10">
    <w:name w:val="02BDF4419DA648CBABA028BE0947FDBB1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8056F140324C5697EAF8594282FA4F12">
    <w:name w:val="538056F140324C5697EAF8594282FA4F1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75AEED0B4A419FBE99C48DC69640A710">
    <w:name w:val="4175AEED0B4A419FBE99C48DC69640A71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12DADE4535401ABC6A18696743BB1512">
    <w:name w:val="2512DADE4535401ABC6A18696743BB151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F3699DE89042188FF8EE9B9AD882F010">
    <w:name w:val="71F3699DE89042188FF8EE9B9AD882F01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324156DEF45978A6203F8524E9A4312">
    <w:name w:val="A8C324156DEF45978A6203F8524E9A431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2FE25E4C6D41EAB33D5EBA783B22F610">
    <w:name w:val="D22FE25E4C6D41EAB33D5EBA783B22F61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47E72B1447422E877E5B334F53B3BF10">
    <w:name w:val="3247E72B1447422E877E5B334F53B3BF1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45E97919AC467891A07543C3DF3E6210">
    <w:name w:val="CE45E97919AC467891A07543C3DF3E621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B6CF5E620411CBAA52F0C12751BE010">
    <w:name w:val="CF2B6CF5E620411CBAA52F0C12751BE01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0A273FB40424574B55BBB9DA9E0616B10">
    <w:name w:val="E0A273FB40424574B55BBB9DA9E0616B1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85F19D3C6A14B6283FB2A580526EE3910">
    <w:name w:val="685F19D3C6A14B6283FB2A580526EE391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7FA18E8F22247E3B8997BA940AF95EA10">
    <w:name w:val="27FA18E8F22247E3B8997BA940AF95EA1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CAFD94AEB042D0951EF0E46527F8DF10">
    <w:name w:val="33CAFD94AEB042D0951EF0E46527F8DF1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12">
    <w:name w:val="4580D25201504F71BE79B3DE6C88BD111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18C0026E0143F2A1D4519F213F82EF">
    <w:name w:val="4118C0026E0143F2A1D4519F213F82EF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D06847575C14539B5C6BB231D50921D18">
    <w:name w:val="BD06847575C14539B5C6BB231D50921D18"/>
    <w:rsid w:val="008960F1"/>
    <w:rPr>
      <w:rFonts w:ascii="Calibri" w:eastAsia="Calibri" w:hAnsi="Calibri" w:cs="Times New Roman"/>
      <w:lang w:eastAsia="en-US"/>
    </w:rPr>
  </w:style>
  <w:style w:type="paragraph" w:customStyle="1" w:styleId="1CCCB04CB45A45498B5EB72928D2EA5C18">
    <w:name w:val="1CCCB04CB45A45498B5EB72928D2EA5C18"/>
    <w:rsid w:val="008960F1"/>
    <w:rPr>
      <w:rFonts w:ascii="Calibri" w:eastAsia="Calibri" w:hAnsi="Calibri" w:cs="Times New Roman"/>
      <w:lang w:eastAsia="en-US"/>
    </w:rPr>
  </w:style>
  <w:style w:type="paragraph" w:customStyle="1" w:styleId="13573CF3DCDF42A79D4C852D3FAB8EAC18">
    <w:name w:val="13573CF3DCDF42A79D4C852D3FAB8EAC18"/>
    <w:rsid w:val="008960F1"/>
    <w:rPr>
      <w:rFonts w:ascii="Calibri" w:eastAsia="Calibri" w:hAnsi="Calibri" w:cs="Times New Roman"/>
      <w:lang w:eastAsia="en-US"/>
    </w:rPr>
  </w:style>
  <w:style w:type="paragraph" w:customStyle="1" w:styleId="AD562186CF904CEDB89AA0FC62735B2518">
    <w:name w:val="AD562186CF904CEDB89AA0FC62735B2518"/>
    <w:rsid w:val="008960F1"/>
    <w:rPr>
      <w:rFonts w:ascii="Calibri" w:eastAsia="Calibri" w:hAnsi="Calibri" w:cs="Times New Roman"/>
      <w:lang w:eastAsia="en-US"/>
    </w:rPr>
  </w:style>
  <w:style w:type="paragraph" w:customStyle="1" w:styleId="8B7CB0618E084D19885C5AF4A691278F9">
    <w:name w:val="8B7CB0618E084D19885C5AF4A691278F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77015A23EC4FD19A345C4A0F9A153A12">
    <w:name w:val="7B77015A23EC4FD19A345C4A0F9A153A1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14">
    <w:name w:val="0471907ACEC5474E9F00EA4E1CBF85A31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FC9775A27F4DAE9C70E9DF7D83AF9211">
    <w:name w:val="8DFC9775A27F4DAE9C70E9DF7D83AF921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13">
    <w:name w:val="98D11FD5F2BE4F18962587F51340AD651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898EDDF96E4265ADA88D98FC818CB011">
    <w:name w:val="6A898EDDF96E4265ADA88D98FC818CB01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27FFBAB0CF4022A48F2E89BBC415F513">
    <w:name w:val="FA27FFBAB0CF4022A48F2E89BBC415F51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2BDF4419DA648CBABA028BE0947FDBB11">
    <w:name w:val="02BDF4419DA648CBABA028BE0947FDBB1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8056F140324C5697EAF8594282FA4F13">
    <w:name w:val="538056F140324C5697EAF8594282FA4F1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75AEED0B4A419FBE99C48DC69640A711">
    <w:name w:val="4175AEED0B4A419FBE99C48DC69640A71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12DADE4535401ABC6A18696743BB1513">
    <w:name w:val="2512DADE4535401ABC6A18696743BB151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F3699DE89042188FF8EE9B9AD882F011">
    <w:name w:val="71F3699DE89042188FF8EE9B9AD882F01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324156DEF45978A6203F8524E9A4313">
    <w:name w:val="A8C324156DEF45978A6203F8524E9A431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2FE25E4C6D41EAB33D5EBA783B22F611">
    <w:name w:val="D22FE25E4C6D41EAB33D5EBA783B22F61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47E72B1447422E877E5B334F53B3BF11">
    <w:name w:val="3247E72B1447422E877E5B334F53B3BF1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45E97919AC467891A07543C3DF3E6211">
    <w:name w:val="CE45E97919AC467891A07543C3DF3E621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B6CF5E620411CBAA52F0C12751BE011">
    <w:name w:val="CF2B6CF5E620411CBAA52F0C12751BE01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0A273FB40424574B55BBB9DA9E0616B11">
    <w:name w:val="E0A273FB40424574B55BBB9DA9E0616B1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85F19D3C6A14B6283FB2A580526EE3911">
    <w:name w:val="685F19D3C6A14B6283FB2A580526EE391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7FA18E8F22247E3B8997BA940AF95EA11">
    <w:name w:val="27FA18E8F22247E3B8997BA940AF95EA1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CAFD94AEB042D0951EF0E46527F8DF11">
    <w:name w:val="33CAFD94AEB042D0951EF0E46527F8DF1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13">
    <w:name w:val="4580D25201504F71BE79B3DE6C88BD111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18C0026E0143F2A1D4519F213F82EF1">
    <w:name w:val="4118C0026E0143F2A1D4519F213F82EF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D06847575C14539B5C6BB231D50921D19">
    <w:name w:val="BD06847575C14539B5C6BB231D50921D19"/>
    <w:rsid w:val="008960F1"/>
    <w:rPr>
      <w:rFonts w:ascii="Calibri" w:eastAsia="Calibri" w:hAnsi="Calibri" w:cs="Times New Roman"/>
      <w:lang w:eastAsia="en-US"/>
    </w:rPr>
  </w:style>
  <w:style w:type="paragraph" w:customStyle="1" w:styleId="1CCCB04CB45A45498B5EB72928D2EA5C19">
    <w:name w:val="1CCCB04CB45A45498B5EB72928D2EA5C19"/>
    <w:rsid w:val="008960F1"/>
    <w:rPr>
      <w:rFonts w:ascii="Calibri" w:eastAsia="Calibri" w:hAnsi="Calibri" w:cs="Times New Roman"/>
      <w:lang w:eastAsia="en-US"/>
    </w:rPr>
  </w:style>
  <w:style w:type="paragraph" w:customStyle="1" w:styleId="13573CF3DCDF42A79D4C852D3FAB8EAC19">
    <w:name w:val="13573CF3DCDF42A79D4C852D3FAB8EAC19"/>
    <w:rsid w:val="008960F1"/>
    <w:rPr>
      <w:rFonts w:ascii="Calibri" w:eastAsia="Calibri" w:hAnsi="Calibri" w:cs="Times New Roman"/>
      <w:lang w:eastAsia="en-US"/>
    </w:rPr>
  </w:style>
  <w:style w:type="paragraph" w:customStyle="1" w:styleId="AD562186CF904CEDB89AA0FC62735B2519">
    <w:name w:val="AD562186CF904CEDB89AA0FC62735B2519"/>
    <w:rsid w:val="008960F1"/>
    <w:rPr>
      <w:rFonts w:ascii="Calibri" w:eastAsia="Calibri" w:hAnsi="Calibri" w:cs="Times New Roman"/>
      <w:lang w:eastAsia="en-US"/>
    </w:rPr>
  </w:style>
  <w:style w:type="paragraph" w:customStyle="1" w:styleId="8B7CB0618E084D19885C5AF4A691278F10">
    <w:name w:val="8B7CB0618E084D19885C5AF4A691278F1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66D4AEDD1AC4B0C91C8475662B1E094">
    <w:name w:val="566D4AEDD1AC4B0C91C8475662B1E09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77015A23EC4FD19A345C4A0F9A153A13">
    <w:name w:val="7B77015A23EC4FD19A345C4A0F9A153A1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15">
    <w:name w:val="0471907ACEC5474E9F00EA4E1CBF85A31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FC9775A27F4DAE9C70E9DF7D83AF9212">
    <w:name w:val="8DFC9775A27F4DAE9C70E9DF7D83AF921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14">
    <w:name w:val="98D11FD5F2BE4F18962587F51340AD651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898EDDF96E4265ADA88D98FC818CB012">
    <w:name w:val="6A898EDDF96E4265ADA88D98FC818CB01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27FFBAB0CF4022A48F2E89BBC415F514">
    <w:name w:val="FA27FFBAB0CF4022A48F2E89BBC415F51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2BDF4419DA648CBABA028BE0947FDBB12">
    <w:name w:val="02BDF4419DA648CBABA028BE0947FDBB1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8056F140324C5697EAF8594282FA4F14">
    <w:name w:val="538056F140324C5697EAF8594282FA4F1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75AEED0B4A419FBE99C48DC69640A712">
    <w:name w:val="4175AEED0B4A419FBE99C48DC69640A71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12DADE4535401ABC6A18696743BB1514">
    <w:name w:val="2512DADE4535401ABC6A18696743BB151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F3699DE89042188FF8EE9B9AD882F012">
    <w:name w:val="71F3699DE89042188FF8EE9B9AD882F01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324156DEF45978A6203F8524E9A4314">
    <w:name w:val="A8C324156DEF45978A6203F8524E9A431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2FE25E4C6D41EAB33D5EBA783B22F612">
    <w:name w:val="D22FE25E4C6D41EAB33D5EBA783B22F61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47E72B1447422E877E5B334F53B3BF12">
    <w:name w:val="3247E72B1447422E877E5B334F53B3BF1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45E97919AC467891A07543C3DF3E6212">
    <w:name w:val="CE45E97919AC467891A07543C3DF3E621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B6CF5E620411CBAA52F0C12751BE012">
    <w:name w:val="CF2B6CF5E620411CBAA52F0C12751BE01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0A273FB40424574B55BBB9DA9E0616B12">
    <w:name w:val="E0A273FB40424574B55BBB9DA9E0616B1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85F19D3C6A14B6283FB2A580526EE3912">
    <w:name w:val="685F19D3C6A14B6283FB2A580526EE391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7FA18E8F22247E3B8997BA940AF95EA12">
    <w:name w:val="27FA18E8F22247E3B8997BA940AF95EA1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CAFD94AEB042D0951EF0E46527F8DF12">
    <w:name w:val="33CAFD94AEB042D0951EF0E46527F8DF1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14">
    <w:name w:val="4580D25201504F71BE79B3DE6C88BD111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18C0026E0143F2A1D4519F213F82EF2">
    <w:name w:val="4118C0026E0143F2A1D4519F213F82EF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D06847575C14539B5C6BB231D50921D20">
    <w:name w:val="BD06847575C14539B5C6BB231D50921D20"/>
    <w:rsid w:val="008960F1"/>
    <w:rPr>
      <w:rFonts w:ascii="Calibri" w:eastAsia="Calibri" w:hAnsi="Calibri" w:cs="Times New Roman"/>
      <w:lang w:eastAsia="en-US"/>
    </w:rPr>
  </w:style>
  <w:style w:type="paragraph" w:customStyle="1" w:styleId="1CCCB04CB45A45498B5EB72928D2EA5C20">
    <w:name w:val="1CCCB04CB45A45498B5EB72928D2EA5C20"/>
    <w:rsid w:val="008960F1"/>
    <w:rPr>
      <w:rFonts w:ascii="Calibri" w:eastAsia="Calibri" w:hAnsi="Calibri" w:cs="Times New Roman"/>
      <w:lang w:eastAsia="en-US"/>
    </w:rPr>
  </w:style>
  <w:style w:type="paragraph" w:customStyle="1" w:styleId="13573CF3DCDF42A79D4C852D3FAB8EAC20">
    <w:name w:val="13573CF3DCDF42A79D4C852D3FAB8EAC20"/>
    <w:rsid w:val="008960F1"/>
    <w:rPr>
      <w:rFonts w:ascii="Calibri" w:eastAsia="Calibri" w:hAnsi="Calibri" w:cs="Times New Roman"/>
      <w:lang w:eastAsia="en-US"/>
    </w:rPr>
  </w:style>
  <w:style w:type="paragraph" w:customStyle="1" w:styleId="AD562186CF904CEDB89AA0FC62735B2520">
    <w:name w:val="AD562186CF904CEDB89AA0FC62735B2520"/>
    <w:rsid w:val="008960F1"/>
    <w:rPr>
      <w:rFonts w:ascii="Calibri" w:eastAsia="Calibri" w:hAnsi="Calibri" w:cs="Times New Roman"/>
      <w:lang w:eastAsia="en-US"/>
    </w:rPr>
  </w:style>
  <w:style w:type="paragraph" w:customStyle="1" w:styleId="8B7CB0618E084D19885C5AF4A691278F11">
    <w:name w:val="8B7CB0618E084D19885C5AF4A691278F1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66D4AEDD1AC4B0C91C8475662B1E0941">
    <w:name w:val="566D4AEDD1AC4B0C91C8475662B1E094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77015A23EC4FD19A345C4A0F9A153A14">
    <w:name w:val="7B77015A23EC4FD19A345C4A0F9A153A1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16">
    <w:name w:val="0471907ACEC5474E9F00EA4E1CBF85A31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FC9775A27F4DAE9C70E9DF7D83AF9213">
    <w:name w:val="8DFC9775A27F4DAE9C70E9DF7D83AF921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15">
    <w:name w:val="98D11FD5F2BE4F18962587F51340AD651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898EDDF96E4265ADA88D98FC818CB013">
    <w:name w:val="6A898EDDF96E4265ADA88D98FC818CB01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27FFBAB0CF4022A48F2E89BBC415F515">
    <w:name w:val="FA27FFBAB0CF4022A48F2E89BBC415F51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2BDF4419DA648CBABA028BE0947FDBB13">
    <w:name w:val="02BDF4419DA648CBABA028BE0947FDBB1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8056F140324C5697EAF8594282FA4F15">
    <w:name w:val="538056F140324C5697EAF8594282FA4F1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75AEED0B4A419FBE99C48DC69640A713">
    <w:name w:val="4175AEED0B4A419FBE99C48DC69640A71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12DADE4535401ABC6A18696743BB1515">
    <w:name w:val="2512DADE4535401ABC6A18696743BB151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F3699DE89042188FF8EE9B9AD882F013">
    <w:name w:val="71F3699DE89042188FF8EE9B9AD882F01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324156DEF45978A6203F8524E9A4315">
    <w:name w:val="A8C324156DEF45978A6203F8524E9A431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2FE25E4C6D41EAB33D5EBA783B22F613">
    <w:name w:val="D22FE25E4C6D41EAB33D5EBA783B22F61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47E72B1447422E877E5B334F53B3BF13">
    <w:name w:val="3247E72B1447422E877E5B334F53B3BF1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45E97919AC467891A07543C3DF3E6213">
    <w:name w:val="CE45E97919AC467891A07543C3DF3E621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B6CF5E620411CBAA52F0C12751BE013">
    <w:name w:val="CF2B6CF5E620411CBAA52F0C12751BE01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0A273FB40424574B55BBB9DA9E0616B13">
    <w:name w:val="E0A273FB40424574B55BBB9DA9E0616B1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85F19D3C6A14B6283FB2A580526EE3913">
    <w:name w:val="685F19D3C6A14B6283FB2A580526EE391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7FA18E8F22247E3B8997BA940AF95EA13">
    <w:name w:val="27FA18E8F22247E3B8997BA940AF95EA1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CAFD94AEB042D0951EF0E46527F8DF13">
    <w:name w:val="33CAFD94AEB042D0951EF0E46527F8DF1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15">
    <w:name w:val="4580D25201504F71BE79B3DE6C88BD111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18C0026E0143F2A1D4519F213F82EF3">
    <w:name w:val="4118C0026E0143F2A1D4519F213F82EF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D06847575C14539B5C6BB231D50921D21">
    <w:name w:val="BD06847575C14539B5C6BB231D50921D21"/>
    <w:rsid w:val="008960F1"/>
    <w:rPr>
      <w:rFonts w:ascii="Calibri" w:eastAsia="Calibri" w:hAnsi="Calibri" w:cs="Times New Roman"/>
      <w:lang w:eastAsia="en-US"/>
    </w:rPr>
  </w:style>
  <w:style w:type="paragraph" w:customStyle="1" w:styleId="1CCCB04CB45A45498B5EB72928D2EA5C21">
    <w:name w:val="1CCCB04CB45A45498B5EB72928D2EA5C21"/>
    <w:rsid w:val="008960F1"/>
    <w:rPr>
      <w:rFonts w:ascii="Calibri" w:eastAsia="Calibri" w:hAnsi="Calibri" w:cs="Times New Roman"/>
      <w:lang w:eastAsia="en-US"/>
    </w:rPr>
  </w:style>
  <w:style w:type="paragraph" w:customStyle="1" w:styleId="13573CF3DCDF42A79D4C852D3FAB8EAC21">
    <w:name w:val="13573CF3DCDF42A79D4C852D3FAB8EAC21"/>
    <w:rsid w:val="008960F1"/>
    <w:rPr>
      <w:rFonts w:ascii="Calibri" w:eastAsia="Calibri" w:hAnsi="Calibri" w:cs="Times New Roman"/>
      <w:lang w:eastAsia="en-US"/>
    </w:rPr>
  </w:style>
  <w:style w:type="paragraph" w:customStyle="1" w:styleId="AD562186CF904CEDB89AA0FC62735B2521">
    <w:name w:val="AD562186CF904CEDB89AA0FC62735B2521"/>
    <w:rsid w:val="008960F1"/>
    <w:rPr>
      <w:rFonts w:ascii="Calibri" w:eastAsia="Calibri" w:hAnsi="Calibri" w:cs="Times New Roman"/>
      <w:lang w:eastAsia="en-US"/>
    </w:rPr>
  </w:style>
  <w:style w:type="paragraph" w:customStyle="1" w:styleId="8B7CB0618E084D19885C5AF4A691278F12">
    <w:name w:val="8B7CB0618E084D19885C5AF4A691278F1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66D4AEDD1AC4B0C91C8475662B1E0942">
    <w:name w:val="566D4AEDD1AC4B0C91C8475662B1E094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77015A23EC4FD19A345C4A0F9A153A15">
    <w:name w:val="7B77015A23EC4FD19A345C4A0F9A153A1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17">
    <w:name w:val="0471907ACEC5474E9F00EA4E1CBF85A31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FC9775A27F4DAE9C70E9DF7D83AF9214">
    <w:name w:val="8DFC9775A27F4DAE9C70E9DF7D83AF921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16">
    <w:name w:val="98D11FD5F2BE4F18962587F51340AD651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898EDDF96E4265ADA88D98FC818CB014">
    <w:name w:val="6A898EDDF96E4265ADA88D98FC818CB01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27FFBAB0CF4022A48F2E89BBC415F516">
    <w:name w:val="FA27FFBAB0CF4022A48F2E89BBC415F51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2BDF4419DA648CBABA028BE0947FDBB14">
    <w:name w:val="02BDF4419DA648CBABA028BE0947FDBB1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8056F140324C5697EAF8594282FA4F16">
    <w:name w:val="538056F140324C5697EAF8594282FA4F1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75AEED0B4A419FBE99C48DC69640A714">
    <w:name w:val="4175AEED0B4A419FBE99C48DC69640A71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12DADE4535401ABC6A18696743BB1516">
    <w:name w:val="2512DADE4535401ABC6A18696743BB151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F3699DE89042188FF8EE9B9AD882F014">
    <w:name w:val="71F3699DE89042188FF8EE9B9AD882F01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324156DEF45978A6203F8524E9A4316">
    <w:name w:val="A8C324156DEF45978A6203F8524E9A431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2FE25E4C6D41EAB33D5EBA783B22F614">
    <w:name w:val="D22FE25E4C6D41EAB33D5EBA783B22F61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47E72B1447422E877E5B334F53B3BF14">
    <w:name w:val="3247E72B1447422E877E5B334F53B3BF1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45E97919AC467891A07543C3DF3E6214">
    <w:name w:val="CE45E97919AC467891A07543C3DF3E621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B6CF5E620411CBAA52F0C12751BE014">
    <w:name w:val="CF2B6CF5E620411CBAA52F0C12751BE01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0A273FB40424574B55BBB9DA9E0616B14">
    <w:name w:val="E0A273FB40424574B55BBB9DA9E0616B1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85F19D3C6A14B6283FB2A580526EE3914">
    <w:name w:val="685F19D3C6A14B6283FB2A580526EE391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7FA18E8F22247E3B8997BA940AF95EA14">
    <w:name w:val="27FA18E8F22247E3B8997BA940AF95EA1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CAFD94AEB042D0951EF0E46527F8DF14">
    <w:name w:val="33CAFD94AEB042D0951EF0E46527F8DF1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16">
    <w:name w:val="4580D25201504F71BE79B3DE6C88BD111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18C0026E0143F2A1D4519F213F82EF4">
    <w:name w:val="4118C0026E0143F2A1D4519F213F82EF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D06847575C14539B5C6BB231D50921D22">
    <w:name w:val="BD06847575C14539B5C6BB231D50921D22"/>
    <w:rsid w:val="008960F1"/>
    <w:rPr>
      <w:rFonts w:ascii="Calibri" w:eastAsia="Calibri" w:hAnsi="Calibri" w:cs="Times New Roman"/>
      <w:lang w:eastAsia="en-US"/>
    </w:rPr>
  </w:style>
  <w:style w:type="paragraph" w:customStyle="1" w:styleId="1CCCB04CB45A45498B5EB72928D2EA5C22">
    <w:name w:val="1CCCB04CB45A45498B5EB72928D2EA5C22"/>
    <w:rsid w:val="008960F1"/>
    <w:rPr>
      <w:rFonts w:ascii="Calibri" w:eastAsia="Calibri" w:hAnsi="Calibri" w:cs="Times New Roman"/>
      <w:lang w:eastAsia="en-US"/>
    </w:rPr>
  </w:style>
  <w:style w:type="paragraph" w:customStyle="1" w:styleId="13573CF3DCDF42A79D4C852D3FAB8EAC22">
    <w:name w:val="13573CF3DCDF42A79D4C852D3FAB8EAC22"/>
    <w:rsid w:val="008960F1"/>
    <w:rPr>
      <w:rFonts w:ascii="Calibri" w:eastAsia="Calibri" w:hAnsi="Calibri" w:cs="Times New Roman"/>
      <w:lang w:eastAsia="en-US"/>
    </w:rPr>
  </w:style>
  <w:style w:type="paragraph" w:customStyle="1" w:styleId="AD562186CF904CEDB89AA0FC62735B2522">
    <w:name w:val="AD562186CF904CEDB89AA0FC62735B2522"/>
    <w:rsid w:val="008960F1"/>
    <w:rPr>
      <w:rFonts w:ascii="Calibri" w:eastAsia="Calibri" w:hAnsi="Calibri" w:cs="Times New Roman"/>
      <w:lang w:eastAsia="en-US"/>
    </w:rPr>
  </w:style>
  <w:style w:type="paragraph" w:customStyle="1" w:styleId="8B7CB0618E084D19885C5AF4A691278F13">
    <w:name w:val="8B7CB0618E084D19885C5AF4A691278F1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66D4AEDD1AC4B0C91C8475662B1E0943">
    <w:name w:val="566D4AEDD1AC4B0C91C8475662B1E094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77015A23EC4FD19A345C4A0F9A153A16">
    <w:name w:val="7B77015A23EC4FD19A345C4A0F9A153A1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18">
    <w:name w:val="0471907ACEC5474E9F00EA4E1CBF85A31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FC9775A27F4DAE9C70E9DF7D83AF9215">
    <w:name w:val="8DFC9775A27F4DAE9C70E9DF7D83AF921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17">
    <w:name w:val="98D11FD5F2BE4F18962587F51340AD651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898EDDF96E4265ADA88D98FC818CB015">
    <w:name w:val="6A898EDDF96E4265ADA88D98FC818CB01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27FFBAB0CF4022A48F2E89BBC415F517">
    <w:name w:val="FA27FFBAB0CF4022A48F2E89BBC415F51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2BDF4419DA648CBABA028BE0947FDBB15">
    <w:name w:val="02BDF4419DA648CBABA028BE0947FDBB1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8056F140324C5697EAF8594282FA4F17">
    <w:name w:val="538056F140324C5697EAF8594282FA4F1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75AEED0B4A419FBE99C48DC69640A715">
    <w:name w:val="4175AEED0B4A419FBE99C48DC69640A71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12DADE4535401ABC6A18696743BB1517">
    <w:name w:val="2512DADE4535401ABC6A18696743BB151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F3699DE89042188FF8EE9B9AD882F015">
    <w:name w:val="71F3699DE89042188FF8EE9B9AD882F01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324156DEF45978A6203F8524E9A4317">
    <w:name w:val="A8C324156DEF45978A6203F8524E9A431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2FE25E4C6D41EAB33D5EBA783B22F615">
    <w:name w:val="D22FE25E4C6D41EAB33D5EBA783B22F61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47E72B1447422E877E5B334F53B3BF15">
    <w:name w:val="3247E72B1447422E877E5B334F53B3BF1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45E97919AC467891A07543C3DF3E6215">
    <w:name w:val="CE45E97919AC467891A07543C3DF3E621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B6CF5E620411CBAA52F0C12751BE015">
    <w:name w:val="CF2B6CF5E620411CBAA52F0C12751BE01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0A273FB40424574B55BBB9DA9E0616B15">
    <w:name w:val="E0A273FB40424574B55BBB9DA9E0616B1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85F19D3C6A14B6283FB2A580526EE3915">
    <w:name w:val="685F19D3C6A14B6283FB2A580526EE391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7FA18E8F22247E3B8997BA940AF95EA15">
    <w:name w:val="27FA18E8F22247E3B8997BA940AF95EA1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CAFD94AEB042D0951EF0E46527F8DF15">
    <w:name w:val="33CAFD94AEB042D0951EF0E46527F8DF1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17">
    <w:name w:val="4580D25201504F71BE79B3DE6C88BD111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18C0026E0143F2A1D4519F213F82EF5">
    <w:name w:val="4118C0026E0143F2A1D4519F213F82EF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D06847575C14539B5C6BB231D50921D23">
    <w:name w:val="BD06847575C14539B5C6BB231D50921D23"/>
    <w:rsid w:val="008960F1"/>
    <w:rPr>
      <w:rFonts w:ascii="Calibri" w:eastAsia="Calibri" w:hAnsi="Calibri" w:cs="Times New Roman"/>
      <w:lang w:eastAsia="en-US"/>
    </w:rPr>
  </w:style>
  <w:style w:type="paragraph" w:customStyle="1" w:styleId="1CCCB04CB45A45498B5EB72928D2EA5C23">
    <w:name w:val="1CCCB04CB45A45498B5EB72928D2EA5C23"/>
    <w:rsid w:val="008960F1"/>
    <w:rPr>
      <w:rFonts w:ascii="Calibri" w:eastAsia="Calibri" w:hAnsi="Calibri" w:cs="Times New Roman"/>
      <w:lang w:eastAsia="en-US"/>
    </w:rPr>
  </w:style>
  <w:style w:type="paragraph" w:customStyle="1" w:styleId="13573CF3DCDF42A79D4C852D3FAB8EAC23">
    <w:name w:val="13573CF3DCDF42A79D4C852D3FAB8EAC23"/>
    <w:rsid w:val="008960F1"/>
    <w:rPr>
      <w:rFonts w:ascii="Calibri" w:eastAsia="Calibri" w:hAnsi="Calibri" w:cs="Times New Roman"/>
      <w:lang w:eastAsia="en-US"/>
    </w:rPr>
  </w:style>
  <w:style w:type="paragraph" w:customStyle="1" w:styleId="AD562186CF904CEDB89AA0FC62735B2523">
    <w:name w:val="AD562186CF904CEDB89AA0FC62735B2523"/>
    <w:rsid w:val="008960F1"/>
    <w:rPr>
      <w:rFonts w:ascii="Calibri" w:eastAsia="Calibri" w:hAnsi="Calibri" w:cs="Times New Roman"/>
      <w:lang w:eastAsia="en-US"/>
    </w:rPr>
  </w:style>
  <w:style w:type="paragraph" w:customStyle="1" w:styleId="8B7CB0618E084D19885C5AF4A691278F14">
    <w:name w:val="8B7CB0618E084D19885C5AF4A691278F1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66D4AEDD1AC4B0C91C8475662B1E0944">
    <w:name w:val="566D4AEDD1AC4B0C91C8475662B1E0944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77015A23EC4FD19A345C4A0F9A153A17">
    <w:name w:val="7B77015A23EC4FD19A345C4A0F9A153A1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19">
    <w:name w:val="0471907ACEC5474E9F00EA4E1CBF85A31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FC9775A27F4DAE9C70E9DF7D83AF9216">
    <w:name w:val="8DFC9775A27F4DAE9C70E9DF7D83AF921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18">
    <w:name w:val="98D11FD5F2BE4F18962587F51340AD651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898EDDF96E4265ADA88D98FC818CB016">
    <w:name w:val="6A898EDDF96E4265ADA88D98FC818CB01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27FFBAB0CF4022A48F2E89BBC415F518">
    <w:name w:val="FA27FFBAB0CF4022A48F2E89BBC415F51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2BDF4419DA648CBABA028BE0947FDBB16">
    <w:name w:val="02BDF4419DA648CBABA028BE0947FDBB1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8056F140324C5697EAF8594282FA4F18">
    <w:name w:val="538056F140324C5697EAF8594282FA4F1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75AEED0B4A419FBE99C48DC69640A716">
    <w:name w:val="4175AEED0B4A419FBE99C48DC69640A71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12DADE4535401ABC6A18696743BB1518">
    <w:name w:val="2512DADE4535401ABC6A18696743BB151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F3699DE89042188FF8EE9B9AD882F016">
    <w:name w:val="71F3699DE89042188FF8EE9B9AD882F01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324156DEF45978A6203F8524E9A4318">
    <w:name w:val="A8C324156DEF45978A6203F8524E9A431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2FE25E4C6D41EAB33D5EBA783B22F616">
    <w:name w:val="D22FE25E4C6D41EAB33D5EBA783B22F61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47E72B1447422E877E5B334F53B3BF16">
    <w:name w:val="3247E72B1447422E877E5B334F53B3BF1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45E97919AC467891A07543C3DF3E6216">
    <w:name w:val="CE45E97919AC467891A07543C3DF3E621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B6CF5E620411CBAA52F0C12751BE016">
    <w:name w:val="CF2B6CF5E620411CBAA52F0C12751BE01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0A273FB40424574B55BBB9DA9E0616B16">
    <w:name w:val="E0A273FB40424574B55BBB9DA9E0616B1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85F19D3C6A14B6283FB2A580526EE3916">
    <w:name w:val="685F19D3C6A14B6283FB2A580526EE391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7FA18E8F22247E3B8997BA940AF95EA16">
    <w:name w:val="27FA18E8F22247E3B8997BA940AF95EA1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CAFD94AEB042D0951EF0E46527F8DF16">
    <w:name w:val="33CAFD94AEB042D0951EF0E46527F8DF1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18">
    <w:name w:val="4580D25201504F71BE79B3DE6C88BD111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18C0026E0143F2A1D4519F213F82EF6">
    <w:name w:val="4118C0026E0143F2A1D4519F213F82EF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D06847575C14539B5C6BB231D50921D24">
    <w:name w:val="BD06847575C14539B5C6BB231D50921D24"/>
    <w:rsid w:val="008960F1"/>
    <w:rPr>
      <w:rFonts w:ascii="Calibri" w:eastAsia="Calibri" w:hAnsi="Calibri" w:cs="Times New Roman"/>
      <w:lang w:eastAsia="en-US"/>
    </w:rPr>
  </w:style>
  <w:style w:type="paragraph" w:customStyle="1" w:styleId="1CCCB04CB45A45498B5EB72928D2EA5C24">
    <w:name w:val="1CCCB04CB45A45498B5EB72928D2EA5C24"/>
    <w:rsid w:val="008960F1"/>
    <w:rPr>
      <w:rFonts w:ascii="Calibri" w:eastAsia="Calibri" w:hAnsi="Calibri" w:cs="Times New Roman"/>
      <w:lang w:eastAsia="en-US"/>
    </w:rPr>
  </w:style>
  <w:style w:type="paragraph" w:customStyle="1" w:styleId="13573CF3DCDF42A79D4C852D3FAB8EAC24">
    <w:name w:val="13573CF3DCDF42A79D4C852D3FAB8EAC24"/>
    <w:rsid w:val="008960F1"/>
    <w:rPr>
      <w:rFonts w:ascii="Calibri" w:eastAsia="Calibri" w:hAnsi="Calibri" w:cs="Times New Roman"/>
      <w:lang w:eastAsia="en-US"/>
    </w:rPr>
  </w:style>
  <w:style w:type="paragraph" w:customStyle="1" w:styleId="AD562186CF904CEDB89AA0FC62735B2524">
    <w:name w:val="AD562186CF904CEDB89AA0FC62735B2524"/>
    <w:rsid w:val="008960F1"/>
    <w:rPr>
      <w:rFonts w:ascii="Calibri" w:eastAsia="Calibri" w:hAnsi="Calibri" w:cs="Times New Roman"/>
      <w:lang w:eastAsia="en-US"/>
    </w:rPr>
  </w:style>
  <w:style w:type="paragraph" w:customStyle="1" w:styleId="8B7CB0618E084D19885C5AF4A691278F15">
    <w:name w:val="8B7CB0618E084D19885C5AF4A691278F1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66D4AEDD1AC4B0C91C8475662B1E0945">
    <w:name w:val="566D4AEDD1AC4B0C91C8475662B1E0945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77015A23EC4FD19A345C4A0F9A153A18">
    <w:name w:val="7B77015A23EC4FD19A345C4A0F9A153A1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20">
    <w:name w:val="0471907ACEC5474E9F00EA4E1CBF85A32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FC9775A27F4DAE9C70E9DF7D83AF9217">
    <w:name w:val="8DFC9775A27F4DAE9C70E9DF7D83AF921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19">
    <w:name w:val="98D11FD5F2BE4F18962587F51340AD651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898EDDF96E4265ADA88D98FC818CB017">
    <w:name w:val="6A898EDDF96E4265ADA88D98FC818CB01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27FFBAB0CF4022A48F2E89BBC415F519">
    <w:name w:val="FA27FFBAB0CF4022A48F2E89BBC415F51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2BDF4419DA648CBABA028BE0947FDBB17">
    <w:name w:val="02BDF4419DA648CBABA028BE0947FDBB1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8056F140324C5697EAF8594282FA4F19">
    <w:name w:val="538056F140324C5697EAF8594282FA4F1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75AEED0B4A419FBE99C48DC69640A717">
    <w:name w:val="4175AEED0B4A419FBE99C48DC69640A71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12DADE4535401ABC6A18696743BB1519">
    <w:name w:val="2512DADE4535401ABC6A18696743BB151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F3699DE89042188FF8EE9B9AD882F017">
    <w:name w:val="71F3699DE89042188FF8EE9B9AD882F01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324156DEF45978A6203F8524E9A4319">
    <w:name w:val="A8C324156DEF45978A6203F8524E9A431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2FE25E4C6D41EAB33D5EBA783B22F617">
    <w:name w:val="D22FE25E4C6D41EAB33D5EBA783B22F61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47E72B1447422E877E5B334F53B3BF17">
    <w:name w:val="3247E72B1447422E877E5B334F53B3BF1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45E97919AC467891A07543C3DF3E6217">
    <w:name w:val="CE45E97919AC467891A07543C3DF3E621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B6CF5E620411CBAA52F0C12751BE017">
    <w:name w:val="CF2B6CF5E620411CBAA52F0C12751BE01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0A273FB40424574B55BBB9DA9E0616B17">
    <w:name w:val="E0A273FB40424574B55BBB9DA9E0616B1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85F19D3C6A14B6283FB2A580526EE3917">
    <w:name w:val="685F19D3C6A14B6283FB2A580526EE391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7FA18E8F22247E3B8997BA940AF95EA17">
    <w:name w:val="27FA18E8F22247E3B8997BA940AF95EA1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CAFD94AEB042D0951EF0E46527F8DF17">
    <w:name w:val="33CAFD94AEB042D0951EF0E46527F8DF1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19">
    <w:name w:val="4580D25201504F71BE79B3DE6C88BD111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18C0026E0143F2A1D4519F213F82EF7">
    <w:name w:val="4118C0026E0143F2A1D4519F213F82EF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D06847575C14539B5C6BB231D50921D25">
    <w:name w:val="BD06847575C14539B5C6BB231D50921D25"/>
    <w:rsid w:val="008960F1"/>
    <w:rPr>
      <w:rFonts w:ascii="Calibri" w:eastAsia="Calibri" w:hAnsi="Calibri" w:cs="Times New Roman"/>
      <w:lang w:eastAsia="en-US"/>
    </w:rPr>
  </w:style>
  <w:style w:type="paragraph" w:customStyle="1" w:styleId="1CCCB04CB45A45498B5EB72928D2EA5C25">
    <w:name w:val="1CCCB04CB45A45498B5EB72928D2EA5C25"/>
    <w:rsid w:val="008960F1"/>
    <w:rPr>
      <w:rFonts w:ascii="Calibri" w:eastAsia="Calibri" w:hAnsi="Calibri" w:cs="Times New Roman"/>
      <w:lang w:eastAsia="en-US"/>
    </w:rPr>
  </w:style>
  <w:style w:type="paragraph" w:customStyle="1" w:styleId="13573CF3DCDF42A79D4C852D3FAB8EAC25">
    <w:name w:val="13573CF3DCDF42A79D4C852D3FAB8EAC25"/>
    <w:rsid w:val="008960F1"/>
    <w:rPr>
      <w:rFonts w:ascii="Calibri" w:eastAsia="Calibri" w:hAnsi="Calibri" w:cs="Times New Roman"/>
      <w:lang w:eastAsia="en-US"/>
    </w:rPr>
  </w:style>
  <w:style w:type="paragraph" w:customStyle="1" w:styleId="AD562186CF904CEDB89AA0FC62735B2525">
    <w:name w:val="AD562186CF904CEDB89AA0FC62735B2525"/>
    <w:rsid w:val="008960F1"/>
    <w:rPr>
      <w:rFonts w:ascii="Calibri" w:eastAsia="Calibri" w:hAnsi="Calibri" w:cs="Times New Roman"/>
      <w:lang w:eastAsia="en-US"/>
    </w:rPr>
  </w:style>
  <w:style w:type="paragraph" w:customStyle="1" w:styleId="8B7CB0618E084D19885C5AF4A691278F16">
    <w:name w:val="8B7CB0618E084D19885C5AF4A691278F1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66D4AEDD1AC4B0C91C8475662B1E0946">
    <w:name w:val="566D4AEDD1AC4B0C91C8475662B1E0946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77015A23EC4FD19A345C4A0F9A153A19">
    <w:name w:val="7B77015A23EC4FD19A345C4A0F9A153A1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21">
    <w:name w:val="0471907ACEC5474E9F00EA4E1CBF85A32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FC9775A27F4DAE9C70E9DF7D83AF9218">
    <w:name w:val="8DFC9775A27F4DAE9C70E9DF7D83AF921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20">
    <w:name w:val="98D11FD5F2BE4F18962587F51340AD652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898EDDF96E4265ADA88D98FC818CB018">
    <w:name w:val="6A898EDDF96E4265ADA88D98FC818CB01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27FFBAB0CF4022A48F2E89BBC415F520">
    <w:name w:val="FA27FFBAB0CF4022A48F2E89BBC415F52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2BDF4419DA648CBABA028BE0947FDBB18">
    <w:name w:val="02BDF4419DA648CBABA028BE0947FDBB1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8056F140324C5697EAF8594282FA4F20">
    <w:name w:val="538056F140324C5697EAF8594282FA4F2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75AEED0B4A419FBE99C48DC69640A718">
    <w:name w:val="4175AEED0B4A419FBE99C48DC69640A71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12DADE4535401ABC6A18696743BB1520">
    <w:name w:val="2512DADE4535401ABC6A18696743BB152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F3699DE89042188FF8EE9B9AD882F018">
    <w:name w:val="71F3699DE89042188FF8EE9B9AD882F01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324156DEF45978A6203F8524E9A4320">
    <w:name w:val="A8C324156DEF45978A6203F8524E9A432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2FE25E4C6D41EAB33D5EBA783B22F618">
    <w:name w:val="D22FE25E4C6D41EAB33D5EBA783B22F61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47E72B1447422E877E5B334F53B3BF18">
    <w:name w:val="3247E72B1447422E877E5B334F53B3BF1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45E97919AC467891A07543C3DF3E6218">
    <w:name w:val="CE45E97919AC467891A07543C3DF3E621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B6CF5E620411CBAA52F0C12751BE018">
    <w:name w:val="CF2B6CF5E620411CBAA52F0C12751BE01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0A273FB40424574B55BBB9DA9E0616B18">
    <w:name w:val="E0A273FB40424574B55BBB9DA9E0616B1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85F19D3C6A14B6283FB2A580526EE3918">
    <w:name w:val="685F19D3C6A14B6283FB2A580526EE391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7FA18E8F22247E3B8997BA940AF95EA18">
    <w:name w:val="27FA18E8F22247E3B8997BA940AF95EA1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CAFD94AEB042D0951EF0E46527F8DF18">
    <w:name w:val="33CAFD94AEB042D0951EF0E46527F8DF1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20">
    <w:name w:val="4580D25201504F71BE79B3DE6C88BD112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18C0026E0143F2A1D4519F213F82EF8">
    <w:name w:val="4118C0026E0143F2A1D4519F213F82EF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D06847575C14539B5C6BB231D50921D26">
    <w:name w:val="BD06847575C14539B5C6BB231D50921D26"/>
    <w:rsid w:val="008960F1"/>
    <w:rPr>
      <w:rFonts w:ascii="Calibri" w:eastAsia="Calibri" w:hAnsi="Calibri" w:cs="Times New Roman"/>
      <w:lang w:eastAsia="en-US"/>
    </w:rPr>
  </w:style>
  <w:style w:type="paragraph" w:customStyle="1" w:styleId="1CCCB04CB45A45498B5EB72928D2EA5C26">
    <w:name w:val="1CCCB04CB45A45498B5EB72928D2EA5C26"/>
    <w:rsid w:val="008960F1"/>
    <w:rPr>
      <w:rFonts w:ascii="Calibri" w:eastAsia="Calibri" w:hAnsi="Calibri" w:cs="Times New Roman"/>
      <w:lang w:eastAsia="en-US"/>
    </w:rPr>
  </w:style>
  <w:style w:type="paragraph" w:customStyle="1" w:styleId="13573CF3DCDF42A79D4C852D3FAB8EAC26">
    <w:name w:val="13573CF3DCDF42A79D4C852D3FAB8EAC26"/>
    <w:rsid w:val="008960F1"/>
    <w:rPr>
      <w:rFonts w:ascii="Calibri" w:eastAsia="Calibri" w:hAnsi="Calibri" w:cs="Times New Roman"/>
      <w:lang w:eastAsia="en-US"/>
    </w:rPr>
  </w:style>
  <w:style w:type="paragraph" w:customStyle="1" w:styleId="AD562186CF904CEDB89AA0FC62735B2526">
    <w:name w:val="AD562186CF904CEDB89AA0FC62735B2526"/>
    <w:rsid w:val="008960F1"/>
    <w:rPr>
      <w:rFonts w:ascii="Calibri" w:eastAsia="Calibri" w:hAnsi="Calibri" w:cs="Times New Roman"/>
      <w:lang w:eastAsia="en-US"/>
    </w:rPr>
  </w:style>
  <w:style w:type="paragraph" w:customStyle="1" w:styleId="566D4AEDD1AC4B0C91C8475662B1E0947">
    <w:name w:val="566D4AEDD1AC4B0C91C8475662B1E0947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77015A23EC4FD19A345C4A0F9A153A20">
    <w:name w:val="7B77015A23EC4FD19A345C4A0F9A153A2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22">
    <w:name w:val="0471907ACEC5474E9F00EA4E1CBF85A32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FC9775A27F4DAE9C70E9DF7D83AF9219">
    <w:name w:val="8DFC9775A27F4DAE9C70E9DF7D83AF921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21">
    <w:name w:val="98D11FD5F2BE4F18962587F51340AD652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898EDDF96E4265ADA88D98FC818CB019">
    <w:name w:val="6A898EDDF96E4265ADA88D98FC818CB01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27FFBAB0CF4022A48F2E89BBC415F521">
    <w:name w:val="FA27FFBAB0CF4022A48F2E89BBC415F52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2BDF4419DA648CBABA028BE0947FDBB19">
    <w:name w:val="02BDF4419DA648CBABA028BE0947FDBB1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8056F140324C5697EAF8594282FA4F21">
    <w:name w:val="538056F140324C5697EAF8594282FA4F2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75AEED0B4A419FBE99C48DC69640A719">
    <w:name w:val="4175AEED0B4A419FBE99C48DC69640A71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12DADE4535401ABC6A18696743BB1521">
    <w:name w:val="2512DADE4535401ABC6A18696743BB152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F3699DE89042188FF8EE9B9AD882F019">
    <w:name w:val="71F3699DE89042188FF8EE9B9AD882F01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324156DEF45978A6203F8524E9A4321">
    <w:name w:val="A8C324156DEF45978A6203F8524E9A432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2FE25E4C6D41EAB33D5EBA783B22F619">
    <w:name w:val="D22FE25E4C6D41EAB33D5EBA783B22F61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47E72B1447422E877E5B334F53B3BF19">
    <w:name w:val="3247E72B1447422E877E5B334F53B3BF1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45E97919AC467891A07543C3DF3E6219">
    <w:name w:val="CE45E97919AC467891A07543C3DF3E621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B6CF5E620411CBAA52F0C12751BE019">
    <w:name w:val="CF2B6CF5E620411CBAA52F0C12751BE01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0A273FB40424574B55BBB9DA9E0616B19">
    <w:name w:val="E0A273FB40424574B55BBB9DA9E0616B1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85F19D3C6A14B6283FB2A580526EE3919">
    <w:name w:val="685F19D3C6A14B6283FB2A580526EE391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7FA18E8F22247E3B8997BA940AF95EA19">
    <w:name w:val="27FA18E8F22247E3B8997BA940AF95EA1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CAFD94AEB042D0951EF0E46527F8DF19">
    <w:name w:val="33CAFD94AEB042D0951EF0E46527F8DF1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21">
    <w:name w:val="4580D25201504F71BE79B3DE6C88BD112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18C0026E0143F2A1D4519F213F82EF9">
    <w:name w:val="4118C0026E0143F2A1D4519F213F82EF9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D06847575C14539B5C6BB231D50921D27">
    <w:name w:val="BD06847575C14539B5C6BB231D50921D27"/>
    <w:rsid w:val="008960F1"/>
    <w:rPr>
      <w:rFonts w:ascii="Calibri" w:eastAsia="Calibri" w:hAnsi="Calibri" w:cs="Times New Roman"/>
      <w:lang w:eastAsia="en-US"/>
    </w:rPr>
  </w:style>
  <w:style w:type="paragraph" w:customStyle="1" w:styleId="1CCCB04CB45A45498B5EB72928D2EA5C27">
    <w:name w:val="1CCCB04CB45A45498B5EB72928D2EA5C27"/>
    <w:rsid w:val="008960F1"/>
    <w:rPr>
      <w:rFonts w:ascii="Calibri" w:eastAsia="Calibri" w:hAnsi="Calibri" w:cs="Times New Roman"/>
      <w:lang w:eastAsia="en-US"/>
    </w:rPr>
  </w:style>
  <w:style w:type="paragraph" w:customStyle="1" w:styleId="13573CF3DCDF42A79D4C852D3FAB8EAC27">
    <w:name w:val="13573CF3DCDF42A79D4C852D3FAB8EAC27"/>
    <w:rsid w:val="008960F1"/>
    <w:rPr>
      <w:rFonts w:ascii="Calibri" w:eastAsia="Calibri" w:hAnsi="Calibri" w:cs="Times New Roman"/>
      <w:lang w:eastAsia="en-US"/>
    </w:rPr>
  </w:style>
  <w:style w:type="paragraph" w:customStyle="1" w:styleId="AD562186CF904CEDB89AA0FC62735B2527">
    <w:name w:val="AD562186CF904CEDB89AA0FC62735B2527"/>
    <w:rsid w:val="008960F1"/>
    <w:rPr>
      <w:rFonts w:ascii="Calibri" w:eastAsia="Calibri" w:hAnsi="Calibri" w:cs="Times New Roman"/>
      <w:lang w:eastAsia="en-US"/>
    </w:rPr>
  </w:style>
  <w:style w:type="paragraph" w:customStyle="1" w:styleId="566D4AEDD1AC4B0C91C8475662B1E0948">
    <w:name w:val="566D4AEDD1AC4B0C91C8475662B1E0948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77015A23EC4FD19A345C4A0F9A153A21">
    <w:name w:val="7B77015A23EC4FD19A345C4A0F9A153A21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23">
    <w:name w:val="0471907ACEC5474E9F00EA4E1CBF85A323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FC9775A27F4DAE9C70E9DF7D83AF9220">
    <w:name w:val="8DFC9775A27F4DAE9C70E9DF7D83AF922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22">
    <w:name w:val="98D11FD5F2BE4F18962587F51340AD652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898EDDF96E4265ADA88D98FC818CB020">
    <w:name w:val="6A898EDDF96E4265ADA88D98FC818CB02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27FFBAB0CF4022A48F2E89BBC415F522">
    <w:name w:val="FA27FFBAB0CF4022A48F2E89BBC415F52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2BDF4419DA648CBABA028BE0947FDBB20">
    <w:name w:val="02BDF4419DA648CBABA028BE0947FDBB2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8056F140324C5697EAF8594282FA4F22">
    <w:name w:val="538056F140324C5697EAF8594282FA4F2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75AEED0B4A419FBE99C48DC69640A720">
    <w:name w:val="4175AEED0B4A419FBE99C48DC69640A72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12DADE4535401ABC6A18696743BB1522">
    <w:name w:val="2512DADE4535401ABC6A18696743BB152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F3699DE89042188FF8EE9B9AD882F020">
    <w:name w:val="71F3699DE89042188FF8EE9B9AD882F02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324156DEF45978A6203F8524E9A4322">
    <w:name w:val="A8C324156DEF45978A6203F8524E9A432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2FE25E4C6D41EAB33D5EBA783B22F620">
    <w:name w:val="D22FE25E4C6D41EAB33D5EBA783B22F62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47E72B1447422E877E5B334F53B3BF20">
    <w:name w:val="3247E72B1447422E877E5B334F53B3BF2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45E97919AC467891A07543C3DF3E6220">
    <w:name w:val="CE45E97919AC467891A07543C3DF3E622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B6CF5E620411CBAA52F0C12751BE020">
    <w:name w:val="CF2B6CF5E620411CBAA52F0C12751BE02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0A273FB40424574B55BBB9DA9E0616B20">
    <w:name w:val="E0A273FB40424574B55BBB9DA9E0616B2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85F19D3C6A14B6283FB2A580526EE3920">
    <w:name w:val="685F19D3C6A14B6283FB2A580526EE392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7FA18E8F22247E3B8997BA940AF95EA20">
    <w:name w:val="27FA18E8F22247E3B8997BA940AF95EA2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CAFD94AEB042D0951EF0E46527F8DF20">
    <w:name w:val="33CAFD94AEB042D0951EF0E46527F8DF2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22">
    <w:name w:val="4580D25201504F71BE79B3DE6C88BD1122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18C0026E0143F2A1D4519F213F82EF10">
    <w:name w:val="4118C0026E0143F2A1D4519F213F82EF10"/>
    <w:rsid w:val="008960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D06847575C14539B5C6BB231D50921D28">
    <w:name w:val="BD06847575C14539B5C6BB231D50921D28"/>
    <w:rsid w:val="00F428E8"/>
    <w:rPr>
      <w:rFonts w:ascii="Calibri" w:eastAsia="Calibri" w:hAnsi="Calibri" w:cs="Times New Roman"/>
      <w:lang w:eastAsia="en-US"/>
    </w:rPr>
  </w:style>
  <w:style w:type="paragraph" w:customStyle="1" w:styleId="1CCCB04CB45A45498B5EB72928D2EA5C28">
    <w:name w:val="1CCCB04CB45A45498B5EB72928D2EA5C28"/>
    <w:rsid w:val="00F428E8"/>
    <w:rPr>
      <w:rFonts w:ascii="Calibri" w:eastAsia="Calibri" w:hAnsi="Calibri" w:cs="Times New Roman"/>
      <w:lang w:eastAsia="en-US"/>
    </w:rPr>
  </w:style>
  <w:style w:type="paragraph" w:customStyle="1" w:styleId="13573CF3DCDF42A79D4C852D3FAB8EAC28">
    <w:name w:val="13573CF3DCDF42A79D4C852D3FAB8EAC28"/>
    <w:rsid w:val="00F428E8"/>
    <w:rPr>
      <w:rFonts w:ascii="Calibri" w:eastAsia="Calibri" w:hAnsi="Calibri" w:cs="Times New Roman"/>
      <w:lang w:eastAsia="en-US"/>
    </w:rPr>
  </w:style>
  <w:style w:type="paragraph" w:customStyle="1" w:styleId="AD562186CF904CEDB89AA0FC62735B2528">
    <w:name w:val="AD562186CF904CEDB89AA0FC62735B2528"/>
    <w:rsid w:val="00F428E8"/>
    <w:rPr>
      <w:rFonts w:ascii="Calibri" w:eastAsia="Calibri" w:hAnsi="Calibri" w:cs="Times New Roman"/>
      <w:lang w:eastAsia="en-US"/>
    </w:rPr>
  </w:style>
  <w:style w:type="paragraph" w:styleId="Bezmezer">
    <w:name w:val="No Spacing"/>
    <w:uiPriority w:val="1"/>
    <w:qFormat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66D4AEDD1AC4B0C91C8475662B1E0949">
    <w:name w:val="566D4AEDD1AC4B0C91C8475662B1E0949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77015A23EC4FD19A345C4A0F9A153A22">
    <w:name w:val="7B77015A23EC4FD19A345C4A0F9A153A22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24">
    <w:name w:val="0471907ACEC5474E9F00EA4E1CBF85A324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FC9775A27F4DAE9C70E9DF7D83AF9221">
    <w:name w:val="8DFC9775A27F4DAE9C70E9DF7D83AF9221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23">
    <w:name w:val="98D11FD5F2BE4F18962587F51340AD6523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898EDDF96E4265ADA88D98FC818CB021">
    <w:name w:val="6A898EDDF96E4265ADA88D98FC818CB021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27FFBAB0CF4022A48F2E89BBC415F523">
    <w:name w:val="FA27FFBAB0CF4022A48F2E89BBC415F523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2BDF4419DA648CBABA028BE0947FDBB21">
    <w:name w:val="02BDF4419DA648CBABA028BE0947FDBB21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8056F140324C5697EAF8594282FA4F23">
    <w:name w:val="538056F140324C5697EAF8594282FA4F23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75AEED0B4A419FBE99C48DC69640A721">
    <w:name w:val="4175AEED0B4A419FBE99C48DC69640A721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12DADE4535401ABC6A18696743BB1523">
    <w:name w:val="2512DADE4535401ABC6A18696743BB1523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F3699DE89042188FF8EE9B9AD882F021">
    <w:name w:val="71F3699DE89042188FF8EE9B9AD882F021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324156DEF45978A6203F8524E9A4323">
    <w:name w:val="A8C324156DEF45978A6203F8524E9A4323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2FE25E4C6D41EAB33D5EBA783B22F621">
    <w:name w:val="D22FE25E4C6D41EAB33D5EBA783B22F621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47E72B1447422E877E5B334F53B3BF21">
    <w:name w:val="3247E72B1447422E877E5B334F53B3BF21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45E97919AC467891A07543C3DF3E6221">
    <w:name w:val="CE45E97919AC467891A07543C3DF3E6221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B6CF5E620411CBAA52F0C12751BE021">
    <w:name w:val="CF2B6CF5E620411CBAA52F0C12751BE021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0A273FB40424574B55BBB9DA9E0616B21">
    <w:name w:val="E0A273FB40424574B55BBB9DA9E0616B21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85F19D3C6A14B6283FB2A580526EE3921">
    <w:name w:val="685F19D3C6A14B6283FB2A580526EE3921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7FA18E8F22247E3B8997BA940AF95EA21">
    <w:name w:val="27FA18E8F22247E3B8997BA940AF95EA21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CAFD94AEB042D0951EF0E46527F8DF21">
    <w:name w:val="33CAFD94AEB042D0951EF0E46527F8DF21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23">
    <w:name w:val="4580D25201504F71BE79B3DE6C88BD1123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18C0026E0143F2A1D4519F213F82EF11">
    <w:name w:val="4118C0026E0143F2A1D4519F213F82EF11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D06847575C14539B5C6BB231D50921D29">
    <w:name w:val="BD06847575C14539B5C6BB231D50921D29"/>
    <w:rsid w:val="00F428E8"/>
    <w:rPr>
      <w:rFonts w:ascii="Calibri" w:eastAsia="Calibri" w:hAnsi="Calibri" w:cs="Times New Roman"/>
      <w:lang w:eastAsia="en-US"/>
    </w:rPr>
  </w:style>
  <w:style w:type="paragraph" w:customStyle="1" w:styleId="1CCCB04CB45A45498B5EB72928D2EA5C29">
    <w:name w:val="1CCCB04CB45A45498B5EB72928D2EA5C29"/>
    <w:rsid w:val="00F428E8"/>
    <w:rPr>
      <w:rFonts w:ascii="Calibri" w:eastAsia="Calibri" w:hAnsi="Calibri" w:cs="Times New Roman"/>
      <w:lang w:eastAsia="en-US"/>
    </w:rPr>
  </w:style>
  <w:style w:type="paragraph" w:customStyle="1" w:styleId="13573CF3DCDF42A79D4C852D3FAB8EAC29">
    <w:name w:val="13573CF3DCDF42A79D4C852D3FAB8EAC29"/>
    <w:rsid w:val="00F428E8"/>
    <w:rPr>
      <w:rFonts w:ascii="Calibri" w:eastAsia="Calibri" w:hAnsi="Calibri" w:cs="Times New Roman"/>
      <w:lang w:eastAsia="en-US"/>
    </w:rPr>
  </w:style>
  <w:style w:type="paragraph" w:customStyle="1" w:styleId="AD562186CF904CEDB89AA0FC62735B2529">
    <w:name w:val="AD562186CF904CEDB89AA0FC62735B2529"/>
    <w:rsid w:val="00F428E8"/>
    <w:rPr>
      <w:rFonts w:ascii="Calibri" w:eastAsia="Calibri" w:hAnsi="Calibri" w:cs="Times New Roman"/>
      <w:lang w:eastAsia="en-US"/>
    </w:rPr>
  </w:style>
  <w:style w:type="paragraph" w:customStyle="1" w:styleId="8B7CB0618E084D19885C5AF4A691278F17">
    <w:name w:val="8B7CB0618E084D19885C5AF4A691278F17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66D4AEDD1AC4B0C91C8475662B1E09410">
    <w:name w:val="566D4AEDD1AC4B0C91C8475662B1E09410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77015A23EC4FD19A345C4A0F9A153A23">
    <w:name w:val="7B77015A23EC4FD19A345C4A0F9A153A23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25">
    <w:name w:val="0471907ACEC5474E9F00EA4E1CBF85A325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FC9775A27F4DAE9C70E9DF7D83AF9222">
    <w:name w:val="8DFC9775A27F4DAE9C70E9DF7D83AF9222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24">
    <w:name w:val="98D11FD5F2BE4F18962587F51340AD6524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898EDDF96E4265ADA88D98FC818CB022">
    <w:name w:val="6A898EDDF96E4265ADA88D98FC818CB022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27FFBAB0CF4022A48F2E89BBC415F524">
    <w:name w:val="FA27FFBAB0CF4022A48F2E89BBC415F524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2BDF4419DA648CBABA028BE0947FDBB22">
    <w:name w:val="02BDF4419DA648CBABA028BE0947FDBB22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8056F140324C5697EAF8594282FA4F24">
    <w:name w:val="538056F140324C5697EAF8594282FA4F24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75AEED0B4A419FBE99C48DC69640A722">
    <w:name w:val="4175AEED0B4A419FBE99C48DC69640A722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12DADE4535401ABC6A18696743BB1524">
    <w:name w:val="2512DADE4535401ABC6A18696743BB1524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F3699DE89042188FF8EE9B9AD882F022">
    <w:name w:val="71F3699DE89042188FF8EE9B9AD882F022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324156DEF45978A6203F8524E9A4324">
    <w:name w:val="A8C324156DEF45978A6203F8524E9A4324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2FE25E4C6D41EAB33D5EBA783B22F622">
    <w:name w:val="D22FE25E4C6D41EAB33D5EBA783B22F622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47E72B1447422E877E5B334F53B3BF22">
    <w:name w:val="3247E72B1447422E877E5B334F53B3BF22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45E97919AC467891A07543C3DF3E6222">
    <w:name w:val="CE45E97919AC467891A07543C3DF3E6222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B6CF5E620411CBAA52F0C12751BE022">
    <w:name w:val="CF2B6CF5E620411CBAA52F0C12751BE022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0A273FB40424574B55BBB9DA9E0616B22">
    <w:name w:val="E0A273FB40424574B55BBB9DA9E0616B22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85F19D3C6A14B6283FB2A580526EE3922">
    <w:name w:val="685F19D3C6A14B6283FB2A580526EE3922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7FA18E8F22247E3B8997BA940AF95EA22">
    <w:name w:val="27FA18E8F22247E3B8997BA940AF95EA22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CAFD94AEB042D0951EF0E46527F8DF22">
    <w:name w:val="33CAFD94AEB042D0951EF0E46527F8DF22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24">
    <w:name w:val="4580D25201504F71BE79B3DE6C88BD1124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18C0026E0143F2A1D4519F213F82EF12">
    <w:name w:val="4118C0026E0143F2A1D4519F213F82EF12"/>
    <w:rsid w:val="00F428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D06847575C14539B5C6BB231D50921D30">
    <w:name w:val="BD06847575C14539B5C6BB231D50921D30"/>
    <w:rsid w:val="00B67B14"/>
    <w:rPr>
      <w:rFonts w:ascii="Calibri" w:eastAsia="Calibri" w:hAnsi="Calibri" w:cs="Times New Roman"/>
      <w:lang w:eastAsia="en-US"/>
    </w:rPr>
  </w:style>
  <w:style w:type="paragraph" w:customStyle="1" w:styleId="1CCCB04CB45A45498B5EB72928D2EA5C30">
    <w:name w:val="1CCCB04CB45A45498B5EB72928D2EA5C30"/>
    <w:rsid w:val="00B67B14"/>
    <w:rPr>
      <w:rFonts w:ascii="Calibri" w:eastAsia="Calibri" w:hAnsi="Calibri" w:cs="Times New Roman"/>
      <w:lang w:eastAsia="en-US"/>
    </w:rPr>
  </w:style>
  <w:style w:type="paragraph" w:customStyle="1" w:styleId="13573CF3DCDF42A79D4C852D3FAB8EAC30">
    <w:name w:val="13573CF3DCDF42A79D4C852D3FAB8EAC30"/>
    <w:rsid w:val="00B67B14"/>
    <w:rPr>
      <w:rFonts w:ascii="Calibri" w:eastAsia="Calibri" w:hAnsi="Calibri" w:cs="Times New Roman"/>
      <w:lang w:eastAsia="en-US"/>
    </w:rPr>
  </w:style>
  <w:style w:type="paragraph" w:customStyle="1" w:styleId="AD562186CF904CEDB89AA0FC62735B2530">
    <w:name w:val="AD562186CF904CEDB89AA0FC62735B2530"/>
    <w:rsid w:val="00B67B14"/>
    <w:rPr>
      <w:rFonts w:ascii="Calibri" w:eastAsia="Calibri" w:hAnsi="Calibri" w:cs="Times New Roman"/>
      <w:lang w:eastAsia="en-US"/>
    </w:rPr>
  </w:style>
  <w:style w:type="paragraph" w:customStyle="1" w:styleId="8B7CB0618E084D19885C5AF4A691278F18">
    <w:name w:val="8B7CB0618E084D19885C5AF4A691278F18"/>
    <w:rsid w:val="00B67B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66D4AEDD1AC4B0C91C8475662B1E09411">
    <w:name w:val="566D4AEDD1AC4B0C91C8475662B1E09411"/>
    <w:rsid w:val="00B67B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77015A23EC4FD19A345C4A0F9A153A24">
    <w:name w:val="7B77015A23EC4FD19A345C4A0F9A153A24"/>
    <w:rsid w:val="00B67B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71907ACEC5474E9F00EA4E1CBF85A326">
    <w:name w:val="0471907ACEC5474E9F00EA4E1CBF85A326"/>
    <w:rsid w:val="00B67B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FC9775A27F4DAE9C70E9DF7D83AF9223">
    <w:name w:val="8DFC9775A27F4DAE9C70E9DF7D83AF9223"/>
    <w:rsid w:val="00B67B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1FD5F2BE4F18962587F51340AD6525">
    <w:name w:val="98D11FD5F2BE4F18962587F51340AD6525"/>
    <w:rsid w:val="00B67B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898EDDF96E4265ADA88D98FC818CB023">
    <w:name w:val="6A898EDDF96E4265ADA88D98FC818CB023"/>
    <w:rsid w:val="00B67B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27FFBAB0CF4022A48F2E89BBC415F525">
    <w:name w:val="FA27FFBAB0CF4022A48F2E89BBC415F525"/>
    <w:rsid w:val="00B67B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2BDF4419DA648CBABA028BE0947FDBB23">
    <w:name w:val="02BDF4419DA648CBABA028BE0947FDBB23"/>
    <w:rsid w:val="00B67B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8056F140324C5697EAF8594282FA4F25">
    <w:name w:val="538056F140324C5697EAF8594282FA4F25"/>
    <w:rsid w:val="00B67B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75AEED0B4A419FBE99C48DC69640A723">
    <w:name w:val="4175AEED0B4A419FBE99C48DC69640A723"/>
    <w:rsid w:val="00B67B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12DADE4535401ABC6A18696743BB1525">
    <w:name w:val="2512DADE4535401ABC6A18696743BB1525"/>
    <w:rsid w:val="00B67B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F3699DE89042188FF8EE9B9AD882F023">
    <w:name w:val="71F3699DE89042188FF8EE9B9AD882F023"/>
    <w:rsid w:val="00B67B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C324156DEF45978A6203F8524E9A4325">
    <w:name w:val="A8C324156DEF45978A6203F8524E9A4325"/>
    <w:rsid w:val="00B67B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2FE25E4C6D41EAB33D5EBA783B22F623">
    <w:name w:val="D22FE25E4C6D41EAB33D5EBA783B22F623"/>
    <w:rsid w:val="00B67B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47E72B1447422E877E5B334F53B3BF23">
    <w:name w:val="3247E72B1447422E877E5B334F53B3BF23"/>
    <w:rsid w:val="00B67B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45E97919AC467891A07543C3DF3E6223">
    <w:name w:val="CE45E97919AC467891A07543C3DF3E6223"/>
    <w:rsid w:val="00B67B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B6CF5E620411CBAA52F0C12751BE023">
    <w:name w:val="CF2B6CF5E620411CBAA52F0C12751BE023"/>
    <w:rsid w:val="00B67B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0A273FB40424574B55BBB9DA9E0616B23">
    <w:name w:val="E0A273FB40424574B55BBB9DA9E0616B23"/>
    <w:rsid w:val="00B67B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85F19D3C6A14B6283FB2A580526EE3923">
    <w:name w:val="685F19D3C6A14B6283FB2A580526EE3923"/>
    <w:rsid w:val="00B67B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7FA18E8F22247E3B8997BA940AF95EA23">
    <w:name w:val="27FA18E8F22247E3B8997BA940AF95EA23"/>
    <w:rsid w:val="00B67B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CAFD94AEB042D0951EF0E46527F8DF23">
    <w:name w:val="33CAFD94AEB042D0951EF0E46527F8DF23"/>
    <w:rsid w:val="00B67B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580D25201504F71BE79B3DE6C88BD1125">
    <w:name w:val="4580D25201504F71BE79B3DE6C88BD1125"/>
    <w:rsid w:val="00B67B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18C0026E0143F2A1D4519F213F82EF13">
    <w:name w:val="4118C0026E0143F2A1D4519F213F82EF13"/>
    <w:rsid w:val="00B67B1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36101-E3DD-40B0-97AA-4F4FE588C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POPIS PROJEKTU - Word97-03 víceřádků</Template>
  <TotalTime>673</TotalTime>
  <Pages>2</Pages>
  <Words>346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Navrátil Jaromír</dc:creator>
  <cp:lastModifiedBy>Wroblowský Petr</cp:lastModifiedBy>
  <cp:revision>24</cp:revision>
  <cp:lastPrinted>2018-05-18T11:10:00Z</cp:lastPrinted>
  <dcterms:created xsi:type="dcterms:W3CDTF">2018-05-18T08:21:00Z</dcterms:created>
  <dcterms:modified xsi:type="dcterms:W3CDTF">2019-09-11T07:28:00Z</dcterms:modified>
</cp:coreProperties>
</file>