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1E" w:rsidRPr="0041215B" w:rsidRDefault="00185E2E" w:rsidP="0041215B">
      <w:pPr>
        <w:spacing w:after="0" w:line="240" w:lineRule="auto"/>
        <w:jc w:val="center"/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</w:pPr>
      <w:r w:rsidRPr="0041215B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POPIS PROJEKTU</w:t>
      </w:r>
      <w:r w:rsidR="007C6712" w:rsidRPr="0041215B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 xml:space="preserve"> – vrcholový sport</w:t>
      </w:r>
      <w:r w:rsidR="00F220C5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 xml:space="preserve"> 20</w:t>
      </w:r>
      <w:r w:rsidR="00281546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2</w:t>
      </w:r>
      <w:r w:rsidR="00B829EC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1</w:t>
      </w:r>
    </w:p>
    <w:p w:rsidR="00690BA0" w:rsidRPr="0041215B" w:rsidRDefault="00690BA0" w:rsidP="0041215B">
      <w:pPr>
        <w:spacing w:after="360"/>
        <w:jc w:val="center"/>
        <w:rPr>
          <w:rFonts w:ascii="Arial" w:hAnsi="Arial" w:cs="Arial"/>
          <w:sz w:val="24"/>
          <w:szCs w:val="24"/>
        </w:rPr>
      </w:pPr>
      <w:r w:rsidRPr="0041215B">
        <w:rPr>
          <w:rFonts w:ascii="Arial" w:hAnsi="Arial" w:cs="Arial"/>
          <w:sz w:val="24"/>
          <w:szCs w:val="24"/>
        </w:rPr>
        <w:t>(povinná příloha)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479"/>
      </w:tblGrid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Název subjektu: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-889571215"/>
            <w:placeholder>
              <w:docPart w:val="BD06847575C14539B5C6BB231D50921D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název žadatele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IČO: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12425250"/>
            <w:placeholder>
              <w:docPart w:val="1CCCB04CB45A45498B5EB72928D2EA5C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IČO žadatele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Sídlo: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-1107731185"/>
            <w:placeholder>
              <w:docPart w:val="13573CF3DCDF42A79D4C852D3FAB8EAC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sídlo žadatele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Název projektu: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156885504"/>
            <w:placeholder>
              <w:docPart w:val="AD562186CF904CEDB89AA0FC62735B25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název projektu</w:t>
                </w:r>
                <w:r w:rsidR="009E2D3C">
                  <w:rPr>
                    <w:rStyle w:val="Zstupntext"/>
                  </w:rPr>
                  <w:t xml:space="preserve"> (musí být shodný s názvem uvedeným v žádosti o poskytnutí dotace)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690BA0" w:rsidRDefault="00690BA0" w:rsidP="007A5D69">
      <w:pPr>
        <w:pStyle w:val="Bezmezer"/>
        <w:jc w:val="both"/>
        <w:rPr>
          <w:b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A5D69" w:rsidTr="0041215B">
        <w:tc>
          <w:tcPr>
            <w:tcW w:w="9322" w:type="dxa"/>
            <w:shd w:val="clear" w:color="auto" w:fill="D9D9D9" w:themeFill="background1" w:themeFillShade="D9"/>
          </w:tcPr>
          <w:p w:rsidR="007A5D69" w:rsidRPr="007A5D69" w:rsidRDefault="007A5D69" w:rsidP="00BC05E4">
            <w:pPr>
              <w:pStyle w:val="Bezmezer"/>
              <w:keepNext/>
              <w:jc w:val="both"/>
              <w:rPr>
                <w:b/>
                <w:color w:val="FFFFFF" w:themeColor="background1"/>
              </w:rPr>
            </w:pPr>
            <w:r w:rsidRPr="002D0D92">
              <w:rPr>
                <w:b/>
              </w:rPr>
              <w:t xml:space="preserve">1. </w:t>
            </w:r>
            <w:r w:rsidR="00BC05E4" w:rsidRPr="002D0D92">
              <w:rPr>
                <w:b/>
              </w:rPr>
              <w:t>Účel dotace</w:t>
            </w:r>
          </w:p>
        </w:tc>
      </w:tr>
      <w:tr w:rsidR="007A5D69" w:rsidTr="00BC05E4">
        <w:tc>
          <w:tcPr>
            <w:tcW w:w="9322" w:type="dxa"/>
          </w:tcPr>
          <w:p w:rsidR="007A5D69" w:rsidRDefault="00F601B8" w:rsidP="00F220C5">
            <w:pPr>
              <w:pStyle w:val="Bezmezer"/>
              <w:keepNext/>
              <w:tabs>
                <w:tab w:val="left" w:pos="2100"/>
              </w:tabs>
              <w:jc w:val="both"/>
              <w:rPr>
                <w:b/>
              </w:rPr>
            </w:pPr>
            <w:sdt>
              <w:sdtPr>
                <w:rPr>
                  <w:b/>
                </w:rPr>
                <w:id w:val="-2049359112"/>
                <w:placeholder>
                  <w:docPart w:val="8B7CB0618E084D19885C5AF4A691278F"/>
                </w:placeholder>
                <w:showingPlcHdr/>
                <w:comboBox>
                  <w:listItem w:value="Zvolte položku."/>
                  <w:listItem w:displayText="podpora systematické výchovy dětí a mládeže a jejich příprava na vrcholový sport" w:value="podpora systematické výchovy dětí a mládeže a jejich příprava na vrcholový sport (téma 1)"/>
                  <w:listItem w:displayText="podpora sportovní činnosti klubu reprezentujícího statutární město Ostravu v nejvyšší celostátní soutěži v daném sportu v České republice" w:value="podpora sportovní činnosti klubu reprezentujícího statutární město Ostravu v nejvyšší celostátní soutěži v daném sportu v České republice"/>
                </w:comboBox>
              </w:sdtPr>
              <w:sdtEndPr/>
              <w:sdtContent>
                <w:r w:rsidR="001860C8" w:rsidRPr="00504A60">
                  <w:rPr>
                    <w:rStyle w:val="Zstupntext"/>
                  </w:rPr>
                  <w:t>Zvolte položku.</w:t>
                </w:r>
              </w:sdtContent>
            </w:sdt>
            <w:r w:rsidR="00F220C5">
              <w:rPr>
                <w:b/>
              </w:rPr>
              <w:tab/>
            </w:r>
          </w:p>
        </w:tc>
      </w:tr>
    </w:tbl>
    <w:p w:rsidR="00C62BAD" w:rsidRDefault="00C62BAD" w:rsidP="008970F6">
      <w:pPr>
        <w:pStyle w:val="Bezmezer"/>
        <w:jc w:val="both"/>
        <w:rPr>
          <w:b/>
          <w:color w:val="FFFFFF" w:themeColor="background1"/>
        </w:rPr>
        <w:sectPr w:rsidR="00C62BAD" w:rsidSect="000034BB">
          <w:headerReference w:type="default" r:id="rId9"/>
          <w:footerReference w:type="default" r:id="rId10"/>
          <w:pgSz w:w="11906" w:h="16838"/>
          <w:pgMar w:top="1134" w:right="1417" w:bottom="1135" w:left="1417" w:header="708" w:footer="708" w:gutter="0"/>
          <w:cols w:space="708"/>
          <w:docGrid w:linePitch="360"/>
        </w:sectPr>
      </w:pPr>
    </w:p>
    <w:p w:rsidR="00466CAB" w:rsidRDefault="00466CAB" w:rsidP="007A5D69">
      <w:pPr>
        <w:pStyle w:val="Bezmezer"/>
        <w:jc w:val="both"/>
        <w:rPr>
          <w:b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B17C4" w:rsidTr="007506D7">
        <w:tc>
          <w:tcPr>
            <w:tcW w:w="9322" w:type="dxa"/>
            <w:shd w:val="clear" w:color="auto" w:fill="D9D9D9" w:themeFill="background1" w:themeFillShade="D9"/>
          </w:tcPr>
          <w:p w:rsidR="006B17C4" w:rsidRPr="007A5D69" w:rsidRDefault="006B17C4" w:rsidP="00711A20">
            <w:pPr>
              <w:pStyle w:val="Bezmezer"/>
              <w:keepNext/>
              <w:jc w:val="both"/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2. </w:t>
            </w:r>
            <w:r w:rsidR="00711A20">
              <w:rPr>
                <w:b/>
              </w:rPr>
              <w:t>Podrobný</w:t>
            </w:r>
            <w:r w:rsidR="008E32EF" w:rsidRPr="008E32EF">
              <w:rPr>
                <w:b/>
              </w:rPr>
              <w:t xml:space="preserve"> popis projektu a jeho předpokládaný průběh v max. rozsahu 20 řádků</w:t>
            </w:r>
          </w:p>
        </w:tc>
      </w:tr>
      <w:tr w:rsidR="006B17C4" w:rsidTr="00F220C5">
        <w:trPr>
          <w:trHeight w:val="4536"/>
        </w:trPr>
        <w:sdt>
          <w:sdtPr>
            <w:rPr>
              <w:b/>
            </w:rPr>
            <w:id w:val="-175956748"/>
            <w:placeholder>
              <w:docPart w:val="566D4AEDD1AC4B0C91C8475662B1E094"/>
            </w:placeholder>
            <w:showingPlcHdr/>
          </w:sdtPr>
          <w:sdtEndPr/>
          <w:sdtContent>
            <w:tc>
              <w:tcPr>
                <w:tcW w:w="9322" w:type="dxa"/>
              </w:tcPr>
              <w:p w:rsidR="006B17C4" w:rsidRDefault="001860C8" w:rsidP="00CE40D9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1860C8">
                  <w:rPr>
                    <w:rStyle w:val="Zstupntext"/>
                  </w:rPr>
                  <w:t>POPIŠTE PROJEKT V CO NEJŠIRŠÍ</w:t>
                </w:r>
                <w:r w:rsidR="00CE40D9">
                  <w:rPr>
                    <w:rStyle w:val="Zstupntext"/>
                  </w:rPr>
                  <w:t>CH</w:t>
                </w:r>
                <w:r w:rsidRPr="001860C8">
                  <w:rPr>
                    <w:rStyle w:val="Zstupntext"/>
                  </w:rPr>
                  <w:t xml:space="preserve"> SOUVISLOSTECH V SOULADU S NÁZVEM PROJEKTU, JEHO UZNATELNÝMI NÁKLADY A NÁZVEM ZVOLENÉHO TÉMATU!</w:t>
                </w:r>
              </w:p>
            </w:tc>
          </w:sdtContent>
        </w:sdt>
      </w:tr>
    </w:tbl>
    <w:p w:rsidR="006B17C4" w:rsidRDefault="006B17C4" w:rsidP="007A5D69">
      <w:pPr>
        <w:pStyle w:val="Bezmezer"/>
        <w:jc w:val="both"/>
        <w:rPr>
          <w:b/>
        </w:rPr>
      </w:pPr>
    </w:p>
    <w:p w:rsidR="009615AF" w:rsidRDefault="009615AF" w:rsidP="007A5D69">
      <w:pPr>
        <w:pStyle w:val="Bezmezer"/>
        <w:jc w:val="both"/>
        <w:rPr>
          <w:b/>
        </w:rPr>
        <w:sectPr w:rsidR="009615AF" w:rsidSect="005F6555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1701"/>
        <w:gridCol w:w="992"/>
      </w:tblGrid>
      <w:tr w:rsidR="00C62BAD" w:rsidTr="0041215B">
        <w:tc>
          <w:tcPr>
            <w:tcW w:w="9322" w:type="dxa"/>
            <w:gridSpan w:val="4"/>
            <w:shd w:val="clear" w:color="auto" w:fill="D9D9D9" w:themeFill="background1" w:themeFillShade="D9"/>
          </w:tcPr>
          <w:p w:rsidR="00C62BAD" w:rsidRDefault="006B17C4" w:rsidP="00FC1D0E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C62BAD" w:rsidRPr="002D0D92">
              <w:rPr>
                <w:b/>
              </w:rPr>
              <w:t xml:space="preserve">. Uveďte přehled soutěží, kterých se váš sportovní subjekt </w:t>
            </w:r>
            <w:r w:rsidR="006C715B" w:rsidRPr="002D0D92">
              <w:rPr>
                <w:b/>
              </w:rPr>
              <w:t>bude účastnit</w:t>
            </w:r>
            <w:r w:rsidR="00FC1D0E" w:rsidRPr="002D0D92">
              <w:rPr>
                <w:b/>
              </w:rPr>
              <w:t>. D</w:t>
            </w:r>
            <w:r w:rsidR="00C62BAD" w:rsidRPr="002D0D92">
              <w:rPr>
                <w:b/>
              </w:rPr>
              <w:t xml:space="preserve">oplňte územní působnost </w:t>
            </w:r>
            <w:r w:rsidR="00FC1D0E" w:rsidRPr="002D0D92">
              <w:rPr>
                <w:b/>
              </w:rPr>
              <w:t xml:space="preserve">a věkovou kategorii </w:t>
            </w:r>
            <w:r w:rsidR="00C62BAD" w:rsidRPr="002D0D92">
              <w:rPr>
                <w:b/>
              </w:rPr>
              <w:t>dan</w:t>
            </w:r>
            <w:r w:rsidR="00FC1D0E" w:rsidRPr="002D0D92">
              <w:rPr>
                <w:b/>
              </w:rPr>
              <w:t>ých</w:t>
            </w:r>
            <w:r w:rsidR="00C62BAD" w:rsidRPr="002D0D92">
              <w:rPr>
                <w:b/>
              </w:rPr>
              <w:t xml:space="preserve"> soutěž</w:t>
            </w:r>
            <w:r w:rsidR="00FC1D0E" w:rsidRPr="002D0D92">
              <w:rPr>
                <w:b/>
              </w:rPr>
              <w:t>í</w:t>
            </w:r>
            <w:r w:rsidR="00C62BAD" w:rsidRPr="002D0D92">
              <w:rPr>
                <w:b/>
              </w:rPr>
              <w:t xml:space="preserve"> (celostátní, moravská, krajská, městská, atd..).</w:t>
            </w:r>
          </w:p>
        </w:tc>
      </w:tr>
      <w:tr w:rsidR="00B82788" w:rsidTr="0041215B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Název soutěže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věk. kategorie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územní působnost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82788" w:rsidRPr="00641841" w:rsidRDefault="0077062B" w:rsidP="000D7937">
            <w:pPr>
              <w:spacing w:after="0" w:line="240" w:lineRule="auto"/>
              <w:ind w:firstLine="34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Profesionální </w:t>
            </w:r>
            <w:r w:rsidR="00B82788"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sportovci</w:t>
            </w:r>
          </w:p>
        </w:tc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1715888638"/>
            <w:placeholder>
              <w:docPart w:val="7B77015A23EC4FD19A345C4A0F9A153A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2D0D92" w:rsidP="004740A5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536163790"/>
            <w:placeholder>
              <w:docPart w:val="0471907ACEC5474E9F00EA4E1CBF85A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2D0D92" w:rsidP="004740A5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52875476"/>
            <w:placeholder>
              <w:docPart w:val="8DFC9775A27F4DAE9C70E9DF7D83AF92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363518185"/>
            <w:placeholder>
              <w:docPart w:val="98D11FD5F2BE4F18962587F51340AD6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35526786"/>
            <w:placeholder>
              <w:docPart w:val="6A898EDDF96E4265ADA88D98FC818CB0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158452479"/>
            <w:placeholder>
              <w:docPart w:val="FA27FFBAB0CF4022A48F2E89BBC415F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520394848"/>
            <w:placeholder>
              <w:docPart w:val="02BDF4419DA648CBABA028BE0947FDBB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253779813"/>
            <w:placeholder>
              <w:docPart w:val="538056F140324C5697EAF8594282FA4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871222159"/>
            <w:placeholder>
              <w:docPart w:val="4175AEED0B4A419FBE99C48DC69640A7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40502082"/>
            <w:placeholder>
              <w:docPart w:val="2512DADE4535401ABC6A18696743BB1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149015953"/>
            <w:placeholder>
              <w:docPart w:val="71F3699DE89042188FF8EE9B9AD882F0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79113750"/>
            <w:placeholder>
              <w:docPart w:val="A8C324156DEF45978A6203F8524E9A4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20429832"/>
            <w:placeholder>
              <w:docPart w:val="D22FE25E4C6D41EAB33D5EBA783B22F6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224257659"/>
            <w:placeholder>
              <w:docPart w:val="3247E72B1447422E877E5B334F53B3B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498014048"/>
            <w:placeholder>
              <w:docPart w:val="CE45E97919AC467891A07543C3DF3E62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846585915"/>
            <w:placeholder>
              <w:docPart w:val="CF2B6CF5E620411CBAA52F0C12751BE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883788862"/>
            <w:placeholder>
              <w:docPart w:val="E0A273FB40424574B55BBB9DA9E0616B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773435805"/>
            <w:placeholder>
              <w:docPart w:val="685F19D3C6A14B6283FB2A580526EE39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AD674D" w:rsidTr="002D0D92">
        <w:tc>
          <w:tcPr>
            <w:tcW w:w="4644" w:type="dxa"/>
          </w:tcPr>
          <w:p w:rsidR="00AD674D" w:rsidRDefault="00AD674D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AD674D" w:rsidRDefault="00AD674D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1771997283"/>
            <w:placeholder>
              <w:docPart w:val="27FA18E8F22247E3B8997BA940AF95EA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AD674D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393729578"/>
            <w:placeholder>
              <w:docPart w:val="33CAFD94AEB042D0951EF0E46527F8D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AD674D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</w:tbl>
    <w:p w:rsidR="0077062B" w:rsidRPr="0077062B" w:rsidRDefault="0077062B" w:rsidP="0077062B">
      <w:pPr>
        <w:pStyle w:val="Bezmezer"/>
        <w:spacing w:after="60"/>
        <w:jc w:val="right"/>
        <w:rPr>
          <w:i/>
          <w:sz w:val="18"/>
          <w:szCs w:val="18"/>
        </w:rPr>
      </w:pPr>
      <w:r w:rsidRPr="00AD674D">
        <w:rPr>
          <w:i/>
          <w:sz w:val="18"/>
          <w:szCs w:val="18"/>
        </w:rPr>
        <w:t>* V případě potřeby vložte řádek</w:t>
      </w:r>
      <w:r>
        <w:rPr>
          <w:i/>
          <w:sz w:val="18"/>
          <w:szCs w:val="18"/>
        </w:rPr>
        <w:t>.</w:t>
      </w:r>
    </w:p>
    <w:p w:rsidR="0077062B" w:rsidRPr="0077062B" w:rsidRDefault="0077062B" w:rsidP="0077062B">
      <w:pPr>
        <w:pStyle w:val="Bezmezer"/>
        <w:jc w:val="both"/>
        <w:rPr>
          <w:i/>
          <w:sz w:val="18"/>
          <w:szCs w:val="18"/>
        </w:rPr>
      </w:pPr>
      <w:r w:rsidRPr="0077062B">
        <w:rPr>
          <w:i/>
          <w:sz w:val="19"/>
          <w:szCs w:val="19"/>
        </w:rPr>
        <w:t xml:space="preserve">„profesionálním sportem“ se rozumí provozování sportu jakožto výdělečného zaměstnání nebo placené služby bez ohledu na to, zda profesionální sportovec a příslušná sportovní organizace uzavřou formální pracovněprávní smlouvu, </w:t>
      </w:r>
      <w:r w:rsidRPr="0077062B">
        <w:rPr>
          <w:i/>
          <w:sz w:val="19"/>
          <w:szCs w:val="19"/>
        </w:rPr>
        <w:lastRenderedPageBreak/>
        <w:t>jestliže odměna sportovce překračuje náklady na účast a tvoří významnou část jeho příjmů. Za odměnu pro účely tohoto nařízení se nepovažují náhrady cestovních nákladů a nákladů na ubytování souvisejících s účastí na sportovní akci.</w:t>
      </w:r>
    </w:p>
    <w:p w:rsidR="0077062B" w:rsidRPr="00AD674D" w:rsidRDefault="0077062B" w:rsidP="00AD674D">
      <w:pPr>
        <w:pStyle w:val="Bezmezer"/>
        <w:jc w:val="right"/>
        <w:rPr>
          <w:i/>
          <w:sz w:val="18"/>
          <w:szCs w:val="1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C4B6F" w:rsidTr="0041215B">
        <w:tc>
          <w:tcPr>
            <w:tcW w:w="9322" w:type="dxa"/>
            <w:shd w:val="clear" w:color="auto" w:fill="D9D9D9" w:themeFill="background1" w:themeFillShade="D9"/>
          </w:tcPr>
          <w:p w:rsidR="002C4B6F" w:rsidRDefault="002C4B6F" w:rsidP="0077062B">
            <w:pPr>
              <w:spacing w:after="0" w:line="240" w:lineRule="auto"/>
              <w:ind w:left="142" w:hanging="215"/>
            </w:pPr>
            <w:r w:rsidRPr="002C4B6F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V případě </w:t>
            </w:r>
            <w:r w:rsidR="0077062B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profesionálních</w:t>
            </w:r>
            <w:r w:rsidRPr="002C4B6F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 sportovců popište formu odměňování</w:t>
            </w:r>
          </w:p>
        </w:tc>
      </w:tr>
      <w:tr w:rsidR="002C4B6F" w:rsidTr="002C4B6F">
        <w:tc>
          <w:tcPr>
            <w:tcW w:w="9322" w:type="dxa"/>
          </w:tcPr>
          <w:p w:rsidR="002C4B6F" w:rsidRDefault="002C4B6F" w:rsidP="007A5D69">
            <w:pPr>
              <w:pStyle w:val="Bezmezer"/>
              <w:jc w:val="both"/>
            </w:pPr>
          </w:p>
        </w:tc>
      </w:tr>
    </w:tbl>
    <w:p w:rsidR="002C4B6F" w:rsidRDefault="002C4B6F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9B2B10" w:rsidRPr="007A5D69" w:rsidTr="00637907">
        <w:tc>
          <w:tcPr>
            <w:tcW w:w="5495" w:type="dxa"/>
            <w:shd w:val="clear" w:color="auto" w:fill="D9D9D9" w:themeFill="background1" w:themeFillShade="D9"/>
          </w:tcPr>
          <w:p w:rsidR="009B2B10" w:rsidRPr="002D0D92" w:rsidRDefault="008000AA" w:rsidP="00BC05E4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9B2B10" w:rsidRPr="002D0D92">
              <w:rPr>
                <w:b/>
              </w:rPr>
              <w:t>. Finanční historie žadatele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B2B10" w:rsidRPr="002D0D92" w:rsidRDefault="009B2B10" w:rsidP="00637907">
            <w:pPr>
              <w:pStyle w:val="Bezmezer"/>
              <w:keepNext/>
              <w:jc w:val="center"/>
              <w:rPr>
                <w:b/>
              </w:rPr>
            </w:pPr>
            <w:r w:rsidRPr="002D0D92">
              <w:rPr>
                <w:b/>
              </w:rPr>
              <w:t>Příjmy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B2B10" w:rsidRPr="002D0D92" w:rsidRDefault="009B2B10" w:rsidP="00637907">
            <w:pPr>
              <w:pStyle w:val="Bezmezer"/>
              <w:keepNext/>
              <w:jc w:val="center"/>
              <w:rPr>
                <w:b/>
              </w:rPr>
            </w:pPr>
            <w:r w:rsidRPr="002D0D92">
              <w:rPr>
                <w:b/>
              </w:rPr>
              <w:t>Výdaje</w:t>
            </w:r>
          </w:p>
        </w:tc>
      </w:tr>
      <w:tr w:rsidR="009B2B10" w:rsidTr="009B2B10">
        <w:tc>
          <w:tcPr>
            <w:tcW w:w="5495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  <w:r w:rsidRPr="009B2B10">
              <w:rPr>
                <w:b/>
              </w:rPr>
              <w:t>Skutečnost v posledním uzavřeném účetním období (Kč)</w:t>
            </w:r>
          </w:p>
        </w:tc>
        <w:tc>
          <w:tcPr>
            <w:tcW w:w="1843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</w:tr>
      <w:tr w:rsidR="009B2B10" w:rsidTr="009B2B10">
        <w:tc>
          <w:tcPr>
            <w:tcW w:w="5495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  <w:r w:rsidRPr="009B2B10">
              <w:rPr>
                <w:b/>
              </w:rPr>
              <w:t>Předpoklad roku, na který je dotace žádána (Kč)</w:t>
            </w:r>
          </w:p>
        </w:tc>
        <w:tc>
          <w:tcPr>
            <w:tcW w:w="1843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</w:tr>
    </w:tbl>
    <w:p w:rsidR="00BC05E4" w:rsidRDefault="00BC05E4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865"/>
        <w:gridCol w:w="3457"/>
      </w:tblGrid>
      <w:tr w:rsidR="00B82788" w:rsidTr="0041215B">
        <w:tc>
          <w:tcPr>
            <w:tcW w:w="9322" w:type="dxa"/>
            <w:gridSpan w:val="2"/>
            <w:shd w:val="clear" w:color="auto" w:fill="D9D9D9" w:themeFill="background1" w:themeFillShade="D9"/>
          </w:tcPr>
          <w:p w:rsidR="00B82788" w:rsidRPr="000D7937" w:rsidRDefault="008000AA" w:rsidP="00C6436F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B82788" w:rsidRPr="002D0D92">
              <w:rPr>
                <w:b/>
              </w:rPr>
              <w:t xml:space="preserve">. </w:t>
            </w:r>
            <w:r w:rsidR="00AD674D" w:rsidRPr="002D0D92">
              <w:rPr>
                <w:b/>
              </w:rPr>
              <w:t>Přehled předpokládaných sportovišť, na kterých budete vykonávat svou sportovní činnost a kdo je jejich vlastníkem</w:t>
            </w:r>
          </w:p>
        </w:tc>
      </w:tr>
      <w:tr w:rsidR="00AD674D" w:rsidTr="0041215B">
        <w:tc>
          <w:tcPr>
            <w:tcW w:w="5865" w:type="dxa"/>
            <w:shd w:val="clear" w:color="auto" w:fill="D9D9D9" w:themeFill="background1" w:themeFillShade="D9"/>
          </w:tcPr>
          <w:p w:rsidR="00AD674D" w:rsidRPr="00641841" w:rsidRDefault="00AD674D" w:rsidP="00641841">
            <w:pPr>
              <w:keepNext/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Název sportoviště</w:t>
            </w:r>
          </w:p>
        </w:tc>
        <w:tc>
          <w:tcPr>
            <w:tcW w:w="3457" w:type="dxa"/>
            <w:shd w:val="clear" w:color="auto" w:fill="D9D9D9" w:themeFill="background1" w:themeFillShade="D9"/>
          </w:tcPr>
          <w:p w:rsidR="00AD674D" w:rsidRPr="00641841" w:rsidRDefault="00AD674D" w:rsidP="00641841">
            <w:pPr>
              <w:keepNext/>
              <w:spacing w:after="0" w:line="240" w:lineRule="auto"/>
              <w:ind w:left="142" w:hanging="215"/>
              <w:jc w:val="center"/>
              <w:rPr>
                <w:i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Vlastník</w:t>
            </w: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6436F" w:rsidRPr="00AD674D" w:rsidRDefault="00C6436F" w:rsidP="00C6436F">
      <w:pPr>
        <w:pStyle w:val="Bezmezer"/>
        <w:keepNext/>
        <w:jc w:val="right"/>
        <w:rPr>
          <w:i/>
          <w:sz w:val="18"/>
          <w:szCs w:val="18"/>
        </w:rPr>
      </w:pPr>
      <w:r w:rsidRPr="00AD674D">
        <w:rPr>
          <w:i/>
          <w:sz w:val="18"/>
          <w:szCs w:val="18"/>
        </w:rPr>
        <w:t>* V případě potřeby vložte řádek</w:t>
      </w:r>
      <w:r>
        <w:rPr>
          <w:i/>
          <w:sz w:val="18"/>
          <w:szCs w:val="18"/>
        </w:rPr>
        <w:t>.</w:t>
      </w:r>
    </w:p>
    <w:p w:rsidR="00B82788" w:rsidRPr="005F6555" w:rsidRDefault="00B82788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170DB" w:rsidTr="0041215B">
        <w:tc>
          <w:tcPr>
            <w:tcW w:w="9322" w:type="dxa"/>
            <w:shd w:val="clear" w:color="auto" w:fill="D9D9D9" w:themeFill="background1" w:themeFillShade="D9"/>
          </w:tcPr>
          <w:p w:rsidR="006170DB" w:rsidRDefault="008000AA" w:rsidP="00F630C1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6170DB" w:rsidRPr="002D0D92">
              <w:rPr>
                <w:b/>
              </w:rPr>
              <w:t>. Uveďte stručnou historii žadatele (subjektu)</w:t>
            </w:r>
          </w:p>
        </w:tc>
      </w:tr>
      <w:tr w:rsidR="006170DB" w:rsidTr="006170DB">
        <w:trPr>
          <w:trHeight w:val="1701"/>
        </w:trPr>
        <w:sdt>
          <w:sdtPr>
            <w:rPr>
              <w:b/>
            </w:rPr>
            <w:id w:val="208153291"/>
            <w:placeholder>
              <w:docPart w:val="4580D25201504F71BE79B3DE6C88BD11"/>
            </w:placeholder>
            <w:showingPlcHdr/>
            <w:text/>
          </w:sdtPr>
          <w:sdtEndPr/>
          <w:sdtContent>
            <w:tc>
              <w:tcPr>
                <w:tcW w:w="9322" w:type="dxa"/>
              </w:tcPr>
              <w:p w:rsidR="006170DB" w:rsidRDefault="00B82788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</w:tr>
    </w:tbl>
    <w:p w:rsidR="007A5D69" w:rsidRDefault="007A5D69" w:rsidP="007A5D69">
      <w:pPr>
        <w:pStyle w:val="Bezmezer"/>
        <w:jc w:val="both"/>
        <w:rPr>
          <w:b/>
        </w:rPr>
      </w:pPr>
    </w:p>
    <w:p w:rsidR="004072F2" w:rsidRDefault="008000AA" w:rsidP="00E431FA">
      <w:pPr>
        <w:pStyle w:val="Bezmezer"/>
        <w:spacing w:after="240"/>
        <w:ind w:left="142" w:hanging="215"/>
        <w:jc w:val="both"/>
        <w:rPr>
          <w:b/>
        </w:rPr>
      </w:pPr>
      <w:r>
        <w:rPr>
          <w:b/>
        </w:rPr>
        <w:t xml:space="preserve">V Ostravě dne: </w:t>
      </w:r>
      <w:sdt>
        <w:sdtPr>
          <w:rPr>
            <w:b/>
          </w:rPr>
          <w:id w:val="-259458504"/>
          <w:placeholder>
            <w:docPart w:val="4118C0026E0143F2A1D4519F213F82EF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Vyberte</w:t>
          </w:r>
          <w:r w:rsidRPr="00F904BA">
            <w:rPr>
              <w:rStyle w:val="Zstupntext"/>
            </w:rPr>
            <w:t xml:space="preserve"> datum.</w:t>
          </w:r>
        </w:sdtContent>
      </w:sdt>
    </w:p>
    <w:p w:rsidR="00E431FA" w:rsidRDefault="004072F2" w:rsidP="004072F2">
      <w:pPr>
        <w:pStyle w:val="Bezmezer"/>
        <w:spacing w:after="240"/>
        <w:ind w:left="-142"/>
        <w:jc w:val="both"/>
        <w:rPr>
          <w:i/>
        </w:rPr>
      </w:pPr>
      <w:r w:rsidRPr="00672F99">
        <w:rPr>
          <w:i/>
          <w:sz w:val="20"/>
        </w:rPr>
        <w:t>Zpracovaný popis projektu žadatel vloží do vyplněného elektronického formuláře, zároveň vytiskne, podepíše a v jednom vyhotovení doručí spolu s</w:t>
      </w:r>
      <w:r w:rsidR="00672F99">
        <w:rPr>
          <w:i/>
          <w:sz w:val="20"/>
        </w:rPr>
        <w:t> </w:t>
      </w:r>
      <w:r w:rsidRPr="00672F99">
        <w:rPr>
          <w:i/>
          <w:sz w:val="20"/>
        </w:rPr>
        <w:t>žádostí</w:t>
      </w:r>
      <w:r w:rsidR="00672F99">
        <w:rPr>
          <w:i/>
          <w:sz w:val="20"/>
        </w:rPr>
        <w:t xml:space="preserve"> </w:t>
      </w:r>
      <w:r w:rsidRPr="00672F99">
        <w:rPr>
          <w:i/>
          <w:sz w:val="20"/>
        </w:rPr>
        <w:t>a dalšími povinnými přílohami</w:t>
      </w:r>
      <w:r w:rsidR="00672F99">
        <w:rPr>
          <w:i/>
          <w:sz w:val="20"/>
        </w:rPr>
        <w:t xml:space="preserve"> </w:t>
      </w:r>
      <w:r w:rsidRPr="00672F99">
        <w:rPr>
          <w:i/>
          <w:sz w:val="20"/>
        </w:rPr>
        <w:t>poskytovateli dotace</w:t>
      </w:r>
      <w:r w:rsidRPr="00672F99">
        <w:rPr>
          <w:i/>
        </w:rPr>
        <w:t>.</w:t>
      </w:r>
    </w:p>
    <w:p w:rsidR="00111A08" w:rsidRPr="00111A08" w:rsidRDefault="00111A08" w:rsidP="00B829EC">
      <w:pPr>
        <w:pStyle w:val="Bezmezer"/>
        <w:spacing w:after="240"/>
      </w:pPr>
      <w:bookmarkStart w:id="0" w:name="_GoBack"/>
      <w:bookmarkEnd w:id="0"/>
    </w:p>
    <w:sectPr w:rsidR="00111A08" w:rsidRPr="00111A08" w:rsidSect="0047316C">
      <w:type w:val="continuous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B8" w:rsidRDefault="00F601B8" w:rsidP="00690BA0">
      <w:r>
        <w:separator/>
      </w:r>
    </w:p>
  </w:endnote>
  <w:endnote w:type="continuationSeparator" w:id="0">
    <w:p w:rsidR="00F601B8" w:rsidRDefault="00F601B8" w:rsidP="0069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672869"/>
      <w:docPartObj>
        <w:docPartGallery w:val="Page Numbers (Bottom of Page)"/>
        <w:docPartUnique/>
      </w:docPartObj>
    </w:sdtPr>
    <w:sdtEndPr/>
    <w:sdtContent>
      <w:p w:rsidR="0041215B" w:rsidRDefault="0041215B" w:rsidP="0041215B">
        <w:pPr>
          <w:pStyle w:val="Zpat"/>
          <w:rPr>
            <w:noProof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59264" behindDoc="0" locked="0" layoutInCell="1" allowOverlap="1" wp14:anchorId="6BFED564" wp14:editId="2A4D4D0C">
              <wp:simplePos x="0" y="0"/>
              <wp:positionH relativeFrom="margin">
                <wp:posOffset>4060825</wp:posOffset>
              </wp:positionH>
              <wp:positionV relativeFrom="margin">
                <wp:posOffset>9102725</wp:posOffset>
              </wp:positionV>
              <wp:extent cx="1800225" cy="219075"/>
              <wp:effectExtent l="0" t="0" r="9525" b="9525"/>
              <wp:wrapSquare wrapText="bothSides"/>
              <wp:docPr id="1" name="obrázek 1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2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Style w:val="slostrnky"/>
            <w:rFonts w:cs="Arial"/>
            <w:color w:val="003C69"/>
            <w:sz w:val="16"/>
          </w:rPr>
          <w:t>Prokešovo nám. 8, 729 30 Ostrava</w:t>
        </w:r>
        <w:r>
          <w:rPr>
            <w:noProof/>
          </w:rPr>
          <w:t xml:space="preserve"> </w:t>
        </w:r>
      </w:p>
      <w:p w:rsidR="0041215B" w:rsidRDefault="0041215B" w:rsidP="0041215B">
        <w:pPr>
          <w:pStyle w:val="Zpat"/>
          <w:rPr>
            <w:rFonts w:ascii="Arial" w:hAnsi="Arial" w:cs="Arial"/>
            <w:sz w:val="20"/>
          </w:rPr>
        </w:pPr>
        <w:r w:rsidRPr="00A6243B">
          <w:rPr>
            <w:rStyle w:val="slostrnky"/>
            <w:rFonts w:cs="Arial"/>
            <w:b/>
            <w:color w:val="003C69"/>
            <w:sz w:val="16"/>
          </w:rPr>
          <w:t>www.ostrava.cz</w:t>
        </w:r>
        <w:r>
          <w:rPr>
            <w:noProof/>
          </w:rPr>
          <w:t xml:space="preserve"> </w:t>
        </w:r>
      </w:p>
      <w:p w:rsidR="0041215B" w:rsidRPr="0041215B" w:rsidRDefault="0041215B" w:rsidP="004121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9E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B8" w:rsidRDefault="00F601B8" w:rsidP="00690BA0">
      <w:r>
        <w:separator/>
      </w:r>
    </w:p>
  </w:footnote>
  <w:footnote w:type="continuationSeparator" w:id="0">
    <w:p w:rsidR="00F601B8" w:rsidRDefault="00F601B8" w:rsidP="0069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A0" w:rsidRDefault="00690BA0" w:rsidP="008000AA">
    <w:pPr>
      <w:pStyle w:val="Zhlav"/>
      <w:spacing w:after="240"/>
      <w:jc w:val="right"/>
    </w:pPr>
    <w:r>
      <w:rPr>
        <w:rFonts w:ascii="Times New Roman" w:hAnsi="Times New Roman"/>
        <w:b/>
        <w:color w:val="4BACC6"/>
        <w:sz w:val="40"/>
        <w:szCs w:val="40"/>
      </w:rPr>
      <w:t>Popis projektu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0886"/>
    <w:multiLevelType w:val="hybridMultilevel"/>
    <w:tmpl w:val="78FA6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76C6"/>
    <w:multiLevelType w:val="hybridMultilevel"/>
    <w:tmpl w:val="A5D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6799B"/>
    <w:multiLevelType w:val="hybridMultilevel"/>
    <w:tmpl w:val="EEE8C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F42DC"/>
    <w:multiLevelType w:val="hybridMultilevel"/>
    <w:tmpl w:val="CBB0D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20D0B"/>
    <w:multiLevelType w:val="hybridMultilevel"/>
    <w:tmpl w:val="D29AE148"/>
    <w:lvl w:ilvl="0" w:tplc="6C9C2B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92378"/>
    <w:multiLevelType w:val="hybridMultilevel"/>
    <w:tmpl w:val="823EF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97F13"/>
    <w:multiLevelType w:val="hybridMultilevel"/>
    <w:tmpl w:val="70004C78"/>
    <w:lvl w:ilvl="0" w:tplc="FE665AE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17891"/>
    <w:multiLevelType w:val="hybridMultilevel"/>
    <w:tmpl w:val="2A08B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06F4F"/>
    <w:multiLevelType w:val="hybridMultilevel"/>
    <w:tmpl w:val="92181DAC"/>
    <w:lvl w:ilvl="0" w:tplc="B27CE102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F7B50"/>
    <w:multiLevelType w:val="hybridMultilevel"/>
    <w:tmpl w:val="26642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FA"/>
    <w:rsid w:val="000034BB"/>
    <w:rsid w:val="000268B5"/>
    <w:rsid w:val="00053694"/>
    <w:rsid w:val="0007036C"/>
    <w:rsid w:val="000720C2"/>
    <w:rsid w:val="00077DE5"/>
    <w:rsid w:val="000C1966"/>
    <w:rsid w:val="000C607F"/>
    <w:rsid w:val="000D7937"/>
    <w:rsid w:val="000E57F4"/>
    <w:rsid w:val="001064AF"/>
    <w:rsid w:val="00111A08"/>
    <w:rsid w:val="00122601"/>
    <w:rsid w:val="00140B3B"/>
    <w:rsid w:val="00185DFB"/>
    <w:rsid w:val="00185E2E"/>
    <w:rsid w:val="001860C8"/>
    <w:rsid w:val="001A0237"/>
    <w:rsid w:val="001F3D5C"/>
    <w:rsid w:val="002079FC"/>
    <w:rsid w:val="00260413"/>
    <w:rsid w:val="002656B7"/>
    <w:rsid w:val="00265F5C"/>
    <w:rsid w:val="00281546"/>
    <w:rsid w:val="00294E07"/>
    <w:rsid w:val="002A3081"/>
    <w:rsid w:val="002B1069"/>
    <w:rsid w:val="002C3554"/>
    <w:rsid w:val="002C4B6F"/>
    <w:rsid w:val="002C58F4"/>
    <w:rsid w:val="002D0D92"/>
    <w:rsid w:val="002F7C1F"/>
    <w:rsid w:val="00313DD2"/>
    <w:rsid w:val="003174EC"/>
    <w:rsid w:val="003515D9"/>
    <w:rsid w:val="003604C7"/>
    <w:rsid w:val="0039722E"/>
    <w:rsid w:val="003B2967"/>
    <w:rsid w:val="003B4937"/>
    <w:rsid w:val="003E372F"/>
    <w:rsid w:val="003F156A"/>
    <w:rsid w:val="004072F2"/>
    <w:rsid w:val="0041215B"/>
    <w:rsid w:val="0043391E"/>
    <w:rsid w:val="00466CAB"/>
    <w:rsid w:val="0047316C"/>
    <w:rsid w:val="004740A5"/>
    <w:rsid w:val="0049357B"/>
    <w:rsid w:val="004A14DE"/>
    <w:rsid w:val="004A4D6C"/>
    <w:rsid w:val="004B6BD3"/>
    <w:rsid w:val="004F58D5"/>
    <w:rsid w:val="00520675"/>
    <w:rsid w:val="00562794"/>
    <w:rsid w:val="00582D7E"/>
    <w:rsid w:val="00594D5E"/>
    <w:rsid w:val="005E0609"/>
    <w:rsid w:val="005F6555"/>
    <w:rsid w:val="00604C3B"/>
    <w:rsid w:val="006170DB"/>
    <w:rsid w:val="006178C4"/>
    <w:rsid w:val="00624FA8"/>
    <w:rsid w:val="00637907"/>
    <w:rsid w:val="00641841"/>
    <w:rsid w:val="00651EAC"/>
    <w:rsid w:val="0066526D"/>
    <w:rsid w:val="00672F99"/>
    <w:rsid w:val="0068270B"/>
    <w:rsid w:val="00690BA0"/>
    <w:rsid w:val="006972C9"/>
    <w:rsid w:val="006B17C4"/>
    <w:rsid w:val="006B636A"/>
    <w:rsid w:val="006C715B"/>
    <w:rsid w:val="006E26C2"/>
    <w:rsid w:val="0070620A"/>
    <w:rsid w:val="00706F69"/>
    <w:rsid w:val="00707C37"/>
    <w:rsid w:val="00711A20"/>
    <w:rsid w:val="007445AA"/>
    <w:rsid w:val="00755BB1"/>
    <w:rsid w:val="00757298"/>
    <w:rsid w:val="0077062B"/>
    <w:rsid w:val="0078651B"/>
    <w:rsid w:val="007A5D69"/>
    <w:rsid w:val="007B45E7"/>
    <w:rsid w:val="007B549F"/>
    <w:rsid w:val="007C1638"/>
    <w:rsid w:val="007C6712"/>
    <w:rsid w:val="007D2996"/>
    <w:rsid w:val="007D79CE"/>
    <w:rsid w:val="007E0D43"/>
    <w:rsid w:val="008000AA"/>
    <w:rsid w:val="0080301A"/>
    <w:rsid w:val="00805545"/>
    <w:rsid w:val="00813D53"/>
    <w:rsid w:val="00817141"/>
    <w:rsid w:val="00835E85"/>
    <w:rsid w:val="008365CB"/>
    <w:rsid w:val="008379C5"/>
    <w:rsid w:val="00861E9B"/>
    <w:rsid w:val="008970F6"/>
    <w:rsid w:val="008B7724"/>
    <w:rsid w:val="008C76C2"/>
    <w:rsid w:val="008D3F0D"/>
    <w:rsid w:val="008D3F4B"/>
    <w:rsid w:val="008E32EF"/>
    <w:rsid w:val="008E5D47"/>
    <w:rsid w:val="008F227B"/>
    <w:rsid w:val="0090037D"/>
    <w:rsid w:val="009053C7"/>
    <w:rsid w:val="00907701"/>
    <w:rsid w:val="00933467"/>
    <w:rsid w:val="009370BE"/>
    <w:rsid w:val="00950BB8"/>
    <w:rsid w:val="009615AF"/>
    <w:rsid w:val="00965293"/>
    <w:rsid w:val="009B2B10"/>
    <w:rsid w:val="009D1A5B"/>
    <w:rsid w:val="009D7F0D"/>
    <w:rsid w:val="009E2D3C"/>
    <w:rsid w:val="009E3120"/>
    <w:rsid w:val="00A132C0"/>
    <w:rsid w:val="00A51858"/>
    <w:rsid w:val="00A97A94"/>
    <w:rsid w:val="00AC6D1D"/>
    <w:rsid w:val="00AD3223"/>
    <w:rsid w:val="00AD4650"/>
    <w:rsid w:val="00AD674D"/>
    <w:rsid w:val="00AE3C50"/>
    <w:rsid w:val="00AF5D44"/>
    <w:rsid w:val="00B041DF"/>
    <w:rsid w:val="00B269B4"/>
    <w:rsid w:val="00B82788"/>
    <w:rsid w:val="00B829EC"/>
    <w:rsid w:val="00BC05E4"/>
    <w:rsid w:val="00BD4F1B"/>
    <w:rsid w:val="00BF0512"/>
    <w:rsid w:val="00BF40B1"/>
    <w:rsid w:val="00C33424"/>
    <w:rsid w:val="00C62BAD"/>
    <w:rsid w:val="00C6436F"/>
    <w:rsid w:val="00CA7440"/>
    <w:rsid w:val="00CB1868"/>
    <w:rsid w:val="00CB5B98"/>
    <w:rsid w:val="00CB5DDB"/>
    <w:rsid w:val="00CE2401"/>
    <w:rsid w:val="00CE40D9"/>
    <w:rsid w:val="00D30EF0"/>
    <w:rsid w:val="00D41047"/>
    <w:rsid w:val="00D46342"/>
    <w:rsid w:val="00E12870"/>
    <w:rsid w:val="00E431FA"/>
    <w:rsid w:val="00E61E74"/>
    <w:rsid w:val="00E623DC"/>
    <w:rsid w:val="00E65067"/>
    <w:rsid w:val="00E75143"/>
    <w:rsid w:val="00EE3908"/>
    <w:rsid w:val="00EE7C8F"/>
    <w:rsid w:val="00EF28B0"/>
    <w:rsid w:val="00EF2997"/>
    <w:rsid w:val="00EF728D"/>
    <w:rsid w:val="00F062A6"/>
    <w:rsid w:val="00F220C5"/>
    <w:rsid w:val="00F36213"/>
    <w:rsid w:val="00F43E13"/>
    <w:rsid w:val="00F601B8"/>
    <w:rsid w:val="00F622B0"/>
    <w:rsid w:val="00F630C1"/>
    <w:rsid w:val="00F823B0"/>
    <w:rsid w:val="00F973F0"/>
    <w:rsid w:val="00FB3E37"/>
    <w:rsid w:val="00FB5B4F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260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73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68B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BA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BA0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690BA0"/>
    <w:rPr>
      <w:color w:val="808080"/>
    </w:rPr>
  </w:style>
  <w:style w:type="character" w:styleId="slostrnky">
    <w:name w:val="page number"/>
    <w:basedOn w:val="Standardnpsmoodstavce"/>
    <w:rsid w:val="00412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260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73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68B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BA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BA0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690BA0"/>
    <w:rPr>
      <w:color w:val="808080"/>
    </w:rPr>
  </w:style>
  <w:style w:type="character" w:styleId="slostrnky">
    <w:name w:val="page number"/>
    <w:basedOn w:val="Standardnpsmoodstavce"/>
    <w:rsid w:val="0041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ratilja\Desktop\POPIS%20PROJEKTU%20-%20Word97-03%20v&#237;ce&#345;&#225;dk&#367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06847575C14539B5C6BB231D509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5C708-59DA-4D13-8EB1-B95BEE161287}"/>
      </w:docPartPr>
      <w:docPartBody>
        <w:p w:rsidR="00EE107A" w:rsidRDefault="00B67B14" w:rsidP="00B67B14">
          <w:pPr>
            <w:pStyle w:val="BD06847575C14539B5C6BB231D50921D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žadatele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1CCCB04CB45A45498B5EB72928D2E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B547A-D6DA-4CB7-952A-D82E0CDE17C9}"/>
      </w:docPartPr>
      <w:docPartBody>
        <w:p w:rsidR="00EE107A" w:rsidRDefault="00B67B14" w:rsidP="00B67B14">
          <w:pPr>
            <w:pStyle w:val="1CCCB04CB45A45498B5EB72928D2EA5C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 žadatele</w:t>
          </w:r>
        </w:p>
      </w:docPartBody>
    </w:docPart>
    <w:docPart>
      <w:docPartPr>
        <w:name w:val="13573CF3DCDF42A79D4C852D3FAB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BA896-1E76-4933-B522-5AB79FAF89EB}"/>
      </w:docPartPr>
      <w:docPartBody>
        <w:p w:rsidR="00EE107A" w:rsidRDefault="00B67B14" w:rsidP="00B67B14">
          <w:pPr>
            <w:pStyle w:val="13573CF3DCDF42A79D4C852D3FAB8EAC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sídlo žadatele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AD562186CF904CEDB89AA0FC62735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3D0F7-2FC0-411E-8ADE-08A21305AA14}"/>
      </w:docPartPr>
      <w:docPartBody>
        <w:p w:rsidR="00EE107A" w:rsidRDefault="00B67B14" w:rsidP="00B67B14">
          <w:pPr>
            <w:pStyle w:val="AD562186CF904CEDB89AA0FC62735B25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projektu (musí být shodný s názvem uvedeným v žádosti o poskytnutí dotace)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0471907ACEC5474E9F00EA4E1CBF8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884B9-F725-49D1-95FB-77F66BE350D1}"/>
      </w:docPartPr>
      <w:docPartBody>
        <w:p w:rsidR="00683922" w:rsidRDefault="00B67B14" w:rsidP="00B67B14">
          <w:pPr>
            <w:pStyle w:val="0471907ACEC5474E9F00EA4E1CBF85A326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4580D25201504F71BE79B3DE6C88B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EB5C9-3F53-478E-B6E9-B231CA94E9C9}"/>
      </w:docPartPr>
      <w:docPartBody>
        <w:p w:rsidR="00683922" w:rsidRDefault="00B67B14" w:rsidP="00B67B14">
          <w:pPr>
            <w:pStyle w:val="4580D25201504F71BE79B3DE6C88BD1125"/>
          </w:pPr>
          <w:r>
            <w:rPr>
              <w:b/>
            </w:rPr>
            <w:t xml:space="preserve">     </w:t>
          </w:r>
        </w:p>
      </w:docPartBody>
    </w:docPart>
    <w:docPart>
      <w:docPartPr>
        <w:name w:val="98D11FD5F2BE4F18962587F51340A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0D979-E189-473D-A003-02797AF93D4F}"/>
      </w:docPartPr>
      <w:docPartBody>
        <w:p w:rsidR="00683922" w:rsidRDefault="00B67B14" w:rsidP="00B67B14">
          <w:pPr>
            <w:pStyle w:val="98D11FD5F2BE4F18962587F51340AD6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FA27FFBAB0CF4022A48F2E89BBC41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BC9BD-7E9D-4FB1-8849-EEA5C83AD493}"/>
      </w:docPartPr>
      <w:docPartBody>
        <w:p w:rsidR="00683922" w:rsidRDefault="00B67B14" w:rsidP="00B67B14">
          <w:pPr>
            <w:pStyle w:val="FA27FFBAB0CF4022A48F2E89BBC415F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538056F140324C5697EAF8594282F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92C30-9AD4-4849-8C7D-34182DC2CCD1}"/>
      </w:docPartPr>
      <w:docPartBody>
        <w:p w:rsidR="00683922" w:rsidRDefault="00B67B14" w:rsidP="00B67B14">
          <w:pPr>
            <w:pStyle w:val="538056F140324C5697EAF8594282FA4F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2512DADE4535401ABC6A18696743B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AD002-BE2C-4341-B48E-C944B2EC30E7}"/>
      </w:docPartPr>
      <w:docPartBody>
        <w:p w:rsidR="00683922" w:rsidRDefault="00B67B14" w:rsidP="00B67B14">
          <w:pPr>
            <w:pStyle w:val="2512DADE4535401ABC6A18696743BB1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A8C324156DEF45978A6203F8524E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A35D2-F731-47D7-9785-FD66F1A69AF3}"/>
      </w:docPartPr>
      <w:docPartBody>
        <w:p w:rsidR="00683922" w:rsidRDefault="00B67B14" w:rsidP="00B67B14">
          <w:pPr>
            <w:pStyle w:val="A8C324156DEF45978A6203F8524E9A43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7B77015A23EC4FD19A345C4A0F9A1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1C42C-5A89-4152-BFF8-C0531659CACC}"/>
      </w:docPartPr>
      <w:docPartBody>
        <w:p w:rsidR="00683922" w:rsidRDefault="00B67B14" w:rsidP="00B67B14">
          <w:pPr>
            <w:pStyle w:val="7B77015A23EC4FD19A345C4A0F9A153A24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8DFC9775A27F4DAE9C70E9DF7D83A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FD377-04D4-4CB9-9141-D51DEEE5C3FE}"/>
      </w:docPartPr>
      <w:docPartBody>
        <w:p w:rsidR="00683922" w:rsidRDefault="00B67B14" w:rsidP="00B67B14">
          <w:pPr>
            <w:pStyle w:val="8DFC9775A27F4DAE9C70E9DF7D83AF92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6A898EDDF96E4265ADA88D98FC818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7C116-E97F-4DEC-AEE6-EB983822C1ED}"/>
      </w:docPartPr>
      <w:docPartBody>
        <w:p w:rsidR="00683922" w:rsidRDefault="00B67B14" w:rsidP="00B67B14">
          <w:pPr>
            <w:pStyle w:val="6A898EDDF96E4265ADA88D98FC818CB0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02BDF4419DA648CBABA028BE0947F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3FC4-1A05-4B9D-8EF8-9366B951C441}"/>
      </w:docPartPr>
      <w:docPartBody>
        <w:p w:rsidR="00683922" w:rsidRDefault="00B67B14" w:rsidP="00B67B14">
          <w:pPr>
            <w:pStyle w:val="02BDF4419DA648CBABA028BE0947FDBB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4175AEED0B4A419FBE99C48DC6964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C7AB9-A7F6-450D-A63C-CFB1F629B94C}"/>
      </w:docPartPr>
      <w:docPartBody>
        <w:p w:rsidR="00683922" w:rsidRDefault="00B67B14" w:rsidP="00B67B14">
          <w:pPr>
            <w:pStyle w:val="4175AEED0B4A419FBE99C48DC69640A7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71F3699DE89042188FF8EE9B9AD88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44EC7-B43A-4CEB-8F01-CB92BF5DC292}"/>
      </w:docPartPr>
      <w:docPartBody>
        <w:p w:rsidR="00683922" w:rsidRDefault="00B67B14" w:rsidP="00B67B14">
          <w:pPr>
            <w:pStyle w:val="71F3699DE89042188FF8EE9B9AD882F0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D22FE25E4C6D41EAB33D5EBA783B2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728FB-D118-45C4-B82C-9C9AE7C33062}"/>
      </w:docPartPr>
      <w:docPartBody>
        <w:p w:rsidR="00683922" w:rsidRDefault="00B67B14" w:rsidP="00B67B14">
          <w:pPr>
            <w:pStyle w:val="D22FE25E4C6D41EAB33D5EBA783B22F6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CE45E97919AC467891A07543C3DF3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F65DB-EF53-4DE5-8F9D-71751F8DFD82}"/>
      </w:docPartPr>
      <w:docPartBody>
        <w:p w:rsidR="00683922" w:rsidRDefault="00B67B14" w:rsidP="00B67B14">
          <w:pPr>
            <w:pStyle w:val="CE45E97919AC467891A07543C3DF3E62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E0A273FB40424574B55BBB9DA9E06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93E3F-3951-4539-8B09-EDD3E49FFC25}"/>
      </w:docPartPr>
      <w:docPartBody>
        <w:p w:rsidR="00683922" w:rsidRDefault="00B67B14" w:rsidP="00B67B14">
          <w:pPr>
            <w:pStyle w:val="E0A273FB40424574B55BBB9DA9E0616B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27FA18E8F22247E3B8997BA940AF9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F9027B-E092-4968-8797-39210337DDC4}"/>
      </w:docPartPr>
      <w:docPartBody>
        <w:p w:rsidR="00683922" w:rsidRDefault="00B67B14" w:rsidP="00B67B14">
          <w:pPr>
            <w:pStyle w:val="27FA18E8F22247E3B8997BA940AF95EA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3247E72B1447422E877E5B334F53B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4366D-EBE0-4986-965A-0053BACF6D67}"/>
      </w:docPartPr>
      <w:docPartBody>
        <w:p w:rsidR="00683922" w:rsidRDefault="00B67B14" w:rsidP="00B67B14">
          <w:pPr>
            <w:pStyle w:val="3247E72B1447422E877E5B334F53B3BF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CF2B6CF5E620411CBAA52F0C12751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0A6CA-7371-479B-B045-337B59CA9914}"/>
      </w:docPartPr>
      <w:docPartBody>
        <w:p w:rsidR="00683922" w:rsidRDefault="00B67B14" w:rsidP="00B67B14">
          <w:pPr>
            <w:pStyle w:val="CF2B6CF5E620411CBAA52F0C12751BE0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685F19D3C6A14B6283FB2A580526E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8B629-0D81-48AB-8F4F-498823A19143}"/>
      </w:docPartPr>
      <w:docPartBody>
        <w:p w:rsidR="00683922" w:rsidRDefault="00B67B14" w:rsidP="00B67B14">
          <w:pPr>
            <w:pStyle w:val="685F19D3C6A14B6283FB2A580526EE39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33CAFD94AEB042D0951EF0E46527F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68F89-347C-43F9-9F14-323188189603}"/>
      </w:docPartPr>
      <w:docPartBody>
        <w:p w:rsidR="00683922" w:rsidRDefault="00B67B14" w:rsidP="00B67B14">
          <w:pPr>
            <w:pStyle w:val="33CAFD94AEB042D0951EF0E46527F8DF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8B7CB0618E084D19885C5AF4A6912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56F32-C2A3-4A0C-9ABA-3D265959DBA0}"/>
      </w:docPartPr>
      <w:docPartBody>
        <w:p w:rsidR="00A36CFC" w:rsidRDefault="00B67B14" w:rsidP="00B67B14">
          <w:pPr>
            <w:pStyle w:val="8B7CB0618E084D19885C5AF4A691278F18"/>
          </w:pPr>
          <w:r w:rsidRPr="00504A60">
            <w:rPr>
              <w:rStyle w:val="Zstupntext"/>
            </w:rPr>
            <w:t>Zvolte položku.</w:t>
          </w:r>
        </w:p>
      </w:docPartBody>
    </w:docPart>
    <w:docPart>
      <w:docPartPr>
        <w:name w:val="4118C0026E0143F2A1D4519F213F8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63A79-11B8-4FD7-ACA0-B866E451F8E9}"/>
      </w:docPartPr>
      <w:docPartBody>
        <w:p w:rsidR="004A22BB" w:rsidRDefault="00B67B14" w:rsidP="00B67B14">
          <w:pPr>
            <w:pStyle w:val="4118C0026E0143F2A1D4519F213F82EF13"/>
          </w:pPr>
          <w:r>
            <w:rPr>
              <w:rStyle w:val="Zstupntext"/>
            </w:rPr>
            <w:t>Vyberte</w:t>
          </w:r>
          <w:r w:rsidRPr="00F904BA">
            <w:rPr>
              <w:rStyle w:val="Zstupntext"/>
            </w:rPr>
            <w:t xml:space="preserve"> datum.</w:t>
          </w:r>
        </w:p>
      </w:docPartBody>
    </w:docPart>
    <w:docPart>
      <w:docPartPr>
        <w:name w:val="566D4AEDD1AC4B0C91C8475662B1E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E112B-5E42-43D5-9A31-CEC8B986AE9C}"/>
      </w:docPartPr>
      <w:docPartBody>
        <w:p w:rsidR="004A22BB" w:rsidRDefault="00B67B14" w:rsidP="00B67B14">
          <w:pPr>
            <w:pStyle w:val="566D4AEDD1AC4B0C91C8475662B1E09411"/>
          </w:pPr>
          <w:r w:rsidRPr="001860C8">
            <w:rPr>
              <w:rStyle w:val="Zstupntext"/>
            </w:rPr>
            <w:t>POPIŠTE PROJEKT V CO NEJŠIRŠÍ</w:t>
          </w:r>
          <w:r>
            <w:rPr>
              <w:rStyle w:val="Zstupntext"/>
            </w:rPr>
            <w:t>CH</w:t>
          </w:r>
          <w:r w:rsidRPr="001860C8">
            <w:rPr>
              <w:rStyle w:val="Zstupntext"/>
            </w:rPr>
            <w:t xml:space="preserve"> SOUVISLOSTECH V SOULADU S NÁZVEM PROJEKTU, JEHO UZNATELNÝMI NÁKLADY A NÁZVEM ZVOLENÉHO TÉMATU!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5"/>
    <w:rsid w:val="000E790A"/>
    <w:rsid w:val="00320608"/>
    <w:rsid w:val="004A22BB"/>
    <w:rsid w:val="005808C5"/>
    <w:rsid w:val="00683922"/>
    <w:rsid w:val="007E7884"/>
    <w:rsid w:val="008960F1"/>
    <w:rsid w:val="00A02DFF"/>
    <w:rsid w:val="00A36CFC"/>
    <w:rsid w:val="00B67B14"/>
    <w:rsid w:val="00C35C0E"/>
    <w:rsid w:val="00EE107A"/>
    <w:rsid w:val="00F4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7B14"/>
    <w:rPr>
      <w:color w:val="808080"/>
    </w:rPr>
  </w:style>
  <w:style w:type="paragraph" w:customStyle="1" w:styleId="BD06847575C14539B5C6BB231D50921D">
    <w:name w:val="BD06847575C14539B5C6BB231D50921D"/>
    <w:rsid w:val="005808C5"/>
  </w:style>
  <w:style w:type="paragraph" w:customStyle="1" w:styleId="1CCCB04CB45A45498B5EB72928D2EA5C">
    <w:name w:val="1CCCB04CB45A45498B5EB72928D2EA5C"/>
    <w:rsid w:val="005808C5"/>
  </w:style>
  <w:style w:type="paragraph" w:customStyle="1" w:styleId="13573CF3DCDF42A79D4C852D3FAB8EAC">
    <w:name w:val="13573CF3DCDF42A79D4C852D3FAB8EAC"/>
    <w:rsid w:val="005808C5"/>
  </w:style>
  <w:style w:type="paragraph" w:customStyle="1" w:styleId="AD562186CF904CEDB89AA0FC62735B25">
    <w:name w:val="AD562186CF904CEDB89AA0FC62735B25"/>
    <w:rsid w:val="005808C5"/>
  </w:style>
  <w:style w:type="paragraph" w:customStyle="1" w:styleId="BD06847575C14539B5C6BB231D50921D1">
    <w:name w:val="BD06847575C14539B5C6BB231D50921D1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1">
    <w:name w:val="1CCCB04CB45A45498B5EB72928D2EA5C1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1">
    <w:name w:val="13573CF3DCDF42A79D4C852D3FAB8EAC1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1">
    <w:name w:val="AD562186CF904CEDB89AA0FC62735B251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">
    <w:name w:val="C3DE702138C54FAEB43B268DF48C5A6F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">
    <w:name w:val="BD06847575C14539B5C6BB231D50921D2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2">
    <w:name w:val="1CCCB04CB45A45498B5EB72928D2EA5C2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2">
    <w:name w:val="13573CF3DCDF42A79D4C852D3FAB8EAC2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2">
    <w:name w:val="AD562186CF904CEDB89AA0FC62735B252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1">
    <w:name w:val="C3DE702138C54FAEB43B268DF48C5A6F1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">
    <w:name w:val="BD06847575C14539B5C6BB231D50921D3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3">
    <w:name w:val="1CCCB04CB45A45498B5EB72928D2EA5C3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3">
    <w:name w:val="13573CF3DCDF42A79D4C852D3FAB8EAC3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3">
    <w:name w:val="AD562186CF904CEDB89AA0FC62735B253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2">
    <w:name w:val="C3DE702138C54FAEB43B268DF48C5A6F2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95668C90FF24212A860FC06BBC3BFCF">
    <w:name w:val="995668C90FF24212A860FC06BBC3BFCF"/>
    <w:rsid w:val="005808C5"/>
  </w:style>
  <w:style w:type="paragraph" w:customStyle="1" w:styleId="52561B9A30DA4BD6A0889B6AA6DBE48F">
    <w:name w:val="52561B9A30DA4BD6A0889B6AA6DBE48F"/>
    <w:rsid w:val="005808C5"/>
  </w:style>
  <w:style w:type="paragraph" w:customStyle="1" w:styleId="0B836257A059441C98F850D5E6AC9349">
    <w:name w:val="0B836257A059441C98F850D5E6AC9349"/>
    <w:rsid w:val="005808C5"/>
  </w:style>
  <w:style w:type="paragraph" w:customStyle="1" w:styleId="6DA6E5164BE54601A6A24A3317B8667C">
    <w:name w:val="6DA6E5164BE54601A6A24A3317B8667C"/>
    <w:rsid w:val="005808C5"/>
  </w:style>
  <w:style w:type="paragraph" w:customStyle="1" w:styleId="AE89BF6D9A844A8C88A770F21D96843C">
    <w:name w:val="AE89BF6D9A844A8C88A770F21D96843C"/>
    <w:rsid w:val="005808C5"/>
  </w:style>
  <w:style w:type="paragraph" w:customStyle="1" w:styleId="5C026935631B4156A060FF063FD32CC1">
    <w:name w:val="5C026935631B4156A060FF063FD32CC1"/>
    <w:rsid w:val="005808C5"/>
  </w:style>
  <w:style w:type="paragraph" w:customStyle="1" w:styleId="A72A0B464D364151B8D33E8335292A58">
    <w:name w:val="A72A0B464D364151B8D33E8335292A58"/>
    <w:rsid w:val="005808C5"/>
  </w:style>
  <w:style w:type="paragraph" w:customStyle="1" w:styleId="BD06847575C14539B5C6BB231D50921D4">
    <w:name w:val="BD06847575C14539B5C6BB231D50921D4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4">
    <w:name w:val="1CCCB04CB45A45498B5EB72928D2EA5C4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4">
    <w:name w:val="13573CF3DCDF42A79D4C852D3FAB8EAC4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4">
    <w:name w:val="AD562186CF904CEDB89AA0FC62735B254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3">
    <w:name w:val="C3DE702138C54FAEB43B268DF48C5A6F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">
    <w:name w:val="0471907ACEC5474E9F00EA4E1CBF85A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D3D4B28C7944C76A5E9A02D7186CED2">
    <w:name w:val="DD3D4B28C7944C76A5E9A02D7186CED2"/>
    <w:rsid w:val="00EE107A"/>
  </w:style>
  <w:style w:type="paragraph" w:customStyle="1" w:styleId="7CB6D046511049A5A7EB214256D4FECC">
    <w:name w:val="7CB6D046511049A5A7EB214256D4FECC"/>
    <w:rsid w:val="00EE107A"/>
  </w:style>
  <w:style w:type="paragraph" w:customStyle="1" w:styleId="DFF85A7E9FBC491B839B4DA3E3E11C49">
    <w:name w:val="DFF85A7E9FBC491B839B4DA3E3E11C49"/>
    <w:rsid w:val="00EE107A"/>
  </w:style>
  <w:style w:type="paragraph" w:customStyle="1" w:styleId="CA4EA6A698E64BC2880ED008CCE009DC">
    <w:name w:val="CA4EA6A698E64BC2880ED008CCE009DC"/>
    <w:rsid w:val="00EE107A"/>
  </w:style>
  <w:style w:type="paragraph" w:customStyle="1" w:styleId="22DDE3CC5BF643FD863CE4FB0DB6BEAB">
    <w:name w:val="22DDE3CC5BF643FD863CE4FB0DB6BEAB"/>
    <w:rsid w:val="00EE107A"/>
  </w:style>
  <w:style w:type="paragraph" w:customStyle="1" w:styleId="BD06847575C14539B5C6BB231D50921D5">
    <w:name w:val="BD06847575C14539B5C6BB231D50921D5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5">
    <w:name w:val="1CCCB04CB45A45498B5EB72928D2EA5C5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5">
    <w:name w:val="13573CF3DCDF42A79D4C852D3FAB8EAC5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5">
    <w:name w:val="AD562186CF904CEDB89AA0FC62735B255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4">
    <w:name w:val="C3DE702138C54FAEB43B268DF48C5A6F4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">
    <w:name w:val="0471907ACEC5474E9F00EA4E1CBF85A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">
    <w:name w:val="4580D25201504F71BE79B3DE6C88BD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">
    <w:name w:val="98D11FD5F2BE4F18962587F51340AD65"/>
    <w:rsid w:val="00EE107A"/>
  </w:style>
  <w:style w:type="paragraph" w:customStyle="1" w:styleId="FA27FFBAB0CF4022A48F2E89BBC415F5">
    <w:name w:val="FA27FFBAB0CF4022A48F2E89BBC415F5"/>
    <w:rsid w:val="00EE107A"/>
  </w:style>
  <w:style w:type="paragraph" w:customStyle="1" w:styleId="538056F140324C5697EAF8594282FA4F">
    <w:name w:val="538056F140324C5697EAF8594282FA4F"/>
    <w:rsid w:val="00EE107A"/>
  </w:style>
  <w:style w:type="paragraph" w:customStyle="1" w:styleId="2512DADE4535401ABC6A18696743BB15">
    <w:name w:val="2512DADE4535401ABC6A18696743BB15"/>
    <w:rsid w:val="00EE107A"/>
  </w:style>
  <w:style w:type="paragraph" w:customStyle="1" w:styleId="A8C324156DEF45978A6203F8524E9A43">
    <w:name w:val="A8C324156DEF45978A6203F8524E9A43"/>
    <w:rsid w:val="00EE107A"/>
  </w:style>
  <w:style w:type="paragraph" w:customStyle="1" w:styleId="BD06847575C14539B5C6BB231D50921D6">
    <w:name w:val="BD06847575C14539B5C6BB231D50921D6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6">
    <w:name w:val="1CCCB04CB45A45498B5EB72928D2EA5C6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6">
    <w:name w:val="13573CF3DCDF42A79D4C852D3FAB8EAC6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6">
    <w:name w:val="AD562186CF904CEDB89AA0FC62735B256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5">
    <w:name w:val="C3DE702138C54FAEB43B268DF48C5A6F5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">
    <w:name w:val="7B77015A23EC4FD19A345C4A0F9A153A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">
    <w:name w:val="0471907ACEC5474E9F00EA4E1CBF85A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">
    <w:name w:val="98D11FD5F2BE4F18962587F51340AD6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">
    <w:name w:val="FA27FFBAB0CF4022A48F2E89BBC415F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">
    <w:name w:val="538056F140324C5697EAF8594282FA4F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">
    <w:name w:val="2512DADE4535401ABC6A18696743BB1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">
    <w:name w:val="A8C324156DEF45978A6203F8524E9A4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">
    <w:name w:val="4580D25201504F71BE79B3DE6C88BD1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7">
    <w:name w:val="BD06847575C14539B5C6BB231D50921D7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7">
    <w:name w:val="1CCCB04CB45A45498B5EB72928D2EA5C7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7">
    <w:name w:val="13573CF3DCDF42A79D4C852D3FAB8EAC7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7">
    <w:name w:val="AD562186CF904CEDB89AA0FC62735B257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6">
    <w:name w:val="C3DE702138C54FAEB43B268DF48C5A6F6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">
    <w:name w:val="7B77015A23EC4FD19A345C4A0F9A153A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3">
    <w:name w:val="0471907ACEC5474E9F00EA4E1CBF85A3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">
    <w:name w:val="98D11FD5F2BE4F18962587F51340AD6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">
    <w:name w:val="FA27FFBAB0CF4022A48F2E89BBC415F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">
    <w:name w:val="538056F140324C5697EAF8594282FA4F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">
    <w:name w:val="2512DADE4535401ABC6A18696743BB1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">
    <w:name w:val="A8C324156DEF45978A6203F8524E9A4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">
    <w:name w:val="4580D25201504F71BE79B3DE6C88BD11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">
    <w:name w:val="8DFC9775A27F4DAE9C70E9DF7D83AF92"/>
    <w:rsid w:val="00EE107A"/>
  </w:style>
  <w:style w:type="paragraph" w:customStyle="1" w:styleId="6A898EDDF96E4265ADA88D98FC818CB0">
    <w:name w:val="6A898EDDF96E4265ADA88D98FC818CB0"/>
    <w:rsid w:val="00EE107A"/>
  </w:style>
  <w:style w:type="paragraph" w:customStyle="1" w:styleId="02BDF4419DA648CBABA028BE0947FDBB">
    <w:name w:val="02BDF4419DA648CBABA028BE0947FDBB"/>
    <w:rsid w:val="00EE107A"/>
  </w:style>
  <w:style w:type="paragraph" w:customStyle="1" w:styleId="4175AEED0B4A419FBE99C48DC69640A7">
    <w:name w:val="4175AEED0B4A419FBE99C48DC69640A7"/>
    <w:rsid w:val="00EE107A"/>
  </w:style>
  <w:style w:type="paragraph" w:customStyle="1" w:styleId="71F3699DE89042188FF8EE9B9AD882F0">
    <w:name w:val="71F3699DE89042188FF8EE9B9AD882F0"/>
    <w:rsid w:val="00EE107A"/>
  </w:style>
  <w:style w:type="paragraph" w:customStyle="1" w:styleId="D22FE25E4C6D41EAB33D5EBA783B22F6">
    <w:name w:val="D22FE25E4C6D41EAB33D5EBA783B22F6"/>
    <w:rsid w:val="00EE107A"/>
  </w:style>
  <w:style w:type="paragraph" w:customStyle="1" w:styleId="CE45E97919AC467891A07543C3DF3E62">
    <w:name w:val="CE45E97919AC467891A07543C3DF3E62"/>
    <w:rsid w:val="00EE107A"/>
  </w:style>
  <w:style w:type="paragraph" w:customStyle="1" w:styleId="E0A273FB40424574B55BBB9DA9E0616B">
    <w:name w:val="E0A273FB40424574B55BBB9DA9E0616B"/>
    <w:rsid w:val="00EE107A"/>
  </w:style>
  <w:style w:type="paragraph" w:customStyle="1" w:styleId="27FA18E8F22247E3B8997BA940AF95EA">
    <w:name w:val="27FA18E8F22247E3B8997BA940AF95EA"/>
    <w:rsid w:val="00EE107A"/>
  </w:style>
  <w:style w:type="paragraph" w:customStyle="1" w:styleId="3247E72B1447422E877E5B334F53B3BF">
    <w:name w:val="3247E72B1447422E877E5B334F53B3BF"/>
    <w:rsid w:val="00EE107A"/>
  </w:style>
  <w:style w:type="paragraph" w:customStyle="1" w:styleId="CF2B6CF5E620411CBAA52F0C12751BE0">
    <w:name w:val="CF2B6CF5E620411CBAA52F0C12751BE0"/>
    <w:rsid w:val="00EE107A"/>
  </w:style>
  <w:style w:type="paragraph" w:customStyle="1" w:styleId="685F19D3C6A14B6283FB2A580526EE39">
    <w:name w:val="685F19D3C6A14B6283FB2A580526EE39"/>
    <w:rsid w:val="00EE107A"/>
  </w:style>
  <w:style w:type="paragraph" w:customStyle="1" w:styleId="33CAFD94AEB042D0951EF0E46527F8DF">
    <w:name w:val="33CAFD94AEB042D0951EF0E46527F8DF"/>
    <w:rsid w:val="00EE107A"/>
  </w:style>
  <w:style w:type="paragraph" w:customStyle="1" w:styleId="BD06847575C14539B5C6BB231D50921D8">
    <w:name w:val="BD06847575C14539B5C6BB231D50921D8"/>
    <w:rsid w:val="007E7884"/>
    <w:rPr>
      <w:rFonts w:ascii="Calibri" w:eastAsia="Calibri" w:hAnsi="Calibri" w:cs="Times New Roman"/>
      <w:lang w:eastAsia="en-US"/>
    </w:rPr>
  </w:style>
  <w:style w:type="paragraph" w:customStyle="1" w:styleId="1CCCB04CB45A45498B5EB72928D2EA5C8">
    <w:name w:val="1CCCB04CB45A45498B5EB72928D2EA5C8"/>
    <w:rsid w:val="007E7884"/>
    <w:rPr>
      <w:rFonts w:ascii="Calibri" w:eastAsia="Calibri" w:hAnsi="Calibri" w:cs="Times New Roman"/>
      <w:lang w:eastAsia="en-US"/>
    </w:rPr>
  </w:style>
  <w:style w:type="paragraph" w:customStyle="1" w:styleId="13573CF3DCDF42A79D4C852D3FAB8EAC8">
    <w:name w:val="13573CF3DCDF42A79D4C852D3FAB8EAC8"/>
    <w:rsid w:val="007E7884"/>
    <w:rPr>
      <w:rFonts w:ascii="Calibri" w:eastAsia="Calibri" w:hAnsi="Calibri" w:cs="Times New Roman"/>
      <w:lang w:eastAsia="en-US"/>
    </w:rPr>
  </w:style>
  <w:style w:type="paragraph" w:customStyle="1" w:styleId="AD562186CF904CEDB89AA0FC62735B258">
    <w:name w:val="AD562186CF904CEDB89AA0FC62735B258"/>
    <w:rsid w:val="007E7884"/>
    <w:rPr>
      <w:rFonts w:ascii="Calibri" w:eastAsia="Calibri" w:hAnsi="Calibri" w:cs="Times New Roman"/>
      <w:lang w:eastAsia="en-US"/>
    </w:rPr>
  </w:style>
  <w:style w:type="paragraph" w:customStyle="1" w:styleId="8B7CB0618E084D19885C5AF4A691278F">
    <w:name w:val="8B7CB0618E084D19885C5AF4A691278F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">
    <w:name w:val="7B77015A23EC4FD19A345C4A0F9A153A2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4">
    <w:name w:val="0471907ACEC5474E9F00EA4E1CBF85A34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">
    <w:name w:val="8DFC9775A27F4DAE9C70E9DF7D83AF9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3">
    <w:name w:val="98D11FD5F2BE4F18962587F51340AD6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">
    <w:name w:val="6A898EDDF96E4265ADA88D98FC818CB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3">
    <w:name w:val="FA27FFBAB0CF4022A48F2E89BBC415F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">
    <w:name w:val="02BDF4419DA648CBABA028BE0947FDB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3">
    <w:name w:val="538056F140324C5697EAF8594282FA4F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">
    <w:name w:val="4175AEED0B4A419FBE99C48DC69640A7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3">
    <w:name w:val="2512DADE4535401ABC6A18696743BB1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">
    <w:name w:val="71F3699DE89042188FF8EE9B9AD882F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3">
    <w:name w:val="A8C324156DEF45978A6203F8524E9A43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">
    <w:name w:val="D22FE25E4C6D41EAB33D5EBA783B22F6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">
    <w:name w:val="3247E72B1447422E877E5B334F53B3B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">
    <w:name w:val="CE45E97919AC467891A07543C3DF3E6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">
    <w:name w:val="CF2B6CF5E620411CBAA52F0C12751BE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">
    <w:name w:val="E0A273FB40424574B55BBB9DA9E0616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">
    <w:name w:val="685F19D3C6A14B6283FB2A580526EE39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">
    <w:name w:val="27FA18E8F22247E3B8997BA940AF95EA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">
    <w:name w:val="33CAFD94AEB042D0951EF0E46527F8D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3">
    <w:name w:val="4580D25201504F71BE79B3DE6C88BD11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F860F0E54541ABA75D8900D49D9381">
    <w:name w:val="67F860F0E54541ABA75D8900D49D9381"/>
    <w:rsid w:val="007E7884"/>
  </w:style>
  <w:style w:type="paragraph" w:customStyle="1" w:styleId="2F24BC122FB142E6B8C2D5EDD7BF3439">
    <w:name w:val="2F24BC122FB142E6B8C2D5EDD7BF3439"/>
    <w:rsid w:val="008960F1"/>
  </w:style>
  <w:style w:type="paragraph" w:customStyle="1" w:styleId="BD06847575C14539B5C6BB231D50921D9">
    <w:name w:val="BD06847575C14539B5C6BB231D50921D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9">
    <w:name w:val="1CCCB04CB45A45498B5EB72928D2EA5C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9">
    <w:name w:val="13573CF3DCDF42A79D4C852D3FAB8EAC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9">
    <w:name w:val="AD562186CF904CEDB89AA0FC62735B25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">
    <w:name w:val="8B7CB0618E084D19885C5AF4A691278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3">
    <w:name w:val="7B77015A23EC4FD19A345C4A0F9A153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5">
    <w:name w:val="0471907ACEC5474E9F00EA4E1CBF85A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">
    <w:name w:val="8DFC9775A27F4DAE9C70E9DF7D83AF9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4">
    <w:name w:val="98D11FD5F2BE4F18962587F51340AD6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">
    <w:name w:val="6A898EDDF96E4265ADA88D98FC818CB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4">
    <w:name w:val="FA27FFBAB0CF4022A48F2E89BBC415F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">
    <w:name w:val="02BDF4419DA648CBABA028BE0947FDB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4">
    <w:name w:val="538056F140324C5697EAF8594282FA4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">
    <w:name w:val="4175AEED0B4A419FBE99C48DC69640A7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4">
    <w:name w:val="2512DADE4535401ABC6A18696743BB1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">
    <w:name w:val="71F3699DE89042188FF8EE9B9AD882F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4">
    <w:name w:val="A8C324156DEF45978A6203F8524E9A43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">
    <w:name w:val="D22FE25E4C6D41EAB33D5EBA783B22F6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">
    <w:name w:val="3247E72B1447422E877E5B334F53B3B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">
    <w:name w:val="CE45E97919AC467891A07543C3DF3E6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">
    <w:name w:val="CF2B6CF5E620411CBAA52F0C12751BE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">
    <w:name w:val="E0A273FB40424574B55BBB9DA9E0616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">
    <w:name w:val="685F19D3C6A14B6283FB2A580526EE39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">
    <w:name w:val="27FA18E8F22247E3B8997BA940AF95EA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">
    <w:name w:val="33CAFD94AEB042D0951EF0E46527F8D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4">
    <w:name w:val="4580D25201504F71BE79B3DE6C88BD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0">
    <w:name w:val="BD06847575C14539B5C6BB231D50921D1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0">
    <w:name w:val="1CCCB04CB45A45498B5EB72928D2EA5C1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0">
    <w:name w:val="13573CF3DCDF42A79D4C852D3FAB8EAC1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0">
    <w:name w:val="AD562186CF904CEDB89AA0FC62735B251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2">
    <w:name w:val="8B7CB0618E084D19885C5AF4A691278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4">
    <w:name w:val="7B77015A23EC4FD19A345C4A0F9A153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6">
    <w:name w:val="0471907ACEC5474E9F00EA4E1CBF85A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3">
    <w:name w:val="8DFC9775A27F4DAE9C70E9DF7D83AF9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5">
    <w:name w:val="98D11FD5F2BE4F18962587F51340AD6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3">
    <w:name w:val="6A898EDDF96E4265ADA88D98FC818CB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5">
    <w:name w:val="FA27FFBAB0CF4022A48F2E89BBC415F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3">
    <w:name w:val="02BDF4419DA648CBABA028BE0947FDB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5">
    <w:name w:val="538056F140324C5697EAF8594282FA4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3">
    <w:name w:val="4175AEED0B4A419FBE99C48DC69640A7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5">
    <w:name w:val="2512DADE4535401ABC6A18696743BB1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3">
    <w:name w:val="71F3699DE89042188FF8EE9B9AD882F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5">
    <w:name w:val="A8C324156DEF45978A6203F8524E9A4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3">
    <w:name w:val="D22FE25E4C6D41EAB33D5EBA783B22F6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3">
    <w:name w:val="3247E72B1447422E877E5B334F53B3B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3">
    <w:name w:val="CE45E97919AC467891A07543C3DF3E6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3">
    <w:name w:val="CF2B6CF5E620411CBAA52F0C12751BE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3">
    <w:name w:val="E0A273FB40424574B55BBB9DA9E0616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3">
    <w:name w:val="685F19D3C6A14B6283FB2A580526EE39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3">
    <w:name w:val="27FA18E8F22247E3B8997BA940AF95E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3">
    <w:name w:val="33CAFD94AEB042D0951EF0E46527F8D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5">
    <w:name w:val="4580D25201504F71BE79B3DE6C88BD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1">
    <w:name w:val="BD06847575C14539B5C6BB231D50921D1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1">
    <w:name w:val="1CCCB04CB45A45498B5EB72928D2EA5C1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1">
    <w:name w:val="13573CF3DCDF42A79D4C852D3FAB8EAC1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1">
    <w:name w:val="AD562186CF904CEDB89AA0FC62735B251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3">
    <w:name w:val="8B7CB0618E084D19885C5AF4A691278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5">
    <w:name w:val="7B77015A23EC4FD19A345C4A0F9A153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7">
    <w:name w:val="0471907ACEC5474E9F00EA4E1CBF85A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4">
    <w:name w:val="8DFC9775A27F4DAE9C70E9DF7D83AF9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6">
    <w:name w:val="98D11FD5F2BE4F18962587F51340AD6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4">
    <w:name w:val="6A898EDDF96E4265ADA88D98FC818CB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6">
    <w:name w:val="FA27FFBAB0CF4022A48F2E89BBC415F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4">
    <w:name w:val="02BDF4419DA648CBABA028BE0947FDB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6">
    <w:name w:val="538056F140324C5697EAF8594282FA4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4">
    <w:name w:val="4175AEED0B4A419FBE99C48DC69640A7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6">
    <w:name w:val="2512DADE4535401ABC6A18696743BB1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4">
    <w:name w:val="71F3699DE89042188FF8EE9B9AD882F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6">
    <w:name w:val="A8C324156DEF45978A6203F8524E9A4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4">
    <w:name w:val="D22FE25E4C6D41EAB33D5EBA783B22F6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4">
    <w:name w:val="3247E72B1447422E877E5B334F53B3B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4">
    <w:name w:val="CE45E97919AC467891A07543C3DF3E6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4">
    <w:name w:val="CF2B6CF5E620411CBAA52F0C12751BE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4">
    <w:name w:val="E0A273FB40424574B55BBB9DA9E0616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4">
    <w:name w:val="685F19D3C6A14B6283FB2A580526EE3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4">
    <w:name w:val="27FA18E8F22247E3B8997BA940AF95E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4">
    <w:name w:val="33CAFD94AEB042D0951EF0E46527F8D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6">
    <w:name w:val="4580D25201504F71BE79B3DE6C88BD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2">
    <w:name w:val="BD06847575C14539B5C6BB231D50921D1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2">
    <w:name w:val="1CCCB04CB45A45498B5EB72928D2EA5C1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2">
    <w:name w:val="13573CF3DCDF42A79D4C852D3FAB8EAC1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2">
    <w:name w:val="AD562186CF904CEDB89AA0FC62735B251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4">
    <w:name w:val="8B7CB0618E084D19885C5AF4A691278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6">
    <w:name w:val="7B77015A23EC4FD19A345C4A0F9A153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8">
    <w:name w:val="0471907ACEC5474E9F00EA4E1CBF85A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5">
    <w:name w:val="8DFC9775A27F4DAE9C70E9DF7D83AF9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7">
    <w:name w:val="98D11FD5F2BE4F18962587F51340AD6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5">
    <w:name w:val="6A898EDDF96E4265ADA88D98FC818CB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7">
    <w:name w:val="FA27FFBAB0CF4022A48F2E89BBC415F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5">
    <w:name w:val="02BDF4419DA648CBABA028BE0947FDB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7">
    <w:name w:val="538056F140324C5697EAF8594282FA4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5">
    <w:name w:val="4175AEED0B4A419FBE99C48DC69640A7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7">
    <w:name w:val="2512DADE4535401ABC6A18696743BB1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5">
    <w:name w:val="71F3699DE89042188FF8EE9B9AD882F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7">
    <w:name w:val="A8C324156DEF45978A6203F8524E9A4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5">
    <w:name w:val="D22FE25E4C6D41EAB33D5EBA783B22F6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5">
    <w:name w:val="3247E72B1447422E877E5B334F53B3B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5">
    <w:name w:val="CE45E97919AC467891A07543C3DF3E6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5">
    <w:name w:val="CF2B6CF5E620411CBAA52F0C12751BE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5">
    <w:name w:val="E0A273FB40424574B55BBB9DA9E0616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5">
    <w:name w:val="685F19D3C6A14B6283FB2A580526EE39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5">
    <w:name w:val="27FA18E8F22247E3B8997BA940AF95E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5">
    <w:name w:val="33CAFD94AEB042D0951EF0E46527F8D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7">
    <w:name w:val="4580D25201504F71BE79B3DE6C88BD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3">
    <w:name w:val="BD06847575C14539B5C6BB231D50921D1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3">
    <w:name w:val="1CCCB04CB45A45498B5EB72928D2EA5C1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3">
    <w:name w:val="13573CF3DCDF42A79D4C852D3FAB8EAC1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3">
    <w:name w:val="AD562186CF904CEDB89AA0FC62735B2513"/>
    <w:rsid w:val="008960F1"/>
    <w:rPr>
      <w:rFonts w:ascii="Calibri" w:eastAsia="Calibri" w:hAnsi="Calibri" w:cs="Times New Roman"/>
      <w:lang w:eastAsia="en-US"/>
    </w:rPr>
  </w:style>
  <w:style w:type="paragraph" w:customStyle="1" w:styleId="7B77015A23EC4FD19A345C4A0F9A153A7">
    <w:name w:val="7B77015A23EC4FD19A345C4A0F9A153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9">
    <w:name w:val="0471907ACEC5474E9F00EA4E1CBF85A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6">
    <w:name w:val="8DFC9775A27F4DAE9C70E9DF7D83AF9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8">
    <w:name w:val="98D11FD5F2BE4F18962587F51340AD6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6">
    <w:name w:val="6A898EDDF96E4265ADA88D98FC818CB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8">
    <w:name w:val="FA27FFBAB0CF4022A48F2E89BBC415F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6">
    <w:name w:val="02BDF4419DA648CBABA028BE0947FDB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8">
    <w:name w:val="538056F140324C5697EAF8594282FA4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6">
    <w:name w:val="4175AEED0B4A419FBE99C48DC69640A7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8">
    <w:name w:val="2512DADE4535401ABC6A18696743BB1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6">
    <w:name w:val="71F3699DE89042188FF8EE9B9AD882F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8">
    <w:name w:val="A8C324156DEF45978A6203F8524E9A4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6">
    <w:name w:val="D22FE25E4C6D41EAB33D5EBA783B22F6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6">
    <w:name w:val="3247E72B1447422E877E5B334F53B3B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6">
    <w:name w:val="CE45E97919AC467891A07543C3DF3E6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6">
    <w:name w:val="CF2B6CF5E620411CBAA52F0C12751BE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6">
    <w:name w:val="E0A273FB40424574B55BBB9DA9E0616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6">
    <w:name w:val="685F19D3C6A14B6283FB2A580526EE39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6">
    <w:name w:val="27FA18E8F22247E3B8997BA940AF95E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6">
    <w:name w:val="33CAFD94AEB042D0951EF0E46527F8D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8">
    <w:name w:val="4580D25201504F71BE79B3DE6C88BD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4">
    <w:name w:val="BD06847575C14539B5C6BB231D50921D1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4">
    <w:name w:val="1CCCB04CB45A45498B5EB72928D2EA5C1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4">
    <w:name w:val="13573CF3DCDF42A79D4C852D3FAB8EAC1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4">
    <w:name w:val="AD562186CF904CEDB89AA0FC62735B251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5">
    <w:name w:val="8B7CB0618E084D19885C5AF4A691278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8">
    <w:name w:val="7B77015A23EC4FD19A345C4A0F9A153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0">
    <w:name w:val="0471907ACEC5474E9F00EA4E1CBF85A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7">
    <w:name w:val="8DFC9775A27F4DAE9C70E9DF7D83AF9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9">
    <w:name w:val="98D11FD5F2BE4F18962587F51340AD6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7">
    <w:name w:val="6A898EDDF96E4265ADA88D98FC818CB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9">
    <w:name w:val="FA27FFBAB0CF4022A48F2E89BBC415F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7">
    <w:name w:val="02BDF4419DA648CBABA028BE0947FDB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9">
    <w:name w:val="538056F140324C5697EAF8594282FA4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7">
    <w:name w:val="4175AEED0B4A419FBE99C48DC69640A7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9">
    <w:name w:val="2512DADE4535401ABC6A18696743BB1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7">
    <w:name w:val="71F3699DE89042188FF8EE9B9AD882F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9">
    <w:name w:val="A8C324156DEF45978A6203F8524E9A4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7">
    <w:name w:val="D22FE25E4C6D41EAB33D5EBA783B22F6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7">
    <w:name w:val="3247E72B1447422E877E5B334F53B3B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7">
    <w:name w:val="CE45E97919AC467891A07543C3DF3E6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7">
    <w:name w:val="CF2B6CF5E620411CBAA52F0C12751BE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7">
    <w:name w:val="E0A273FB40424574B55BBB9DA9E0616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7">
    <w:name w:val="685F19D3C6A14B6283FB2A580526EE39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7">
    <w:name w:val="27FA18E8F22247E3B8997BA940AF95E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7">
    <w:name w:val="33CAFD94AEB042D0951EF0E46527F8D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9">
    <w:name w:val="4580D25201504F71BE79B3DE6C88BD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5">
    <w:name w:val="BD06847575C14539B5C6BB231D50921D1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5">
    <w:name w:val="1CCCB04CB45A45498B5EB72928D2EA5C1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5">
    <w:name w:val="13573CF3DCDF42A79D4C852D3FAB8EAC1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5">
    <w:name w:val="AD562186CF904CEDB89AA0FC62735B251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6">
    <w:name w:val="8B7CB0618E084D19885C5AF4A691278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9">
    <w:name w:val="7B77015A23EC4FD19A345C4A0F9A153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1">
    <w:name w:val="0471907ACEC5474E9F00EA4E1CBF85A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8">
    <w:name w:val="8DFC9775A27F4DAE9C70E9DF7D83AF9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0">
    <w:name w:val="98D11FD5F2BE4F18962587F51340AD6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8">
    <w:name w:val="6A898EDDF96E4265ADA88D98FC818CB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0">
    <w:name w:val="FA27FFBAB0CF4022A48F2E89BBC415F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8">
    <w:name w:val="02BDF4419DA648CBABA028BE0947FDB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0">
    <w:name w:val="538056F140324C5697EAF8594282FA4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8">
    <w:name w:val="4175AEED0B4A419FBE99C48DC69640A7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0">
    <w:name w:val="2512DADE4535401ABC6A18696743BB1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8">
    <w:name w:val="71F3699DE89042188FF8EE9B9AD882F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0">
    <w:name w:val="A8C324156DEF45978A6203F8524E9A4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8">
    <w:name w:val="D22FE25E4C6D41EAB33D5EBA783B22F6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8">
    <w:name w:val="3247E72B1447422E877E5B334F53B3B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8">
    <w:name w:val="CE45E97919AC467891A07543C3DF3E6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8">
    <w:name w:val="CF2B6CF5E620411CBAA52F0C12751BE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8">
    <w:name w:val="E0A273FB40424574B55BBB9DA9E0616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8">
    <w:name w:val="685F19D3C6A14B6283FB2A580526EE39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8">
    <w:name w:val="27FA18E8F22247E3B8997BA940AF95E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8">
    <w:name w:val="33CAFD94AEB042D0951EF0E46527F8D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0">
    <w:name w:val="4580D25201504F71BE79B3DE6C88BD11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6">
    <w:name w:val="BD06847575C14539B5C6BB231D50921D1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6">
    <w:name w:val="1CCCB04CB45A45498B5EB72928D2EA5C1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6">
    <w:name w:val="13573CF3DCDF42A79D4C852D3FAB8EAC1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6">
    <w:name w:val="AD562186CF904CEDB89AA0FC62735B2516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7">
    <w:name w:val="8B7CB0618E084D19885C5AF4A691278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0">
    <w:name w:val="7B77015A23EC4FD19A345C4A0F9A153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2">
    <w:name w:val="0471907ACEC5474E9F00EA4E1CBF85A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9">
    <w:name w:val="8DFC9775A27F4DAE9C70E9DF7D83AF9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1">
    <w:name w:val="98D11FD5F2BE4F18962587F51340AD6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9">
    <w:name w:val="6A898EDDF96E4265ADA88D98FC818CB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1">
    <w:name w:val="FA27FFBAB0CF4022A48F2E89BBC415F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9">
    <w:name w:val="02BDF4419DA648CBABA028BE0947FDB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1">
    <w:name w:val="538056F140324C5697EAF8594282FA4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9">
    <w:name w:val="4175AEED0B4A419FBE99C48DC69640A7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1">
    <w:name w:val="2512DADE4535401ABC6A18696743BB1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9">
    <w:name w:val="71F3699DE89042188FF8EE9B9AD882F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1">
    <w:name w:val="A8C324156DEF45978A6203F8524E9A4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9">
    <w:name w:val="D22FE25E4C6D41EAB33D5EBA783B22F6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9">
    <w:name w:val="3247E72B1447422E877E5B334F53B3B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9">
    <w:name w:val="CE45E97919AC467891A07543C3DF3E6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9">
    <w:name w:val="CF2B6CF5E620411CBAA52F0C12751BE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9">
    <w:name w:val="E0A273FB40424574B55BBB9DA9E0616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9">
    <w:name w:val="685F19D3C6A14B6283FB2A580526EE39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9">
    <w:name w:val="27FA18E8F22247E3B8997BA940AF95E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9">
    <w:name w:val="33CAFD94AEB042D0951EF0E46527F8D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1">
    <w:name w:val="4580D25201504F71BE79B3DE6C88BD11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7">
    <w:name w:val="BD06847575C14539B5C6BB231D50921D1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7">
    <w:name w:val="1CCCB04CB45A45498B5EB72928D2EA5C1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7">
    <w:name w:val="13573CF3DCDF42A79D4C852D3FAB8EAC1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7">
    <w:name w:val="AD562186CF904CEDB89AA0FC62735B2517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8">
    <w:name w:val="8B7CB0618E084D19885C5AF4A691278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1">
    <w:name w:val="7B77015A23EC4FD19A345C4A0F9A153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3">
    <w:name w:val="0471907ACEC5474E9F00EA4E1CBF85A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0">
    <w:name w:val="8DFC9775A27F4DAE9C70E9DF7D83AF9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2">
    <w:name w:val="98D11FD5F2BE4F18962587F51340AD6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0">
    <w:name w:val="6A898EDDF96E4265ADA88D98FC818CB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2">
    <w:name w:val="FA27FFBAB0CF4022A48F2E89BBC415F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0">
    <w:name w:val="02BDF4419DA648CBABA028BE0947FDB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2">
    <w:name w:val="538056F140324C5697EAF8594282FA4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0">
    <w:name w:val="4175AEED0B4A419FBE99C48DC69640A7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2">
    <w:name w:val="2512DADE4535401ABC6A18696743BB1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0">
    <w:name w:val="71F3699DE89042188FF8EE9B9AD882F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2">
    <w:name w:val="A8C324156DEF45978A6203F8524E9A4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0">
    <w:name w:val="D22FE25E4C6D41EAB33D5EBA783B22F6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0">
    <w:name w:val="3247E72B1447422E877E5B334F53B3B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0">
    <w:name w:val="CE45E97919AC467891A07543C3DF3E6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0">
    <w:name w:val="CF2B6CF5E620411CBAA52F0C12751BE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0">
    <w:name w:val="E0A273FB40424574B55BBB9DA9E0616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0">
    <w:name w:val="685F19D3C6A14B6283FB2A580526EE39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0">
    <w:name w:val="27FA18E8F22247E3B8997BA940AF95E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0">
    <w:name w:val="33CAFD94AEB042D0951EF0E46527F8D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2">
    <w:name w:val="4580D25201504F71BE79B3DE6C88BD11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">
    <w:name w:val="4118C0026E0143F2A1D4519F213F82EF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8">
    <w:name w:val="BD06847575C14539B5C6BB231D50921D18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8">
    <w:name w:val="1CCCB04CB45A45498B5EB72928D2EA5C18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8">
    <w:name w:val="13573CF3DCDF42A79D4C852D3FAB8EAC18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8">
    <w:name w:val="AD562186CF904CEDB89AA0FC62735B2518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9">
    <w:name w:val="8B7CB0618E084D19885C5AF4A691278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2">
    <w:name w:val="7B77015A23EC4FD19A345C4A0F9A153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4">
    <w:name w:val="0471907ACEC5474E9F00EA4E1CBF85A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1">
    <w:name w:val="8DFC9775A27F4DAE9C70E9DF7D83AF9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3">
    <w:name w:val="98D11FD5F2BE4F18962587F51340AD6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1">
    <w:name w:val="6A898EDDF96E4265ADA88D98FC818CB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3">
    <w:name w:val="FA27FFBAB0CF4022A48F2E89BBC415F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1">
    <w:name w:val="02BDF4419DA648CBABA028BE0947FDB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3">
    <w:name w:val="538056F140324C5697EAF8594282FA4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1">
    <w:name w:val="4175AEED0B4A419FBE99C48DC69640A7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3">
    <w:name w:val="2512DADE4535401ABC6A18696743BB1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1">
    <w:name w:val="71F3699DE89042188FF8EE9B9AD882F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3">
    <w:name w:val="A8C324156DEF45978A6203F8524E9A4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1">
    <w:name w:val="D22FE25E4C6D41EAB33D5EBA783B22F6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1">
    <w:name w:val="3247E72B1447422E877E5B334F53B3B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1">
    <w:name w:val="CE45E97919AC467891A07543C3DF3E6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1">
    <w:name w:val="CF2B6CF5E620411CBAA52F0C12751BE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1">
    <w:name w:val="E0A273FB40424574B55BBB9DA9E0616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1">
    <w:name w:val="685F19D3C6A14B6283FB2A580526EE39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1">
    <w:name w:val="27FA18E8F22247E3B8997BA940AF95E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1">
    <w:name w:val="33CAFD94AEB042D0951EF0E46527F8D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3">
    <w:name w:val="4580D25201504F71BE79B3DE6C88BD11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">
    <w:name w:val="4118C0026E0143F2A1D4519F213F82E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9">
    <w:name w:val="BD06847575C14539B5C6BB231D50921D1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9">
    <w:name w:val="1CCCB04CB45A45498B5EB72928D2EA5C1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9">
    <w:name w:val="13573CF3DCDF42A79D4C852D3FAB8EAC1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9">
    <w:name w:val="AD562186CF904CEDB89AA0FC62735B251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0">
    <w:name w:val="8B7CB0618E084D19885C5AF4A691278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">
    <w:name w:val="566D4AEDD1AC4B0C91C8475662B1E0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3">
    <w:name w:val="7B77015A23EC4FD19A345C4A0F9A153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5">
    <w:name w:val="0471907ACEC5474E9F00EA4E1CBF85A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2">
    <w:name w:val="8DFC9775A27F4DAE9C70E9DF7D83AF9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4">
    <w:name w:val="98D11FD5F2BE4F18962587F51340AD6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2">
    <w:name w:val="6A898EDDF96E4265ADA88D98FC818CB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4">
    <w:name w:val="FA27FFBAB0CF4022A48F2E89BBC415F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2">
    <w:name w:val="02BDF4419DA648CBABA028BE0947FDB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4">
    <w:name w:val="538056F140324C5697EAF8594282FA4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2">
    <w:name w:val="4175AEED0B4A419FBE99C48DC69640A7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4">
    <w:name w:val="2512DADE4535401ABC6A18696743BB1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2">
    <w:name w:val="71F3699DE89042188FF8EE9B9AD882F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4">
    <w:name w:val="A8C324156DEF45978A6203F8524E9A4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2">
    <w:name w:val="D22FE25E4C6D41EAB33D5EBA783B22F6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2">
    <w:name w:val="3247E72B1447422E877E5B334F53B3B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2">
    <w:name w:val="CE45E97919AC467891A07543C3DF3E6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2">
    <w:name w:val="CF2B6CF5E620411CBAA52F0C12751BE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2">
    <w:name w:val="E0A273FB40424574B55BBB9DA9E0616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2">
    <w:name w:val="685F19D3C6A14B6283FB2A580526EE39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2">
    <w:name w:val="27FA18E8F22247E3B8997BA940AF95E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2">
    <w:name w:val="33CAFD94AEB042D0951EF0E46527F8D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4">
    <w:name w:val="4580D25201504F71BE79B3DE6C88BD1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2">
    <w:name w:val="4118C0026E0143F2A1D4519F213F82E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0">
    <w:name w:val="BD06847575C14539B5C6BB231D50921D2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0">
    <w:name w:val="1CCCB04CB45A45498B5EB72928D2EA5C2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0">
    <w:name w:val="13573CF3DCDF42A79D4C852D3FAB8EAC2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0">
    <w:name w:val="AD562186CF904CEDB89AA0FC62735B252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1">
    <w:name w:val="8B7CB0618E084D19885C5AF4A691278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">
    <w:name w:val="566D4AEDD1AC4B0C91C8475662B1E094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4">
    <w:name w:val="7B77015A23EC4FD19A345C4A0F9A153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6">
    <w:name w:val="0471907ACEC5474E9F00EA4E1CBF85A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3">
    <w:name w:val="8DFC9775A27F4DAE9C70E9DF7D83AF9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5">
    <w:name w:val="98D11FD5F2BE4F18962587F51340AD6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3">
    <w:name w:val="6A898EDDF96E4265ADA88D98FC818CB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5">
    <w:name w:val="FA27FFBAB0CF4022A48F2E89BBC415F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3">
    <w:name w:val="02BDF4419DA648CBABA028BE0947FDB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5">
    <w:name w:val="538056F140324C5697EAF8594282FA4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3">
    <w:name w:val="4175AEED0B4A419FBE99C48DC69640A7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5">
    <w:name w:val="2512DADE4535401ABC6A18696743BB1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3">
    <w:name w:val="71F3699DE89042188FF8EE9B9AD882F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5">
    <w:name w:val="A8C324156DEF45978A6203F8524E9A4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3">
    <w:name w:val="D22FE25E4C6D41EAB33D5EBA783B22F6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3">
    <w:name w:val="3247E72B1447422E877E5B334F53B3B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3">
    <w:name w:val="CE45E97919AC467891A07543C3DF3E6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3">
    <w:name w:val="CF2B6CF5E620411CBAA52F0C12751BE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3">
    <w:name w:val="E0A273FB40424574B55BBB9DA9E0616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3">
    <w:name w:val="685F19D3C6A14B6283FB2A580526EE39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3">
    <w:name w:val="27FA18E8F22247E3B8997BA940AF95E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3">
    <w:name w:val="33CAFD94AEB042D0951EF0E46527F8D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5">
    <w:name w:val="4580D25201504F71BE79B3DE6C88BD1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3">
    <w:name w:val="4118C0026E0143F2A1D4519F213F82E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1">
    <w:name w:val="BD06847575C14539B5C6BB231D50921D2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1">
    <w:name w:val="1CCCB04CB45A45498B5EB72928D2EA5C2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1">
    <w:name w:val="13573CF3DCDF42A79D4C852D3FAB8EAC2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1">
    <w:name w:val="AD562186CF904CEDB89AA0FC62735B252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2">
    <w:name w:val="8B7CB0618E084D19885C5AF4A691278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2">
    <w:name w:val="566D4AEDD1AC4B0C91C8475662B1E094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5">
    <w:name w:val="7B77015A23EC4FD19A345C4A0F9A153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7">
    <w:name w:val="0471907ACEC5474E9F00EA4E1CBF85A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4">
    <w:name w:val="8DFC9775A27F4DAE9C70E9DF7D83AF9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6">
    <w:name w:val="98D11FD5F2BE4F18962587F51340AD6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4">
    <w:name w:val="6A898EDDF96E4265ADA88D98FC818CB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6">
    <w:name w:val="FA27FFBAB0CF4022A48F2E89BBC415F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4">
    <w:name w:val="02BDF4419DA648CBABA028BE0947FDB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6">
    <w:name w:val="538056F140324C5697EAF8594282FA4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4">
    <w:name w:val="4175AEED0B4A419FBE99C48DC69640A7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6">
    <w:name w:val="2512DADE4535401ABC6A18696743BB1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4">
    <w:name w:val="71F3699DE89042188FF8EE9B9AD882F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6">
    <w:name w:val="A8C324156DEF45978A6203F8524E9A4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4">
    <w:name w:val="D22FE25E4C6D41EAB33D5EBA783B22F6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4">
    <w:name w:val="3247E72B1447422E877E5B334F53B3B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4">
    <w:name w:val="CE45E97919AC467891A07543C3DF3E6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4">
    <w:name w:val="CF2B6CF5E620411CBAA52F0C12751BE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4">
    <w:name w:val="E0A273FB40424574B55BBB9DA9E0616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4">
    <w:name w:val="685F19D3C6A14B6283FB2A580526EE39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4">
    <w:name w:val="27FA18E8F22247E3B8997BA940AF95E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4">
    <w:name w:val="33CAFD94AEB042D0951EF0E46527F8D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6">
    <w:name w:val="4580D25201504F71BE79B3DE6C88BD1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4">
    <w:name w:val="4118C0026E0143F2A1D4519F213F82E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2">
    <w:name w:val="BD06847575C14539B5C6BB231D50921D2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2">
    <w:name w:val="1CCCB04CB45A45498B5EB72928D2EA5C2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2">
    <w:name w:val="13573CF3DCDF42A79D4C852D3FAB8EAC2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2">
    <w:name w:val="AD562186CF904CEDB89AA0FC62735B252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3">
    <w:name w:val="8B7CB0618E084D19885C5AF4A691278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3">
    <w:name w:val="566D4AEDD1AC4B0C91C8475662B1E094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6">
    <w:name w:val="7B77015A23EC4FD19A345C4A0F9A153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8">
    <w:name w:val="0471907ACEC5474E9F00EA4E1CBF85A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5">
    <w:name w:val="8DFC9775A27F4DAE9C70E9DF7D83AF9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7">
    <w:name w:val="98D11FD5F2BE4F18962587F51340AD6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5">
    <w:name w:val="6A898EDDF96E4265ADA88D98FC818CB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7">
    <w:name w:val="FA27FFBAB0CF4022A48F2E89BBC415F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5">
    <w:name w:val="02BDF4419DA648CBABA028BE0947FDB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7">
    <w:name w:val="538056F140324C5697EAF8594282FA4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5">
    <w:name w:val="4175AEED0B4A419FBE99C48DC69640A7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7">
    <w:name w:val="2512DADE4535401ABC6A18696743BB1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5">
    <w:name w:val="71F3699DE89042188FF8EE9B9AD882F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7">
    <w:name w:val="A8C324156DEF45978A6203F8524E9A4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5">
    <w:name w:val="D22FE25E4C6D41EAB33D5EBA783B22F6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5">
    <w:name w:val="3247E72B1447422E877E5B334F53B3B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5">
    <w:name w:val="CE45E97919AC467891A07543C3DF3E6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5">
    <w:name w:val="CF2B6CF5E620411CBAA52F0C12751BE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5">
    <w:name w:val="E0A273FB40424574B55BBB9DA9E0616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5">
    <w:name w:val="685F19D3C6A14B6283FB2A580526EE39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5">
    <w:name w:val="27FA18E8F22247E3B8997BA940AF95E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5">
    <w:name w:val="33CAFD94AEB042D0951EF0E46527F8D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7">
    <w:name w:val="4580D25201504F71BE79B3DE6C88BD1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5">
    <w:name w:val="4118C0026E0143F2A1D4519F213F82E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3">
    <w:name w:val="BD06847575C14539B5C6BB231D50921D2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3">
    <w:name w:val="1CCCB04CB45A45498B5EB72928D2EA5C2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3">
    <w:name w:val="13573CF3DCDF42A79D4C852D3FAB8EAC2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3">
    <w:name w:val="AD562186CF904CEDB89AA0FC62735B2523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4">
    <w:name w:val="8B7CB0618E084D19885C5AF4A691278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4">
    <w:name w:val="566D4AEDD1AC4B0C91C8475662B1E094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7">
    <w:name w:val="7B77015A23EC4FD19A345C4A0F9A153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9">
    <w:name w:val="0471907ACEC5474E9F00EA4E1CBF85A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6">
    <w:name w:val="8DFC9775A27F4DAE9C70E9DF7D83AF9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8">
    <w:name w:val="98D11FD5F2BE4F18962587F51340AD6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6">
    <w:name w:val="6A898EDDF96E4265ADA88D98FC818CB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8">
    <w:name w:val="FA27FFBAB0CF4022A48F2E89BBC415F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6">
    <w:name w:val="02BDF4419DA648CBABA028BE0947FDB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8">
    <w:name w:val="538056F140324C5697EAF8594282FA4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6">
    <w:name w:val="4175AEED0B4A419FBE99C48DC69640A7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8">
    <w:name w:val="2512DADE4535401ABC6A18696743BB1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6">
    <w:name w:val="71F3699DE89042188FF8EE9B9AD882F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8">
    <w:name w:val="A8C324156DEF45978A6203F8524E9A4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6">
    <w:name w:val="D22FE25E4C6D41EAB33D5EBA783B22F6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6">
    <w:name w:val="3247E72B1447422E877E5B334F53B3B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6">
    <w:name w:val="CE45E97919AC467891A07543C3DF3E6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6">
    <w:name w:val="CF2B6CF5E620411CBAA52F0C12751BE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6">
    <w:name w:val="E0A273FB40424574B55BBB9DA9E0616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6">
    <w:name w:val="685F19D3C6A14B6283FB2A580526EE39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6">
    <w:name w:val="27FA18E8F22247E3B8997BA940AF95E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6">
    <w:name w:val="33CAFD94AEB042D0951EF0E46527F8D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8">
    <w:name w:val="4580D25201504F71BE79B3DE6C88BD1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6">
    <w:name w:val="4118C0026E0143F2A1D4519F213F82E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4">
    <w:name w:val="BD06847575C14539B5C6BB231D50921D2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4">
    <w:name w:val="1CCCB04CB45A45498B5EB72928D2EA5C2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4">
    <w:name w:val="13573CF3DCDF42A79D4C852D3FAB8EAC2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4">
    <w:name w:val="AD562186CF904CEDB89AA0FC62735B252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5">
    <w:name w:val="8B7CB0618E084D19885C5AF4A691278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5">
    <w:name w:val="566D4AEDD1AC4B0C91C8475662B1E094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8">
    <w:name w:val="7B77015A23EC4FD19A345C4A0F9A153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0">
    <w:name w:val="0471907ACEC5474E9F00EA4E1CBF85A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7">
    <w:name w:val="8DFC9775A27F4DAE9C70E9DF7D83AF9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9">
    <w:name w:val="98D11FD5F2BE4F18962587F51340AD6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7">
    <w:name w:val="6A898EDDF96E4265ADA88D98FC818CB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9">
    <w:name w:val="FA27FFBAB0CF4022A48F2E89BBC415F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7">
    <w:name w:val="02BDF4419DA648CBABA028BE0947FDB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9">
    <w:name w:val="538056F140324C5697EAF8594282FA4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7">
    <w:name w:val="4175AEED0B4A419FBE99C48DC69640A7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9">
    <w:name w:val="2512DADE4535401ABC6A18696743BB1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7">
    <w:name w:val="71F3699DE89042188FF8EE9B9AD882F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9">
    <w:name w:val="A8C324156DEF45978A6203F8524E9A4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7">
    <w:name w:val="D22FE25E4C6D41EAB33D5EBA783B22F6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7">
    <w:name w:val="3247E72B1447422E877E5B334F53B3B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7">
    <w:name w:val="CE45E97919AC467891A07543C3DF3E6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7">
    <w:name w:val="CF2B6CF5E620411CBAA52F0C12751BE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7">
    <w:name w:val="E0A273FB40424574B55BBB9DA9E0616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7">
    <w:name w:val="685F19D3C6A14B6283FB2A580526EE39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7">
    <w:name w:val="27FA18E8F22247E3B8997BA940AF95E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7">
    <w:name w:val="33CAFD94AEB042D0951EF0E46527F8D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9">
    <w:name w:val="4580D25201504F71BE79B3DE6C88BD1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7">
    <w:name w:val="4118C0026E0143F2A1D4519F213F82E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5">
    <w:name w:val="BD06847575C14539B5C6BB231D50921D2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5">
    <w:name w:val="1CCCB04CB45A45498B5EB72928D2EA5C2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5">
    <w:name w:val="13573CF3DCDF42A79D4C852D3FAB8EAC2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5">
    <w:name w:val="AD562186CF904CEDB89AA0FC62735B252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6">
    <w:name w:val="8B7CB0618E084D19885C5AF4A691278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6">
    <w:name w:val="566D4AEDD1AC4B0C91C8475662B1E094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9">
    <w:name w:val="7B77015A23EC4FD19A345C4A0F9A153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1">
    <w:name w:val="0471907ACEC5474E9F00EA4E1CBF85A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8">
    <w:name w:val="8DFC9775A27F4DAE9C70E9DF7D83AF9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0">
    <w:name w:val="98D11FD5F2BE4F18962587F51340AD6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8">
    <w:name w:val="6A898EDDF96E4265ADA88D98FC818CB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0">
    <w:name w:val="FA27FFBAB0CF4022A48F2E89BBC415F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8">
    <w:name w:val="02BDF4419DA648CBABA028BE0947FDB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0">
    <w:name w:val="538056F140324C5697EAF8594282FA4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8">
    <w:name w:val="4175AEED0B4A419FBE99C48DC69640A7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0">
    <w:name w:val="2512DADE4535401ABC6A18696743BB1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8">
    <w:name w:val="71F3699DE89042188FF8EE9B9AD882F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0">
    <w:name w:val="A8C324156DEF45978A6203F8524E9A4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8">
    <w:name w:val="D22FE25E4C6D41EAB33D5EBA783B22F6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8">
    <w:name w:val="3247E72B1447422E877E5B334F53B3B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8">
    <w:name w:val="CE45E97919AC467891A07543C3DF3E6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8">
    <w:name w:val="CF2B6CF5E620411CBAA52F0C12751BE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8">
    <w:name w:val="E0A273FB40424574B55BBB9DA9E0616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8">
    <w:name w:val="685F19D3C6A14B6283FB2A580526EE39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8">
    <w:name w:val="27FA18E8F22247E3B8997BA940AF95E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8">
    <w:name w:val="33CAFD94AEB042D0951EF0E46527F8D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0">
    <w:name w:val="4580D25201504F71BE79B3DE6C88BD11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8">
    <w:name w:val="4118C0026E0143F2A1D4519F213F82E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6">
    <w:name w:val="BD06847575C14539B5C6BB231D50921D2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6">
    <w:name w:val="1CCCB04CB45A45498B5EB72928D2EA5C2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6">
    <w:name w:val="13573CF3DCDF42A79D4C852D3FAB8EAC2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6">
    <w:name w:val="AD562186CF904CEDB89AA0FC62735B2526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7">
    <w:name w:val="566D4AEDD1AC4B0C91C8475662B1E094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0">
    <w:name w:val="7B77015A23EC4FD19A345C4A0F9A153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2">
    <w:name w:val="0471907ACEC5474E9F00EA4E1CBF85A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9">
    <w:name w:val="8DFC9775A27F4DAE9C70E9DF7D83AF9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1">
    <w:name w:val="98D11FD5F2BE4F18962587F51340AD6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9">
    <w:name w:val="6A898EDDF96E4265ADA88D98FC818CB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1">
    <w:name w:val="FA27FFBAB0CF4022A48F2E89BBC415F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9">
    <w:name w:val="02BDF4419DA648CBABA028BE0947FDB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1">
    <w:name w:val="538056F140324C5697EAF8594282FA4F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9">
    <w:name w:val="4175AEED0B4A419FBE99C48DC69640A7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1">
    <w:name w:val="2512DADE4535401ABC6A18696743BB1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9">
    <w:name w:val="71F3699DE89042188FF8EE9B9AD882F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1">
    <w:name w:val="A8C324156DEF45978A6203F8524E9A4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9">
    <w:name w:val="D22FE25E4C6D41EAB33D5EBA783B22F6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9">
    <w:name w:val="3247E72B1447422E877E5B334F53B3B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9">
    <w:name w:val="CE45E97919AC467891A07543C3DF3E6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9">
    <w:name w:val="CF2B6CF5E620411CBAA52F0C12751BE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9">
    <w:name w:val="E0A273FB40424574B55BBB9DA9E0616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9">
    <w:name w:val="685F19D3C6A14B6283FB2A580526EE39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9">
    <w:name w:val="27FA18E8F22247E3B8997BA940AF95E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9">
    <w:name w:val="33CAFD94AEB042D0951EF0E46527F8D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1">
    <w:name w:val="4580D25201504F71BE79B3DE6C88BD11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9">
    <w:name w:val="4118C0026E0143F2A1D4519F213F82E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7">
    <w:name w:val="BD06847575C14539B5C6BB231D50921D2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7">
    <w:name w:val="1CCCB04CB45A45498B5EB72928D2EA5C2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7">
    <w:name w:val="13573CF3DCDF42A79D4C852D3FAB8EAC2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7">
    <w:name w:val="AD562186CF904CEDB89AA0FC62735B2527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8">
    <w:name w:val="566D4AEDD1AC4B0C91C8475662B1E094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1">
    <w:name w:val="7B77015A23EC4FD19A345C4A0F9A153A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3">
    <w:name w:val="0471907ACEC5474E9F00EA4E1CBF85A3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0">
    <w:name w:val="8DFC9775A27F4DAE9C70E9DF7D83AF9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2">
    <w:name w:val="98D11FD5F2BE4F18962587F51340AD6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0">
    <w:name w:val="6A898EDDF96E4265ADA88D98FC818CB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2">
    <w:name w:val="FA27FFBAB0CF4022A48F2E89BBC415F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0">
    <w:name w:val="02BDF4419DA648CBABA028BE0947FDB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2">
    <w:name w:val="538056F140324C5697EAF8594282FA4F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0">
    <w:name w:val="4175AEED0B4A419FBE99C48DC69640A7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2">
    <w:name w:val="2512DADE4535401ABC6A18696743BB1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0">
    <w:name w:val="71F3699DE89042188FF8EE9B9AD882F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2">
    <w:name w:val="A8C324156DEF45978A6203F8524E9A4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0">
    <w:name w:val="D22FE25E4C6D41EAB33D5EBA783B22F6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0">
    <w:name w:val="3247E72B1447422E877E5B334F53B3B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0">
    <w:name w:val="CE45E97919AC467891A07543C3DF3E6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0">
    <w:name w:val="CF2B6CF5E620411CBAA52F0C12751BE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0">
    <w:name w:val="E0A273FB40424574B55BBB9DA9E0616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0">
    <w:name w:val="685F19D3C6A14B6283FB2A580526EE39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0">
    <w:name w:val="27FA18E8F22247E3B8997BA940AF95E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0">
    <w:name w:val="33CAFD94AEB042D0951EF0E46527F8D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2">
    <w:name w:val="4580D25201504F71BE79B3DE6C88BD11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0">
    <w:name w:val="4118C0026E0143F2A1D4519F213F82E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8">
    <w:name w:val="BD06847575C14539B5C6BB231D50921D28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8">
    <w:name w:val="1CCCB04CB45A45498B5EB72928D2EA5C28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8">
    <w:name w:val="13573CF3DCDF42A79D4C852D3FAB8EAC28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8">
    <w:name w:val="AD562186CF904CEDB89AA0FC62735B2528"/>
    <w:rsid w:val="00F428E8"/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9">
    <w:name w:val="566D4AEDD1AC4B0C91C8475662B1E0949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2">
    <w:name w:val="7B77015A23EC4FD19A345C4A0F9A153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4">
    <w:name w:val="0471907ACEC5474E9F00EA4E1CBF85A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1">
    <w:name w:val="8DFC9775A27F4DAE9C70E9DF7D83AF9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3">
    <w:name w:val="98D11FD5F2BE4F18962587F51340AD6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1">
    <w:name w:val="6A898EDDF96E4265ADA88D98FC818CB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3">
    <w:name w:val="FA27FFBAB0CF4022A48F2E89BBC415F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1">
    <w:name w:val="02BDF4419DA648CBABA028BE0947FDB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3">
    <w:name w:val="538056F140324C5697EAF8594282FA4F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1">
    <w:name w:val="4175AEED0B4A419FBE99C48DC69640A7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3">
    <w:name w:val="2512DADE4535401ABC6A18696743BB1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1">
    <w:name w:val="71F3699DE89042188FF8EE9B9AD882F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3">
    <w:name w:val="A8C324156DEF45978A6203F8524E9A43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1">
    <w:name w:val="D22FE25E4C6D41EAB33D5EBA783B22F6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1">
    <w:name w:val="3247E72B1447422E877E5B334F53B3B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1">
    <w:name w:val="CE45E97919AC467891A07543C3DF3E6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1">
    <w:name w:val="CF2B6CF5E620411CBAA52F0C12751BE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1">
    <w:name w:val="E0A273FB40424574B55BBB9DA9E0616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1">
    <w:name w:val="685F19D3C6A14B6283FB2A580526EE39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1">
    <w:name w:val="27FA18E8F22247E3B8997BA940AF95EA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1">
    <w:name w:val="33CAFD94AEB042D0951EF0E46527F8D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3">
    <w:name w:val="4580D25201504F71BE79B3DE6C88BD11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1">
    <w:name w:val="4118C0026E0143F2A1D4519F213F82EF1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9">
    <w:name w:val="BD06847575C14539B5C6BB231D50921D29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9">
    <w:name w:val="1CCCB04CB45A45498B5EB72928D2EA5C29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9">
    <w:name w:val="13573CF3DCDF42A79D4C852D3FAB8EAC29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9">
    <w:name w:val="AD562186CF904CEDB89AA0FC62735B2529"/>
    <w:rsid w:val="00F428E8"/>
    <w:rPr>
      <w:rFonts w:ascii="Calibri" w:eastAsia="Calibri" w:hAnsi="Calibri" w:cs="Times New Roman"/>
      <w:lang w:eastAsia="en-US"/>
    </w:rPr>
  </w:style>
  <w:style w:type="paragraph" w:customStyle="1" w:styleId="8B7CB0618E084D19885C5AF4A691278F17">
    <w:name w:val="8B7CB0618E084D19885C5AF4A691278F17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0">
    <w:name w:val="566D4AEDD1AC4B0C91C8475662B1E09410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3">
    <w:name w:val="7B77015A23EC4FD19A345C4A0F9A153A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5">
    <w:name w:val="0471907ACEC5474E9F00EA4E1CBF85A325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2">
    <w:name w:val="8DFC9775A27F4DAE9C70E9DF7D83AF9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4">
    <w:name w:val="98D11FD5F2BE4F18962587F51340AD6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2">
    <w:name w:val="6A898EDDF96E4265ADA88D98FC818CB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4">
    <w:name w:val="FA27FFBAB0CF4022A48F2E89BBC415F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2">
    <w:name w:val="02BDF4419DA648CBABA028BE0947FDB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4">
    <w:name w:val="538056F140324C5697EAF8594282FA4F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2">
    <w:name w:val="4175AEED0B4A419FBE99C48DC69640A7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4">
    <w:name w:val="2512DADE4535401ABC6A18696743BB1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2">
    <w:name w:val="71F3699DE89042188FF8EE9B9AD882F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4">
    <w:name w:val="A8C324156DEF45978A6203F8524E9A4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2">
    <w:name w:val="D22FE25E4C6D41EAB33D5EBA783B22F6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2">
    <w:name w:val="3247E72B1447422E877E5B334F53B3B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2">
    <w:name w:val="CE45E97919AC467891A07543C3DF3E6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2">
    <w:name w:val="CF2B6CF5E620411CBAA52F0C12751BE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2">
    <w:name w:val="E0A273FB40424574B55BBB9DA9E0616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2">
    <w:name w:val="685F19D3C6A14B6283FB2A580526EE39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2">
    <w:name w:val="27FA18E8F22247E3B8997BA940AF95E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2">
    <w:name w:val="33CAFD94AEB042D0951EF0E46527F8D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4">
    <w:name w:val="4580D25201504F71BE79B3DE6C88BD11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2">
    <w:name w:val="4118C0026E0143F2A1D4519F213F82EF1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0">
    <w:name w:val="BD06847575C14539B5C6BB231D50921D30"/>
    <w:rsid w:val="00B67B14"/>
    <w:rPr>
      <w:rFonts w:ascii="Calibri" w:eastAsia="Calibri" w:hAnsi="Calibri" w:cs="Times New Roman"/>
      <w:lang w:eastAsia="en-US"/>
    </w:rPr>
  </w:style>
  <w:style w:type="paragraph" w:customStyle="1" w:styleId="1CCCB04CB45A45498B5EB72928D2EA5C30">
    <w:name w:val="1CCCB04CB45A45498B5EB72928D2EA5C30"/>
    <w:rsid w:val="00B67B14"/>
    <w:rPr>
      <w:rFonts w:ascii="Calibri" w:eastAsia="Calibri" w:hAnsi="Calibri" w:cs="Times New Roman"/>
      <w:lang w:eastAsia="en-US"/>
    </w:rPr>
  </w:style>
  <w:style w:type="paragraph" w:customStyle="1" w:styleId="13573CF3DCDF42A79D4C852D3FAB8EAC30">
    <w:name w:val="13573CF3DCDF42A79D4C852D3FAB8EAC30"/>
    <w:rsid w:val="00B67B14"/>
    <w:rPr>
      <w:rFonts w:ascii="Calibri" w:eastAsia="Calibri" w:hAnsi="Calibri" w:cs="Times New Roman"/>
      <w:lang w:eastAsia="en-US"/>
    </w:rPr>
  </w:style>
  <w:style w:type="paragraph" w:customStyle="1" w:styleId="AD562186CF904CEDB89AA0FC62735B2530">
    <w:name w:val="AD562186CF904CEDB89AA0FC62735B2530"/>
    <w:rsid w:val="00B67B14"/>
    <w:rPr>
      <w:rFonts w:ascii="Calibri" w:eastAsia="Calibri" w:hAnsi="Calibri" w:cs="Times New Roman"/>
      <w:lang w:eastAsia="en-US"/>
    </w:rPr>
  </w:style>
  <w:style w:type="paragraph" w:customStyle="1" w:styleId="8B7CB0618E084D19885C5AF4A691278F18">
    <w:name w:val="8B7CB0618E084D19885C5AF4A691278F18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1">
    <w:name w:val="566D4AEDD1AC4B0C91C8475662B1E09411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4">
    <w:name w:val="7B77015A23EC4FD19A345C4A0F9A153A24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6">
    <w:name w:val="0471907ACEC5474E9F00EA4E1CBF85A326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3">
    <w:name w:val="8DFC9775A27F4DAE9C70E9DF7D83AF9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5">
    <w:name w:val="98D11FD5F2BE4F18962587F51340AD6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3">
    <w:name w:val="6A898EDDF96E4265ADA88D98FC818CB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5">
    <w:name w:val="FA27FFBAB0CF4022A48F2E89BBC415F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3">
    <w:name w:val="02BDF4419DA648CBABA028BE0947FDB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5">
    <w:name w:val="538056F140324C5697EAF8594282FA4F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3">
    <w:name w:val="4175AEED0B4A419FBE99C48DC69640A7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5">
    <w:name w:val="2512DADE4535401ABC6A18696743BB1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3">
    <w:name w:val="71F3699DE89042188FF8EE9B9AD882F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5">
    <w:name w:val="A8C324156DEF45978A6203F8524E9A43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3">
    <w:name w:val="D22FE25E4C6D41EAB33D5EBA783B22F6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3">
    <w:name w:val="3247E72B1447422E877E5B334F53B3B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3">
    <w:name w:val="CE45E97919AC467891A07543C3DF3E6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3">
    <w:name w:val="CF2B6CF5E620411CBAA52F0C12751BE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3">
    <w:name w:val="E0A273FB40424574B55BBB9DA9E0616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3">
    <w:name w:val="685F19D3C6A14B6283FB2A580526EE39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3">
    <w:name w:val="27FA18E8F22247E3B8997BA940AF95EA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3">
    <w:name w:val="33CAFD94AEB042D0951EF0E46527F8D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5">
    <w:name w:val="4580D25201504F71BE79B3DE6C88BD11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3">
    <w:name w:val="4118C0026E0143F2A1D4519F213F82EF1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7B14"/>
    <w:rPr>
      <w:color w:val="808080"/>
    </w:rPr>
  </w:style>
  <w:style w:type="paragraph" w:customStyle="1" w:styleId="BD06847575C14539B5C6BB231D50921D">
    <w:name w:val="BD06847575C14539B5C6BB231D50921D"/>
    <w:rsid w:val="005808C5"/>
  </w:style>
  <w:style w:type="paragraph" w:customStyle="1" w:styleId="1CCCB04CB45A45498B5EB72928D2EA5C">
    <w:name w:val="1CCCB04CB45A45498B5EB72928D2EA5C"/>
    <w:rsid w:val="005808C5"/>
  </w:style>
  <w:style w:type="paragraph" w:customStyle="1" w:styleId="13573CF3DCDF42A79D4C852D3FAB8EAC">
    <w:name w:val="13573CF3DCDF42A79D4C852D3FAB8EAC"/>
    <w:rsid w:val="005808C5"/>
  </w:style>
  <w:style w:type="paragraph" w:customStyle="1" w:styleId="AD562186CF904CEDB89AA0FC62735B25">
    <w:name w:val="AD562186CF904CEDB89AA0FC62735B25"/>
    <w:rsid w:val="005808C5"/>
  </w:style>
  <w:style w:type="paragraph" w:customStyle="1" w:styleId="BD06847575C14539B5C6BB231D50921D1">
    <w:name w:val="BD06847575C14539B5C6BB231D50921D1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1">
    <w:name w:val="1CCCB04CB45A45498B5EB72928D2EA5C1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1">
    <w:name w:val="13573CF3DCDF42A79D4C852D3FAB8EAC1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1">
    <w:name w:val="AD562186CF904CEDB89AA0FC62735B251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">
    <w:name w:val="C3DE702138C54FAEB43B268DF48C5A6F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">
    <w:name w:val="BD06847575C14539B5C6BB231D50921D2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2">
    <w:name w:val="1CCCB04CB45A45498B5EB72928D2EA5C2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2">
    <w:name w:val="13573CF3DCDF42A79D4C852D3FAB8EAC2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2">
    <w:name w:val="AD562186CF904CEDB89AA0FC62735B252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1">
    <w:name w:val="C3DE702138C54FAEB43B268DF48C5A6F1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">
    <w:name w:val="BD06847575C14539B5C6BB231D50921D3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3">
    <w:name w:val="1CCCB04CB45A45498B5EB72928D2EA5C3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3">
    <w:name w:val="13573CF3DCDF42A79D4C852D3FAB8EAC3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3">
    <w:name w:val="AD562186CF904CEDB89AA0FC62735B253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2">
    <w:name w:val="C3DE702138C54FAEB43B268DF48C5A6F2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95668C90FF24212A860FC06BBC3BFCF">
    <w:name w:val="995668C90FF24212A860FC06BBC3BFCF"/>
    <w:rsid w:val="005808C5"/>
  </w:style>
  <w:style w:type="paragraph" w:customStyle="1" w:styleId="52561B9A30DA4BD6A0889B6AA6DBE48F">
    <w:name w:val="52561B9A30DA4BD6A0889B6AA6DBE48F"/>
    <w:rsid w:val="005808C5"/>
  </w:style>
  <w:style w:type="paragraph" w:customStyle="1" w:styleId="0B836257A059441C98F850D5E6AC9349">
    <w:name w:val="0B836257A059441C98F850D5E6AC9349"/>
    <w:rsid w:val="005808C5"/>
  </w:style>
  <w:style w:type="paragraph" w:customStyle="1" w:styleId="6DA6E5164BE54601A6A24A3317B8667C">
    <w:name w:val="6DA6E5164BE54601A6A24A3317B8667C"/>
    <w:rsid w:val="005808C5"/>
  </w:style>
  <w:style w:type="paragraph" w:customStyle="1" w:styleId="AE89BF6D9A844A8C88A770F21D96843C">
    <w:name w:val="AE89BF6D9A844A8C88A770F21D96843C"/>
    <w:rsid w:val="005808C5"/>
  </w:style>
  <w:style w:type="paragraph" w:customStyle="1" w:styleId="5C026935631B4156A060FF063FD32CC1">
    <w:name w:val="5C026935631B4156A060FF063FD32CC1"/>
    <w:rsid w:val="005808C5"/>
  </w:style>
  <w:style w:type="paragraph" w:customStyle="1" w:styleId="A72A0B464D364151B8D33E8335292A58">
    <w:name w:val="A72A0B464D364151B8D33E8335292A58"/>
    <w:rsid w:val="005808C5"/>
  </w:style>
  <w:style w:type="paragraph" w:customStyle="1" w:styleId="BD06847575C14539B5C6BB231D50921D4">
    <w:name w:val="BD06847575C14539B5C6BB231D50921D4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4">
    <w:name w:val="1CCCB04CB45A45498B5EB72928D2EA5C4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4">
    <w:name w:val="13573CF3DCDF42A79D4C852D3FAB8EAC4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4">
    <w:name w:val="AD562186CF904CEDB89AA0FC62735B254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3">
    <w:name w:val="C3DE702138C54FAEB43B268DF48C5A6F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">
    <w:name w:val="0471907ACEC5474E9F00EA4E1CBF85A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D3D4B28C7944C76A5E9A02D7186CED2">
    <w:name w:val="DD3D4B28C7944C76A5E9A02D7186CED2"/>
    <w:rsid w:val="00EE107A"/>
  </w:style>
  <w:style w:type="paragraph" w:customStyle="1" w:styleId="7CB6D046511049A5A7EB214256D4FECC">
    <w:name w:val="7CB6D046511049A5A7EB214256D4FECC"/>
    <w:rsid w:val="00EE107A"/>
  </w:style>
  <w:style w:type="paragraph" w:customStyle="1" w:styleId="DFF85A7E9FBC491B839B4DA3E3E11C49">
    <w:name w:val="DFF85A7E9FBC491B839B4DA3E3E11C49"/>
    <w:rsid w:val="00EE107A"/>
  </w:style>
  <w:style w:type="paragraph" w:customStyle="1" w:styleId="CA4EA6A698E64BC2880ED008CCE009DC">
    <w:name w:val="CA4EA6A698E64BC2880ED008CCE009DC"/>
    <w:rsid w:val="00EE107A"/>
  </w:style>
  <w:style w:type="paragraph" w:customStyle="1" w:styleId="22DDE3CC5BF643FD863CE4FB0DB6BEAB">
    <w:name w:val="22DDE3CC5BF643FD863CE4FB0DB6BEAB"/>
    <w:rsid w:val="00EE107A"/>
  </w:style>
  <w:style w:type="paragraph" w:customStyle="1" w:styleId="BD06847575C14539B5C6BB231D50921D5">
    <w:name w:val="BD06847575C14539B5C6BB231D50921D5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5">
    <w:name w:val="1CCCB04CB45A45498B5EB72928D2EA5C5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5">
    <w:name w:val="13573CF3DCDF42A79D4C852D3FAB8EAC5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5">
    <w:name w:val="AD562186CF904CEDB89AA0FC62735B255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4">
    <w:name w:val="C3DE702138C54FAEB43B268DF48C5A6F4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">
    <w:name w:val="0471907ACEC5474E9F00EA4E1CBF85A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">
    <w:name w:val="4580D25201504F71BE79B3DE6C88BD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">
    <w:name w:val="98D11FD5F2BE4F18962587F51340AD65"/>
    <w:rsid w:val="00EE107A"/>
  </w:style>
  <w:style w:type="paragraph" w:customStyle="1" w:styleId="FA27FFBAB0CF4022A48F2E89BBC415F5">
    <w:name w:val="FA27FFBAB0CF4022A48F2E89BBC415F5"/>
    <w:rsid w:val="00EE107A"/>
  </w:style>
  <w:style w:type="paragraph" w:customStyle="1" w:styleId="538056F140324C5697EAF8594282FA4F">
    <w:name w:val="538056F140324C5697EAF8594282FA4F"/>
    <w:rsid w:val="00EE107A"/>
  </w:style>
  <w:style w:type="paragraph" w:customStyle="1" w:styleId="2512DADE4535401ABC6A18696743BB15">
    <w:name w:val="2512DADE4535401ABC6A18696743BB15"/>
    <w:rsid w:val="00EE107A"/>
  </w:style>
  <w:style w:type="paragraph" w:customStyle="1" w:styleId="A8C324156DEF45978A6203F8524E9A43">
    <w:name w:val="A8C324156DEF45978A6203F8524E9A43"/>
    <w:rsid w:val="00EE107A"/>
  </w:style>
  <w:style w:type="paragraph" w:customStyle="1" w:styleId="BD06847575C14539B5C6BB231D50921D6">
    <w:name w:val="BD06847575C14539B5C6BB231D50921D6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6">
    <w:name w:val="1CCCB04CB45A45498B5EB72928D2EA5C6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6">
    <w:name w:val="13573CF3DCDF42A79D4C852D3FAB8EAC6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6">
    <w:name w:val="AD562186CF904CEDB89AA0FC62735B256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5">
    <w:name w:val="C3DE702138C54FAEB43B268DF48C5A6F5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">
    <w:name w:val="7B77015A23EC4FD19A345C4A0F9A153A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">
    <w:name w:val="0471907ACEC5474E9F00EA4E1CBF85A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">
    <w:name w:val="98D11FD5F2BE4F18962587F51340AD6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">
    <w:name w:val="FA27FFBAB0CF4022A48F2E89BBC415F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">
    <w:name w:val="538056F140324C5697EAF8594282FA4F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">
    <w:name w:val="2512DADE4535401ABC6A18696743BB1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">
    <w:name w:val="A8C324156DEF45978A6203F8524E9A4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">
    <w:name w:val="4580D25201504F71BE79B3DE6C88BD1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7">
    <w:name w:val="BD06847575C14539B5C6BB231D50921D7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7">
    <w:name w:val="1CCCB04CB45A45498B5EB72928D2EA5C7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7">
    <w:name w:val="13573CF3DCDF42A79D4C852D3FAB8EAC7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7">
    <w:name w:val="AD562186CF904CEDB89AA0FC62735B257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6">
    <w:name w:val="C3DE702138C54FAEB43B268DF48C5A6F6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">
    <w:name w:val="7B77015A23EC4FD19A345C4A0F9A153A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3">
    <w:name w:val="0471907ACEC5474E9F00EA4E1CBF85A3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">
    <w:name w:val="98D11FD5F2BE4F18962587F51340AD6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">
    <w:name w:val="FA27FFBAB0CF4022A48F2E89BBC415F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">
    <w:name w:val="538056F140324C5697EAF8594282FA4F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">
    <w:name w:val="2512DADE4535401ABC6A18696743BB1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">
    <w:name w:val="A8C324156DEF45978A6203F8524E9A4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">
    <w:name w:val="4580D25201504F71BE79B3DE6C88BD11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">
    <w:name w:val="8DFC9775A27F4DAE9C70E9DF7D83AF92"/>
    <w:rsid w:val="00EE107A"/>
  </w:style>
  <w:style w:type="paragraph" w:customStyle="1" w:styleId="6A898EDDF96E4265ADA88D98FC818CB0">
    <w:name w:val="6A898EDDF96E4265ADA88D98FC818CB0"/>
    <w:rsid w:val="00EE107A"/>
  </w:style>
  <w:style w:type="paragraph" w:customStyle="1" w:styleId="02BDF4419DA648CBABA028BE0947FDBB">
    <w:name w:val="02BDF4419DA648CBABA028BE0947FDBB"/>
    <w:rsid w:val="00EE107A"/>
  </w:style>
  <w:style w:type="paragraph" w:customStyle="1" w:styleId="4175AEED0B4A419FBE99C48DC69640A7">
    <w:name w:val="4175AEED0B4A419FBE99C48DC69640A7"/>
    <w:rsid w:val="00EE107A"/>
  </w:style>
  <w:style w:type="paragraph" w:customStyle="1" w:styleId="71F3699DE89042188FF8EE9B9AD882F0">
    <w:name w:val="71F3699DE89042188FF8EE9B9AD882F0"/>
    <w:rsid w:val="00EE107A"/>
  </w:style>
  <w:style w:type="paragraph" w:customStyle="1" w:styleId="D22FE25E4C6D41EAB33D5EBA783B22F6">
    <w:name w:val="D22FE25E4C6D41EAB33D5EBA783B22F6"/>
    <w:rsid w:val="00EE107A"/>
  </w:style>
  <w:style w:type="paragraph" w:customStyle="1" w:styleId="CE45E97919AC467891A07543C3DF3E62">
    <w:name w:val="CE45E97919AC467891A07543C3DF3E62"/>
    <w:rsid w:val="00EE107A"/>
  </w:style>
  <w:style w:type="paragraph" w:customStyle="1" w:styleId="E0A273FB40424574B55BBB9DA9E0616B">
    <w:name w:val="E0A273FB40424574B55BBB9DA9E0616B"/>
    <w:rsid w:val="00EE107A"/>
  </w:style>
  <w:style w:type="paragraph" w:customStyle="1" w:styleId="27FA18E8F22247E3B8997BA940AF95EA">
    <w:name w:val="27FA18E8F22247E3B8997BA940AF95EA"/>
    <w:rsid w:val="00EE107A"/>
  </w:style>
  <w:style w:type="paragraph" w:customStyle="1" w:styleId="3247E72B1447422E877E5B334F53B3BF">
    <w:name w:val="3247E72B1447422E877E5B334F53B3BF"/>
    <w:rsid w:val="00EE107A"/>
  </w:style>
  <w:style w:type="paragraph" w:customStyle="1" w:styleId="CF2B6CF5E620411CBAA52F0C12751BE0">
    <w:name w:val="CF2B6CF5E620411CBAA52F0C12751BE0"/>
    <w:rsid w:val="00EE107A"/>
  </w:style>
  <w:style w:type="paragraph" w:customStyle="1" w:styleId="685F19D3C6A14B6283FB2A580526EE39">
    <w:name w:val="685F19D3C6A14B6283FB2A580526EE39"/>
    <w:rsid w:val="00EE107A"/>
  </w:style>
  <w:style w:type="paragraph" w:customStyle="1" w:styleId="33CAFD94AEB042D0951EF0E46527F8DF">
    <w:name w:val="33CAFD94AEB042D0951EF0E46527F8DF"/>
    <w:rsid w:val="00EE107A"/>
  </w:style>
  <w:style w:type="paragraph" w:customStyle="1" w:styleId="BD06847575C14539B5C6BB231D50921D8">
    <w:name w:val="BD06847575C14539B5C6BB231D50921D8"/>
    <w:rsid w:val="007E7884"/>
    <w:rPr>
      <w:rFonts w:ascii="Calibri" w:eastAsia="Calibri" w:hAnsi="Calibri" w:cs="Times New Roman"/>
      <w:lang w:eastAsia="en-US"/>
    </w:rPr>
  </w:style>
  <w:style w:type="paragraph" w:customStyle="1" w:styleId="1CCCB04CB45A45498B5EB72928D2EA5C8">
    <w:name w:val="1CCCB04CB45A45498B5EB72928D2EA5C8"/>
    <w:rsid w:val="007E7884"/>
    <w:rPr>
      <w:rFonts w:ascii="Calibri" w:eastAsia="Calibri" w:hAnsi="Calibri" w:cs="Times New Roman"/>
      <w:lang w:eastAsia="en-US"/>
    </w:rPr>
  </w:style>
  <w:style w:type="paragraph" w:customStyle="1" w:styleId="13573CF3DCDF42A79D4C852D3FAB8EAC8">
    <w:name w:val="13573CF3DCDF42A79D4C852D3FAB8EAC8"/>
    <w:rsid w:val="007E7884"/>
    <w:rPr>
      <w:rFonts w:ascii="Calibri" w:eastAsia="Calibri" w:hAnsi="Calibri" w:cs="Times New Roman"/>
      <w:lang w:eastAsia="en-US"/>
    </w:rPr>
  </w:style>
  <w:style w:type="paragraph" w:customStyle="1" w:styleId="AD562186CF904CEDB89AA0FC62735B258">
    <w:name w:val="AD562186CF904CEDB89AA0FC62735B258"/>
    <w:rsid w:val="007E7884"/>
    <w:rPr>
      <w:rFonts w:ascii="Calibri" w:eastAsia="Calibri" w:hAnsi="Calibri" w:cs="Times New Roman"/>
      <w:lang w:eastAsia="en-US"/>
    </w:rPr>
  </w:style>
  <w:style w:type="paragraph" w:customStyle="1" w:styleId="8B7CB0618E084D19885C5AF4A691278F">
    <w:name w:val="8B7CB0618E084D19885C5AF4A691278F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">
    <w:name w:val="7B77015A23EC4FD19A345C4A0F9A153A2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4">
    <w:name w:val="0471907ACEC5474E9F00EA4E1CBF85A34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">
    <w:name w:val="8DFC9775A27F4DAE9C70E9DF7D83AF9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3">
    <w:name w:val="98D11FD5F2BE4F18962587F51340AD6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">
    <w:name w:val="6A898EDDF96E4265ADA88D98FC818CB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3">
    <w:name w:val="FA27FFBAB0CF4022A48F2E89BBC415F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">
    <w:name w:val="02BDF4419DA648CBABA028BE0947FDB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3">
    <w:name w:val="538056F140324C5697EAF8594282FA4F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">
    <w:name w:val="4175AEED0B4A419FBE99C48DC69640A7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3">
    <w:name w:val="2512DADE4535401ABC6A18696743BB1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">
    <w:name w:val="71F3699DE89042188FF8EE9B9AD882F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3">
    <w:name w:val="A8C324156DEF45978A6203F8524E9A43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">
    <w:name w:val="D22FE25E4C6D41EAB33D5EBA783B22F6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">
    <w:name w:val="3247E72B1447422E877E5B334F53B3B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">
    <w:name w:val="CE45E97919AC467891A07543C3DF3E6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">
    <w:name w:val="CF2B6CF5E620411CBAA52F0C12751BE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">
    <w:name w:val="E0A273FB40424574B55BBB9DA9E0616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">
    <w:name w:val="685F19D3C6A14B6283FB2A580526EE39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">
    <w:name w:val="27FA18E8F22247E3B8997BA940AF95EA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">
    <w:name w:val="33CAFD94AEB042D0951EF0E46527F8D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3">
    <w:name w:val="4580D25201504F71BE79B3DE6C88BD11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F860F0E54541ABA75D8900D49D9381">
    <w:name w:val="67F860F0E54541ABA75D8900D49D9381"/>
    <w:rsid w:val="007E7884"/>
  </w:style>
  <w:style w:type="paragraph" w:customStyle="1" w:styleId="2F24BC122FB142E6B8C2D5EDD7BF3439">
    <w:name w:val="2F24BC122FB142E6B8C2D5EDD7BF3439"/>
    <w:rsid w:val="008960F1"/>
  </w:style>
  <w:style w:type="paragraph" w:customStyle="1" w:styleId="BD06847575C14539B5C6BB231D50921D9">
    <w:name w:val="BD06847575C14539B5C6BB231D50921D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9">
    <w:name w:val="1CCCB04CB45A45498B5EB72928D2EA5C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9">
    <w:name w:val="13573CF3DCDF42A79D4C852D3FAB8EAC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9">
    <w:name w:val="AD562186CF904CEDB89AA0FC62735B25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">
    <w:name w:val="8B7CB0618E084D19885C5AF4A691278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3">
    <w:name w:val="7B77015A23EC4FD19A345C4A0F9A153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5">
    <w:name w:val="0471907ACEC5474E9F00EA4E1CBF85A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">
    <w:name w:val="8DFC9775A27F4DAE9C70E9DF7D83AF9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4">
    <w:name w:val="98D11FD5F2BE4F18962587F51340AD6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">
    <w:name w:val="6A898EDDF96E4265ADA88D98FC818CB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4">
    <w:name w:val="FA27FFBAB0CF4022A48F2E89BBC415F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">
    <w:name w:val="02BDF4419DA648CBABA028BE0947FDB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4">
    <w:name w:val="538056F140324C5697EAF8594282FA4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">
    <w:name w:val="4175AEED0B4A419FBE99C48DC69640A7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4">
    <w:name w:val="2512DADE4535401ABC6A18696743BB1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">
    <w:name w:val="71F3699DE89042188FF8EE9B9AD882F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4">
    <w:name w:val="A8C324156DEF45978A6203F8524E9A43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">
    <w:name w:val="D22FE25E4C6D41EAB33D5EBA783B22F6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">
    <w:name w:val="3247E72B1447422E877E5B334F53B3B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">
    <w:name w:val="CE45E97919AC467891A07543C3DF3E6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">
    <w:name w:val="CF2B6CF5E620411CBAA52F0C12751BE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">
    <w:name w:val="E0A273FB40424574B55BBB9DA9E0616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">
    <w:name w:val="685F19D3C6A14B6283FB2A580526EE39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">
    <w:name w:val="27FA18E8F22247E3B8997BA940AF95EA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">
    <w:name w:val="33CAFD94AEB042D0951EF0E46527F8D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4">
    <w:name w:val="4580D25201504F71BE79B3DE6C88BD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0">
    <w:name w:val="BD06847575C14539B5C6BB231D50921D1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0">
    <w:name w:val="1CCCB04CB45A45498B5EB72928D2EA5C1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0">
    <w:name w:val="13573CF3DCDF42A79D4C852D3FAB8EAC1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0">
    <w:name w:val="AD562186CF904CEDB89AA0FC62735B251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2">
    <w:name w:val="8B7CB0618E084D19885C5AF4A691278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4">
    <w:name w:val="7B77015A23EC4FD19A345C4A0F9A153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6">
    <w:name w:val="0471907ACEC5474E9F00EA4E1CBF85A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3">
    <w:name w:val="8DFC9775A27F4DAE9C70E9DF7D83AF9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5">
    <w:name w:val="98D11FD5F2BE4F18962587F51340AD6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3">
    <w:name w:val="6A898EDDF96E4265ADA88D98FC818CB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5">
    <w:name w:val="FA27FFBAB0CF4022A48F2E89BBC415F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3">
    <w:name w:val="02BDF4419DA648CBABA028BE0947FDB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5">
    <w:name w:val="538056F140324C5697EAF8594282FA4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3">
    <w:name w:val="4175AEED0B4A419FBE99C48DC69640A7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5">
    <w:name w:val="2512DADE4535401ABC6A18696743BB1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3">
    <w:name w:val="71F3699DE89042188FF8EE9B9AD882F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5">
    <w:name w:val="A8C324156DEF45978A6203F8524E9A4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3">
    <w:name w:val="D22FE25E4C6D41EAB33D5EBA783B22F6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3">
    <w:name w:val="3247E72B1447422E877E5B334F53B3B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3">
    <w:name w:val="CE45E97919AC467891A07543C3DF3E6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3">
    <w:name w:val="CF2B6CF5E620411CBAA52F0C12751BE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3">
    <w:name w:val="E0A273FB40424574B55BBB9DA9E0616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3">
    <w:name w:val="685F19D3C6A14B6283FB2A580526EE39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3">
    <w:name w:val="27FA18E8F22247E3B8997BA940AF95E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3">
    <w:name w:val="33CAFD94AEB042D0951EF0E46527F8D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5">
    <w:name w:val="4580D25201504F71BE79B3DE6C88BD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1">
    <w:name w:val="BD06847575C14539B5C6BB231D50921D1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1">
    <w:name w:val="1CCCB04CB45A45498B5EB72928D2EA5C1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1">
    <w:name w:val="13573CF3DCDF42A79D4C852D3FAB8EAC1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1">
    <w:name w:val="AD562186CF904CEDB89AA0FC62735B251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3">
    <w:name w:val="8B7CB0618E084D19885C5AF4A691278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5">
    <w:name w:val="7B77015A23EC4FD19A345C4A0F9A153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7">
    <w:name w:val="0471907ACEC5474E9F00EA4E1CBF85A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4">
    <w:name w:val="8DFC9775A27F4DAE9C70E9DF7D83AF9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6">
    <w:name w:val="98D11FD5F2BE4F18962587F51340AD6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4">
    <w:name w:val="6A898EDDF96E4265ADA88D98FC818CB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6">
    <w:name w:val="FA27FFBAB0CF4022A48F2E89BBC415F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4">
    <w:name w:val="02BDF4419DA648CBABA028BE0947FDB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6">
    <w:name w:val="538056F140324C5697EAF8594282FA4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4">
    <w:name w:val="4175AEED0B4A419FBE99C48DC69640A7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6">
    <w:name w:val="2512DADE4535401ABC6A18696743BB1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4">
    <w:name w:val="71F3699DE89042188FF8EE9B9AD882F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6">
    <w:name w:val="A8C324156DEF45978A6203F8524E9A4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4">
    <w:name w:val="D22FE25E4C6D41EAB33D5EBA783B22F6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4">
    <w:name w:val="3247E72B1447422E877E5B334F53B3B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4">
    <w:name w:val="CE45E97919AC467891A07543C3DF3E6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4">
    <w:name w:val="CF2B6CF5E620411CBAA52F0C12751BE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4">
    <w:name w:val="E0A273FB40424574B55BBB9DA9E0616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4">
    <w:name w:val="685F19D3C6A14B6283FB2A580526EE3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4">
    <w:name w:val="27FA18E8F22247E3B8997BA940AF95E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4">
    <w:name w:val="33CAFD94AEB042D0951EF0E46527F8D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6">
    <w:name w:val="4580D25201504F71BE79B3DE6C88BD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2">
    <w:name w:val="BD06847575C14539B5C6BB231D50921D1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2">
    <w:name w:val="1CCCB04CB45A45498B5EB72928D2EA5C1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2">
    <w:name w:val="13573CF3DCDF42A79D4C852D3FAB8EAC1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2">
    <w:name w:val="AD562186CF904CEDB89AA0FC62735B251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4">
    <w:name w:val="8B7CB0618E084D19885C5AF4A691278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6">
    <w:name w:val="7B77015A23EC4FD19A345C4A0F9A153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8">
    <w:name w:val="0471907ACEC5474E9F00EA4E1CBF85A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5">
    <w:name w:val="8DFC9775A27F4DAE9C70E9DF7D83AF9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7">
    <w:name w:val="98D11FD5F2BE4F18962587F51340AD6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5">
    <w:name w:val="6A898EDDF96E4265ADA88D98FC818CB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7">
    <w:name w:val="FA27FFBAB0CF4022A48F2E89BBC415F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5">
    <w:name w:val="02BDF4419DA648CBABA028BE0947FDB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7">
    <w:name w:val="538056F140324C5697EAF8594282FA4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5">
    <w:name w:val="4175AEED0B4A419FBE99C48DC69640A7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7">
    <w:name w:val="2512DADE4535401ABC6A18696743BB1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5">
    <w:name w:val="71F3699DE89042188FF8EE9B9AD882F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7">
    <w:name w:val="A8C324156DEF45978A6203F8524E9A4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5">
    <w:name w:val="D22FE25E4C6D41EAB33D5EBA783B22F6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5">
    <w:name w:val="3247E72B1447422E877E5B334F53B3B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5">
    <w:name w:val="CE45E97919AC467891A07543C3DF3E6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5">
    <w:name w:val="CF2B6CF5E620411CBAA52F0C12751BE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5">
    <w:name w:val="E0A273FB40424574B55BBB9DA9E0616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5">
    <w:name w:val="685F19D3C6A14B6283FB2A580526EE39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5">
    <w:name w:val="27FA18E8F22247E3B8997BA940AF95E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5">
    <w:name w:val="33CAFD94AEB042D0951EF0E46527F8D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7">
    <w:name w:val="4580D25201504F71BE79B3DE6C88BD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3">
    <w:name w:val="BD06847575C14539B5C6BB231D50921D1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3">
    <w:name w:val="1CCCB04CB45A45498B5EB72928D2EA5C1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3">
    <w:name w:val="13573CF3DCDF42A79D4C852D3FAB8EAC1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3">
    <w:name w:val="AD562186CF904CEDB89AA0FC62735B2513"/>
    <w:rsid w:val="008960F1"/>
    <w:rPr>
      <w:rFonts w:ascii="Calibri" w:eastAsia="Calibri" w:hAnsi="Calibri" w:cs="Times New Roman"/>
      <w:lang w:eastAsia="en-US"/>
    </w:rPr>
  </w:style>
  <w:style w:type="paragraph" w:customStyle="1" w:styleId="7B77015A23EC4FD19A345C4A0F9A153A7">
    <w:name w:val="7B77015A23EC4FD19A345C4A0F9A153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9">
    <w:name w:val="0471907ACEC5474E9F00EA4E1CBF85A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6">
    <w:name w:val="8DFC9775A27F4DAE9C70E9DF7D83AF9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8">
    <w:name w:val="98D11FD5F2BE4F18962587F51340AD6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6">
    <w:name w:val="6A898EDDF96E4265ADA88D98FC818CB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8">
    <w:name w:val="FA27FFBAB0CF4022A48F2E89BBC415F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6">
    <w:name w:val="02BDF4419DA648CBABA028BE0947FDB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8">
    <w:name w:val="538056F140324C5697EAF8594282FA4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6">
    <w:name w:val="4175AEED0B4A419FBE99C48DC69640A7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8">
    <w:name w:val="2512DADE4535401ABC6A18696743BB1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6">
    <w:name w:val="71F3699DE89042188FF8EE9B9AD882F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8">
    <w:name w:val="A8C324156DEF45978A6203F8524E9A4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6">
    <w:name w:val="D22FE25E4C6D41EAB33D5EBA783B22F6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6">
    <w:name w:val="3247E72B1447422E877E5B334F53B3B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6">
    <w:name w:val="CE45E97919AC467891A07543C3DF3E6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6">
    <w:name w:val="CF2B6CF5E620411CBAA52F0C12751BE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6">
    <w:name w:val="E0A273FB40424574B55BBB9DA9E0616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6">
    <w:name w:val="685F19D3C6A14B6283FB2A580526EE39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6">
    <w:name w:val="27FA18E8F22247E3B8997BA940AF95E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6">
    <w:name w:val="33CAFD94AEB042D0951EF0E46527F8D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8">
    <w:name w:val="4580D25201504F71BE79B3DE6C88BD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4">
    <w:name w:val="BD06847575C14539B5C6BB231D50921D1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4">
    <w:name w:val="1CCCB04CB45A45498B5EB72928D2EA5C1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4">
    <w:name w:val="13573CF3DCDF42A79D4C852D3FAB8EAC1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4">
    <w:name w:val="AD562186CF904CEDB89AA0FC62735B251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5">
    <w:name w:val="8B7CB0618E084D19885C5AF4A691278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8">
    <w:name w:val="7B77015A23EC4FD19A345C4A0F9A153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0">
    <w:name w:val="0471907ACEC5474E9F00EA4E1CBF85A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7">
    <w:name w:val="8DFC9775A27F4DAE9C70E9DF7D83AF9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9">
    <w:name w:val="98D11FD5F2BE4F18962587F51340AD6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7">
    <w:name w:val="6A898EDDF96E4265ADA88D98FC818CB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9">
    <w:name w:val="FA27FFBAB0CF4022A48F2E89BBC415F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7">
    <w:name w:val="02BDF4419DA648CBABA028BE0947FDB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9">
    <w:name w:val="538056F140324C5697EAF8594282FA4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7">
    <w:name w:val="4175AEED0B4A419FBE99C48DC69640A7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9">
    <w:name w:val="2512DADE4535401ABC6A18696743BB1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7">
    <w:name w:val="71F3699DE89042188FF8EE9B9AD882F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9">
    <w:name w:val="A8C324156DEF45978A6203F8524E9A4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7">
    <w:name w:val="D22FE25E4C6D41EAB33D5EBA783B22F6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7">
    <w:name w:val="3247E72B1447422E877E5B334F53B3B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7">
    <w:name w:val="CE45E97919AC467891A07543C3DF3E6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7">
    <w:name w:val="CF2B6CF5E620411CBAA52F0C12751BE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7">
    <w:name w:val="E0A273FB40424574B55BBB9DA9E0616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7">
    <w:name w:val="685F19D3C6A14B6283FB2A580526EE39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7">
    <w:name w:val="27FA18E8F22247E3B8997BA940AF95E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7">
    <w:name w:val="33CAFD94AEB042D0951EF0E46527F8D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9">
    <w:name w:val="4580D25201504F71BE79B3DE6C88BD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5">
    <w:name w:val="BD06847575C14539B5C6BB231D50921D1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5">
    <w:name w:val="1CCCB04CB45A45498B5EB72928D2EA5C1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5">
    <w:name w:val="13573CF3DCDF42A79D4C852D3FAB8EAC1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5">
    <w:name w:val="AD562186CF904CEDB89AA0FC62735B251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6">
    <w:name w:val="8B7CB0618E084D19885C5AF4A691278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9">
    <w:name w:val="7B77015A23EC4FD19A345C4A0F9A153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1">
    <w:name w:val="0471907ACEC5474E9F00EA4E1CBF85A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8">
    <w:name w:val="8DFC9775A27F4DAE9C70E9DF7D83AF9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0">
    <w:name w:val="98D11FD5F2BE4F18962587F51340AD6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8">
    <w:name w:val="6A898EDDF96E4265ADA88D98FC818CB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0">
    <w:name w:val="FA27FFBAB0CF4022A48F2E89BBC415F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8">
    <w:name w:val="02BDF4419DA648CBABA028BE0947FDB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0">
    <w:name w:val="538056F140324C5697EAF8594282FA4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8">
    <w:name w:val="4175AEED0B4A419FBE99C48DC69640A7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0">
    <w:name w:val="2512DADE4535401ABC6A18696743BB1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8">
    <w:name w:val="71F3699DE89042188FF8EE9B9AD882F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0">
    <w:name w:val="A8C324156DEF45978A6203F8524E9A4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8">
    <w:name w:val="D22FE25E4C6D41EAB33D5EBA783B22F6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8">
    <w:name w:val="3247E72B1447422E877E5B334F53B3B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8">
    <w:name w:val="CE45E97919AC467891A07543C3DF3E6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8">
    <w:name w:val="CF2B6CF5E620411CBAA52F0C12751BE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8">
    <w:name w:val="E0A273FB40424574B55BBB9DA9E0616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8">
    <w:name w:val="685F19D3C6A14B6283FB2A580526EE39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8">
    <w:name w:val="27FA18E8F22247E3B8997BA940AF95E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8">
    <w:name w:val="33CAFD94AEB042D0951EF0E46527F8D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0">
    <w:name w:val="4580D25201504F71BE79B3DE6C88BD11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6">
    <w:name w:val="BD06847575C14539B5C6BB231D50921D1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6">
    <w:name w:val="1CCCB04CB45A45498B5EB72928D2EA5C1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6">
    <w:name w:val="13573CF3DCDF42A79D4C852D3FAB8EAC1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6">
    <w:name w:val="AD562186CF904CEDB89AA0FC62735B2516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7">
    <w:name w:val="8B7CB0618E084D19885C5AF4A691278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0">
    <w:name w:val="7B77015A23EC4FD19A345C4A0F9A153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2">
    <w:name w:val="0471907ACEC5474E9F00EA4E1CBF85A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9">
    <w:name w:val="8DFC9775A27F4DAE9C70E9DF7D83AF9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1">
    <w:name w:val="98D11FD5F2BE4F18962587F51340AD6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9">
    <w:name w:val="6A898EDDF96E4265ADA88D98FC818CB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1">
    <w:name w:val="FA27FFBAB0CF4022A48F2E89BBC415F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9">
    <w:name w:val="02BDF4419DA648CBABA028BE0947FDB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1">
    <w:name w:val="538056F140324C5697EAF8594282FA4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9">
    <w:name w:val="4175AEED0B4A419FBE99C48DC69640A7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1">
    <w:name w:val="2512DADE4535401ABC6A18696743BB1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9">
    <w:name w:val="71F3699DE89042188FF8EE9B9AD882F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1">
    <w:name w:val="A8C324156DEF45978A6203F8524E9A4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9">
    <w:name w:val="D22FE25E4C6D41EAB33D5EBA783B22F6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9">
    <w:name w:val="3247E72B1447422E877E5B334F53B3B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9">
    <w:name w:val="CE45E97919AC467891A07543C3DF3E6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9">
    <w:name w:val="CF2B6CF5E620411CBAA52F0C12751BE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9">
    <w:name w:val="E0A273FB40424574B55BBB9DA9E0616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9">
    <w:name w:val="685F19D3C6A14B6283FB2A580526EE39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9">
    <w:name w:val="27FA18E8F22247E3B8997BA940AF95E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9">
    <w:name w:val="33CAFD94AEB042D0951EF0E46527F8D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1">
    <w:name w:val="4580D25201504F71BE79B3DE6C88BD11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7">
    <w:name w:val="BD06847575C14539B5C6BB231D50921D1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7">
    <w:name w:val="1CCCB04CB45A45498B5EB72928D2EA5C1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7">
    <w:name w:val="13573CF3DCDF42A79D4C852D3FAB8EAC1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7">
    <w:name w:val="AD562186CF904CEDB89AA0FC62735B2517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8">
    <w:name w:val="8B7CB0618E084D19885C5AF4A691278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1">
    <w:name w:val="7B77015A23EC4FD19A345C4A0F9A153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3">
    <w:name w:val="0471907ACEC5474E9F00EA4E1CBF85A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0">
    <w:name w:val="8DFC9775A27F4DAE9C70E9DF7D83AF9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2">
    <w:name w:val="98D11FD5F2BE4F18962587F51340AD6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0">
    <w:name w:val="6A898EDDF96E4265ADA88D98FC818CB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2">
    <w:name w:val="FA27FFBAB0CF4022A48F2E89BBC415F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0">
    <w:name w:val="02BDF4419DA648CBABA028BE0947FDB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2">
    <w:name w:val="538056F140324C5697EAF8594282FA4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0">
    <w:name w:val="4175AEED0B4A419FBE99C48DC69640A7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2">
    <w:name w:val="2512DADE4535401ABC6A18696743BB1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0">
    <w:name w:val="71F3699DE89042188FF8EE9B9AD882F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2">
    <w:name w:val="A8C324156DEF45978A6203F8524E9A4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0">
    <w:name w:val="D22FE25E4C6D41EAB33D5EBA783B22F6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0">
    <w:name w:val="3247E72B1447422E877E5B334F53B3B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0">
    <w:name w:val="CE45E97919AC467891A07543C3DF3E6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0">
    <w:name w:val="CF2B6CF5E620411CBAA52F0C12751BE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0">
    <w:name w:val="E0A273FB40424574B55BBB9DA9E0616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0">
    <w:name w:val="685F19D3C6A14B6283FB2A580526EE39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0">
    <w:name w:val="27FA18E8F22247E3B8997BA940AF95E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0">
    <w:name w:val="33CAFD94AEB042D0951EF0E46527F8D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2">
    <w:name w:val="4580D25201504F71BE79B3DE6C88BD11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">
    <w:name w:val="4118C0026E0143F2A1D4519F213F82EF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8">
    <w:name w:val="BD06847575C14539B5C6BB231D50921D18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8">
    <w:name w:val="1CCCB04CB45A45498B5EB72928D2EA5C18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8">
    <w:name w:val="13573CF3DCDF42A79D4C852D3FAB8EAC18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8">
    <w:name w:val="AD562186CF904CEDB89AA0FC62735B2518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9">
    <w:name w:val="8B7CB0618E084D19885C5AF4A691278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2">
    <w:name w:val="7B77015A23EC4FD19A345C4A0F9A153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4">
    <w:name w:val="0471907ACEC5474E9F00EA4E1CBF85A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1">
    <w:name w:val="8DFC9775A27F4DAE9C70E9DF7D83AF9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3">
    <w:name w:val="98D11FD5F2BE4F18962587F51340AD6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1">
    <w:name w:val="6A898EDDF96E4265ADA88D98FC818CB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3">
    <w:name w:val="FA27FFBAB0CF4022A48F2E89BBC415F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1">
    <w:name w:val="02BDF4419DA648CBABA028BE0947FDB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3">
    <w:name w:val="538056F140324C5697EAF8594282FA4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1">
    <w:name w:val="4175AEED0B4A419FBE99C48DC69640A7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3">
    <w:name w:val="2512DADE4535401ABC6A18696743BB1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1">
    <w:name w:val="71F3699DE89042188FF8EE9B9AD882F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3">
    <w:name w:val="A8C324156DEF45978A6203F8524E9A4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1">
    <w:name w:val="D22FE25E4C6D41EAB33D5EBA783B22F6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1">
    <w:name w:val="3247E72B1447422E877E5B334F53B3B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1">
    <w:name w:val="CE45E97919AC467891A07543C3DF3E6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1">
    <w:name w:val="CF2B6CF5E620411CBAA52F0C12751BE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1">
    <w:name w:val="E0A273FB40424574B55BBB9DA9E0616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1">
    <w:name w:val="685F19D3C6A14B6283FB2A580526EE39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1">
    <w:name w:val="27FA18E8F22247E3B8997BA940AF95E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1">
    <w:name w:val="33CAFD94AEB042D0951EF0E46527F8D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3">
    <w:name w:val="4580D25201504F71BE79B3DE6C88BD11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">
    <w:name w:val="4118C0026E0143F2A1D4519F213F82E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9">
    <w:name w:val="BD06847575C14539B5C6BB231D50921D1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9">
    <w:name w:val="1CCCB04CB45A45498B5EB72928D2EA5C1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9">
    <w:name w:val="13573CF3DCDF42A79D4C852D3FAB8EAC1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9">
    <w:name w:val="AD562186CF904CEDB89AA0FC62735B251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0">
    <w:name w:val="8B7CB0618E084D19885C5AF4A691278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">
    <w:name w:val="566D4AEDD1AC4B0C91C8475662B1E0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3">
    <w:name w:val="7B77015A23EC4FD19A345C4A0F9A153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5">
    <w:name w:val="0471907ACEC5474E9F00EA4E1CBF85A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2">
    <w:name w:val="8DFC9775A27F4DAE9C70E9DF7D83AF9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4">
    <w:name w:val="98D11FD5F2BE4F18962587F51340AD6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2">
    <w:name w:val="6A898EDDF96E4265ADA88D98FC818CB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4">
    <w:name w:val="FA27FFBAB0CF4022A48F2E89BBC415F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2">
    <w:name w:val="02BDF4419DA648CBABA028BE0947FDB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4">
    <w:name w:val="538056F140324C5697EAF8594282FA4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2">
    <w:name w:val="4175AEED0B4A419FBE99C48DC69640A7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4">
    <w:name w:val="2512DADE4535401ABC6A18696743BB1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2">
    <w:name w:val="71F3699DE89042188FF8EE9B9AD882F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4">
    <w:name w:val="A8C324156DEF45978A6203F8524E9A4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2">
    <w:name w:val="D22FE25E4C6D41EAB33D5EBA783B22F6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2">
    <w:name w:val="3247E72B1447422E877E5B334F53B3B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2">
    <w:name w:val="CE45E97919AC467891A07543C3DF3E6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2">
    <w:name w:val="CF2B6CF5E620411CBAA52F0C12751BE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2">
    <w:name w:val="E0A273FB40424574B55BBB9DA9E0616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2">
    <w:name w:val="685F19D3C6A14B6283FB2A580526EE39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2">
    <w:name w:val="27FA18E8F22247E3B8997BA940AF95E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2">
    <w:name w:val="33CAFD94AEB042D0951EF0E46527F8D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4">
    <w:name w:val="4580D25201504F71BE79B3DE6C88BD1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2">
    <w:name w:val="4118C0026E0143F2A1D4519F213F82E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0">
    <w:name w:val="BD06847575C14539B5C6BB231D50921D2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0">
    <w:name w:val="1CCCB04CB45A45498B5EB72928D2EA5C2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0">
    <w:name w:val="13573CF3DCDF42A79D4C852D3FAB8EAC2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0">
    <w:name w:val="AD562186CF904CEDB89AA0FC62735B252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1">
    <w:name w:val="8B7CB0618E084D19885C5AF4A691278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">
    <w:name w:val="566D4AEDD1AC4B0C91C8475662B1E094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4">
    <w:name w:val="7B77015A23EC4FD19A345C4A0F9A153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6">
    <w:name w:val="0471907ACEC5474E9F00EA4E1CBF85A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3">
    <w:name w:val="8DFC9775A27F4DAE9C70E9DF7D83AF9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5">
    <w:name w:val="98D11FD5F2BE4F18962587F51340AD6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3">
    <w:name w:val="6A898EDDF96E4265ADA88D98FC818CB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5">
    <w:name w:val="FA27FFBAB0CF4022A48F2E89BBC415F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3">
    <w:name w:val="02BDF4419DA648CBABA028BE0947FDB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5">
    <w:name w:val="538056F140324C5697EAF8594282FA4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3">
    <w:name w:val="4175AEED0B4A419FBE99C48DC69640A7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5">
    <w:name w:val="2512DADE4535401ABC6A18696743BB1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3">
    <w:name w:val="71F3699DE89042188FF8EE9B9AD882F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5">
    <w:name w:val="A8C324156DEF45978A6203F8524E9A4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3">
    <w:name w:val="D22FE25E4C6D41EAB33D5EBA783B22F6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3">
    <w:name w:val="3247E72B1447422E877E5B334F53B3B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3">
    <w:name w:val="CE45E97919AC467891A07543C3DF3E6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3">
    <w:name w:val="CF2B6CF5E620411CBAA52F0C12751BE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3">
    <w:name w:val="E0A273FB40424574B55BBB9DA9E0616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3">
    <w:name w:val="685F19D3C6A14B6283FB2A580526EE39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3">
    <w:name w:val="27FA18E8F22247E3B8997BA940AF95E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3">
    <w:name w:val="33CAFD94AEB042D0951EF0E46527F8D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5">
    <w:name w:val="4580D25201504F71BE79B3DE6C88BD1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3">
    <w:name w:val="4118C0026E0143F2A1D4519F213F82E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1">
    <w:name w:val="BD06847575C14539B5C6BB231D50921D2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1">
    <w:name w:val="1CCCB04CB45A45498B5EB72928D2EA5C2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1">
    <w:name w:val="13573CF3DCDF42A79D4C852D3FAB8EAC2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1">
    <w:name w:val="AD562186CF904CEDB89AA0FC62735B252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2">
    <w:name w:val="8B7CB0618E084D19885C5AF4A691278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2">
    <w:name w:val="566D4AEDD1AC4B0C91C8475662B1E094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5">
    <w:name w:val="7B77015A23EC4FD19A345C4A0F9A153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7">
    <w:name w:val="0471907ACEC5474E9F00EA4E1CBF85A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4">
    <w:name w:val="8DFC9775A27F4DAE9C70E9DF7D83AF9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6">
    <w:name w:val="98D11FD5F2BE4F18962587F51340AD6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4">
    <w:name w:val="6A898EDDF96E4265ADA88D98FC818CB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6">
    <w:name w:val="FA27FFBAB0CF4022A48F2E89BBC415F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4">
    <w:name w:val="02BDF4419DA648CBABA028BE0947FDB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6">
    <w:name w:val="538056F140324C5697EAF8594282FA4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4">
    <w:name w:val="4175AEED0B4A419FBE99C48DC69640A7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6">
    <w:name w:val="2512DADE4535401ABC6A18696743BB1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4">
    <w:name w:val="71F3699DE89042188FF8EE9B9AD882F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6">
    <w:name w:val="A8C324156DEF45978A6203F8524E9A4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4">
    <w:name w:val="D22FE25E4C6D41EAB33D5EBA783B22F6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4">
    <w:name w:val="3247E72B1447422E877E5B334F53B3B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4">
    <w:name w:val="CE45E97919AC467891A07543C3DF3E6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4">
    <w:name w:val="CF2B6CF5E620411CBAA52F0C12751BE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4">
    <w:name w:val="E0A273FB40424574B55BBB9DA9E0616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4">
    <w:name w:val="685F19D3C6A14B6283FB2A580526EE39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4">
    <w:name w:val="27FA18E8F22247E3B8997BA940AF95E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4">
    <w:name w:val="33CAFD94AEB042D0951EF0E46527F8D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6">
    <w:name w:val="4580D25201504F71BE79B3DE6C88BD1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4">
    <w:name w:val="4118C0026E0143F2A1D4519F213F82E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2">
    <w:name w:val="BD06847575C14539B5C6BB231D50921D2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2">
    <w:name w:val="1CCCB04CB45A45498B5EB72928D2EA5C2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2">
    <w:name w:val="13573CF3DCDF42A79D4C852D3FAB8EAC2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2">
    <w:name w:val="AD562186CF904CEDB89AA0FC62735B252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3">
    <w:name w:val="8B7CB0618E084D19885C5AF4A691278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3">
    <w:name w:val="566D4AEDD1AC4B0C91C8475662B1E094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6">
    <w:name w:val="7B77015A23EC4FD19A345C4A0F9A153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8">
    <w:name w:val="0471907ACEC5474E9F00EA4E1CBF85A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5">
    <w:name w:val="8DFC9775A27F4DAE9C70E9DF7D83AF9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7">
    <w:name w:val="98D11FD5F2BE4F18962587F51340AD6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5">
    <w:name w:val="6A898EDDF96E4265ADA88D98FC818CB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7">
    <w:name w:val="FA27FFBAB0CF4022A48F2E89BBC415F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5">
    <w:name w:val="02BDF4419DA648CBABA028BE0947FDB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7">
    <w:name w:val="538056F140324C5697EAF8594282FA4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5">
    <w:name w:val="4175AEED0B4A419FBE99C48DC69640A7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7">
    <w:name w:val="2512DADE4535401ABC6A18696743BB1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5">
    <w:name w:val="71F3699DE89042188FF8EE9B9AD882F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7">
    <w:name w:val="A8C324156DEF45978A6203F8524E9A4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5">
    <w:name w:val="D22FE25E4C6D41EAB33D5EBA783B22F6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5">
    <w:name w:val="3247E72B1447422E877E5B334F53B3B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5">
    <w:name w:val="CE45E97919AC467891A07543C3DF3E6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5">
    <w:name w:val="CF2B6CF5E620411CBAA52F0C12751BE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5">
    <w:name w:val="E0A273FB40424574B55BBB9DA9E0616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5">
    <w:name w:val="685F19D3C6A14B6283FB2A580526EE39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5">
    <w:name w:val="27FA18E8F22247E3B8997BA940AF95E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5">
    <w:name w:val="33CAFD94AEB042D0951EF0E46527F8D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7">
    <w:name w:val="4580D25201504F71BE79B3DE6C88BD1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5">
    <w:name w:val="4118C0026E0143F2A1D4519F213F82E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3">
    <w:name w:val="BD06847575C14539B5C6BB231D50921D2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3">
    <w:name w:val="1CCCB04CB45A45498B5EB72928D2EA5C2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3">
    <w:name w:val="13573CF3DCDF42A79D4C852D3FAB8EAC2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3">
    <w:name w:val="AD562186CF904CEDB89AA0FC62735B2523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4">
    <w:name w:val="8B7CB0618E084D19885C5AF4A691278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4">
    <w:name w:val="566D4AEDD1AC4B0C91C8475662B1E094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7">
    <w:name w:val="7B77015A23EC4FD19A345C4A0F9A153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9">
    <w:name w:val="0471907ACEC5474E9F00EA4E1CBF85A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6">
    <w:name w:val="8DFC9775A27F4DAE9C70E9DF7D83AF9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8">
    <w:name w:val="98D11FD5F2BE4F18962587F51340AD6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6">
    <w:name w:val="6A898EDDF96E4265ADA88D98FC818CB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8">
    <w:name w:val="FA27FFBAB0CF4022A48F2E89BBC415F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6">
    <w:name w:val="02BDF4419DA648CBABA028BE0947FDB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8">
    <w:name w:val="538056F140324C5697EAF8594282FA4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6">
    <w:name w:val="4175AEED0B4A419FBE99C48DC69640A7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8">
    <w:name w:val="2512DADE4535401ABC6A18696743BB1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6">
    <w:name w:val="71F3699DE89042188FF8EE9B9AD882F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8">
    <w:name w:val="A8C324156DEF45978A6203F8524E9A4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6">
    <w:name w:val="D22FE25E4C6D41EAB33D5EBA783B22F6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6">
    <w:name w:val="3247E72B1447422E877E5B334F53B3B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6">
    <w:name w:val="CE45E97919AC467891A07543C3DF3E6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6">
    <w:name w:val="CF2B6CF5E620411CBAA52F0C12751BE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6">
    <w:name w:val="E0A273FB40424574B55BBB9DA9E0616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6">
    <w:name w:val="685F19D3C6A14B6283FB2A580526EE39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6">
    <w:name w:val="27FA18E8F22247E3B8997BA940AF95E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6">
    <w:name w:val="33CAFD94AEB042D0951EF0E46527F8D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8">
    <w:name w:val="4580D25201504F71BE79B3DE6C88BD1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6">
    <w:name w:val="4118C0026E0143F2A1D4519F213F82E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4">
    <w:name w:val="BD06847575C14539B5C6BB231D50921D2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4">
    <w:name w:val="1CCCB04CB45A45498B5EB72928D2EA5C2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4">
    <w:name w:val="13573CF3DCDF42A79D4C852D3FAB8EAC2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4">
    <w:name w:val="AD562186CF904CEDB89AA0FC62735B252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5">
    <w:name w:val="8B7CB0618E084D19885C5AF4A691278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5">
    <w:name w:val="566D4AEDD1AC4B0C91C8475662B1E094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8">
    <w:name w:val="7B77015A23EC4FD19A345C4A0F9A153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0">
    <w:name w:val="0471907ACEC5474E9F00EA4E1CBF85A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7">
    <w:name w:val="8DFC9775A27F4DAE9C70E9DF7D83AF9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9">
    <w:name w:val="98D11FD5F2BE4F18962587F51340AD6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7">
    <w:name w:val="6A898EDDF96E4265ADA88D98FC818CB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9">
    <w:name w:val="FA27FFBAB0CF4022A48F2E89BBC415F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7">
    <w:name w:val="02BDF4419DA648CBABA028BE0947FDB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9">
    <w:name w:val="538056F140324C5697EAF8594282FA4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7">
    <w:name w:val="4175AEED0B4A419FBE99C48DC69640A7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9">
    <w:name w:val="2512DADE4535401ABC6A18696743BB1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7">
    <w:name w:val="71F3699DE89042188FF8EE9B9AD882F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9">
    <w:name w:val="A8C324156DEF45978A6203F8524E9A4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7">
    <w:name w:val="D22FE25E4C6D41EAB33D5EBA783B22F6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7">
    <w:name w:val="3247E72B1447422E877E5B334F53B3B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7">
    <w:name w:val="CE45E97919AC467891A07543C3DF3E6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7">
    <w:name w:val="CF2B6CF5E620411CBAA52F0C12751BE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7">
    <w:name w:val="E0A273FB40424574B55BBB9DA9E0616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7">
    <w:name w:val="685F19D3C6A14B6283FB2A580526EE39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7">
    <w:name w:val="27FA18E8F22247E3B8997BA940AF95E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7">
    <w:name w:val="33CAFD94AEB042D0951EF0E46527F8D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9">
    <w:name w:val="4580D25201504F71BE79B3DE6C88BD1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7">
    <w:name w:val="4118C0026E0143F2A1D4519F213F82E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5">
    <w:name w:val="BD06847575C14539B5C6BB231D50921D2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5">
    <w:name w:val="1CCCB04CB45A45498B5EB72928D2EA5C2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5">
    <w:name w:val="13573CF3DCDF42A79D4C852D3FAB8EAC2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5">
    <w:name w:val="AD562186CF904CEDB89AA0FC62735B252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6">
    <w:name w:val="8B7CB0618E084D19885C5AF4A691278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6">
    <w:name w:val="566D4AEDD1AC4B0C91C8475662B1E094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9">
    <w:name w:val="7B77015A23EC4FD19A345C4A0F9A153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1">
    <w:name w:val="0471907ACEC5474E9F00EA4E1CBF85A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8">
    <w:name w:val="8DFC9775A27F4DAE9C70E9DF7D83AF9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0">
    <w:name w:val="98D11FD5F2BE4F18962587F51340AD6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8">
    <w:name w:val="6A898EDDF96E4265ADA88D98FC818CB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0">
    <w:name w:val="FA27FFBAB0CF4022A48F2E89BBC415F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8">
    <w:name w:val="02BDF4419DA648CBABA028BE0947FDB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0">
    <w:name w:val="538056F140324C5697EAF8594282FA4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8">
    <w:name w:val="4175AEED0B4A419FBE99C48DC69640A7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0">
    <w:name w:val="2512DADE4535401ABC6A18696743BB1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8">
    <w:name w:val="71F3699DE89042188FF8EE9B9AD882F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0">
    <w:name w:val="A8C324156DEF45978A6203F8524E9A4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8">
    <w:name w:val="D22FE25E4C6D41EAB33D5EBA783B22F6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8">
    <w:name w:val="3247E72B1447422E877E5B334F53B3B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8">
    <w:name w:val="CE45E97919AC467891A07543C3DF3E6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8">
    <w:name w:val="CF2B6CF5E620411CBAA52F0C12751BE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8">
    <w:name w:val="E0A273FB40424574B55BBB9DA9E0616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8">
    <w:name w:val="685F19D3C6A14B6283FB2A580526EE39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8">
    <w:name w:val="27FA18E8F22247E3B8997BA940AF95E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8">
    <w:name w:val="33CAFD94AEB042D0951EF0E46527F8D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0">
    <w:name w:val="4580D25201504F71BE79B3DE6C88BD11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8">
    <w:name w:val="4118C0026E0143F2A1D4519F213F82E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6">
    <w:name w:val="BD06847575C14539B5C6BB231D50921D2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6">
    <w:name w:val="1CCCB04CB45A45498B5EB72928D2EA5C2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6">
    <w:name w:val="13573CF3DCDF42A79D4C852D3FAB8EAC2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6">
    <w:name w:val="AD562186CF904CEDB89AA0FC62735B2526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7">
    <w:name w:val="566D4AEDD1AC4B0C91C8475662B1E094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0">
    <w:name w:val="7B77015A23EC4FD19A345C4A0F9A153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2">
    <w:name w:val="0471907ACEC5474E9F00EA4E1CBF85A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9">
    <w:name w:val="8DFC9775A27F4DAE9C70E9DF7D83AF9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1">
    <w:name w:val="98D11FD5F2BE4F18962587F51340AD6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9">
    <w:name w:val="6A898EDDF96E4265ADA88D98FC818CB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1">
    <w:name w:val="FA27FFBAB0CF4022A48F2E89BBC415F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9">
    <w:name w:val="02BDF4419DA648CBABA028BE0947FDB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1">
    <w:name w:val="538056F140324C5697EAF8594282FA4F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9">
    <w:name w:val="4175AEED0B4A419FBE99C48DC69640A7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1">
    <w:name w:val="2512DADE4535401ABC6A18696743BB1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9">
    <w:name w:val="71F3699DE89042188FF8EE9B9AD882F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1">
    <w:name w:val="A8C324156DEF45978A6203F8524E9A4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9">
    <w:name w:val="D22FE25E4C6D41EAB33D5EBA783B22F6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9">
    <w:name w:val="3247E72B1447422E877E5B334F53B3B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9">
    <w:name w:val="CE45E97919AC467891A07543C3DF3E6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9">
    <w:name w:val="CF2B6CF5E620411CBAA52F0C12751BE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9">
    <w:name w:val="E0A273FB40424574B55BBB9DA9E0616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9">
    <w:name w:val="685F19D3C6A14B6283FB2A580526EE39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9">
    <w:name w:val="27FA18E8F22247E3B8997BA940AF95E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9">
    <w:name w:val="33CAFD94AEB042D0951EF0E46527F8D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1">
    <w:name w:val="4580D25201504F71BE79B3DE6C88BD11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9">
    <w:name w:val="4118C0026E0143F2A1D4519F213F82E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7">
    <w:name w:val="BD06847575C14539B5C6BB231D50921D2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7">
    <w:name w:val="1CCCB04CB45A45498B5EB72928D2EA5C2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7">
    <w:name w:val="13573CF3DCDF42A79D4C852D3FAB8EAC2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7">
    <w:name w:val="AD562186CF904CEDB89AA0FC62735B2527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8">
    <w:name w:val="566D4AEDD1AC4B0C91C8475662B1E094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1">
    <w:name w:val="7B77015A23EC4FD19A345C4A0F9A153A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3">
    <w:name w:val="0471907ACEC5474E9F00EA4E1CBF85A3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0">
    <w:name w:val="8DFC9775A27F4DAE9C70E9DF7D83AF9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2">
    <w:name w:val="98D11FD5F2BE4F18962587F51340AD6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0">
    <w:name w:val="6A898EDDF96E4265ADA88D98FC818CB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2">
    <w:name w:val="FA27FFBAB0CF4022A48F2E89BBC415F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0">
    <w:name w:val="02BDF4419DA648CBABA028BE0947FDB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2">
    <w:name w:val="538056F140324C5697EAF8594282FA4F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0">
    <w:name w:val="4175AEED0B4A419FBE99C48DC69640A7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2">
    <w:name w:val="2512DADE4535401ABC6A18696743BB1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0">
    <w:name w:val="71F3699DE89042188FF8EE9B9AD882F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2">
    <w:name w:val="A8C324156DEF45978A6203F8524E9A4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0">
    <w:name w:val="D22FE25E4C6D41EAB33D5EBA783B22F6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0">
    <w:name w:val="3247E72B1447422E877E5B334F53B3B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0">
    <w:name w:val="CE45E97919AC467891A07543C3DF3E6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0">
    <w:name w:val="CF2B6CF5E620411CBAA52F0C12751BE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0">
    <w:name w:val="E0A273FB40424574B55BBB9DA9E0616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0">
    <w:name w:val="685F19D3C6A14B6283FB2A580526EE39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0">
    <w:name w:val="27FA18E8F22247E3B8997BA940AF95E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0">
    <w:name w:val="33CAFD94AEB042D0951EF0E46527F8D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2">
    <w:name w:val="4580D25201504F71BE79B3DE6C88BD11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0">
    <w:name w:val="4118C0026E0143F2A1D4519F213F82E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8">
    <w:name w:val="BD06847575C14539B5C6BB231D50921D28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8">
    <w:name w:val="1CCCB04CB45A45498B5EB72928D2EA5C28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8">
    <w:name w:val="13573CF3DCDF42A79D4C852D3FAB8EAC28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8">
    <w:name w:val="AD562186CF904CEDB89AA0FC62735B2528"/>
    <w:rsid w:val="00F428E8"/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9">
    <w:name w:val="566D4AEDD1AC4B0C91C8475662B1E0949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2">
    <w:name w:val="7B77015A23EC4FD19A345C4A0F9A153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4">
    <w:name w:val="0471907ACEC5474E9F00EA4E1CBF85A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1">
    <w:name w:val="8DFC9775A27F4DAE9C70E9DF7D83AF9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3">
    <w:name w:val="98D11FD5F2BE4F18962587F51340AD6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1">
    <w:name w:val="6A898EDDF96E4265ADA88D98FC818CB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3">
    <w:name w:val="FA27FFBAB0CF4022A48F2E89BBC415F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1">
    <w:name w:val="02BDF4419DA648CBABA028BE0947FDB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3">
    <w:name w:val="538056F140324C5697EAF8594282FA4F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1">
    <w:name w:val="4175AEED0B4A419FBE99C48DC69640A7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3">
    <w:name w:val="2512DADE4535401ABC6A18696743BB1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1">
    <w:name w:val="71F3699DE89042188FF8EE9B9AD882F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3">
    <w:name w:val="A8C324156DEF45978A6203F8524E9A43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1">
    <w:name w:val="D22FE25E4C6D41EAB33D5EBA783B22F6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1">
    <w:name w:val="3247E72B1447422E877E5B334F53B3B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1">
    <w:name w:val="CE45E97919AC467891A07543C3DF3E6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1">
    <w:name w:val="CF2B6CF5E620411CBAA52F0C12751BE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1">
    <w:name w:val="E0A273FB40424574B55BBB9DA9E0616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1">
    <w:name w:val="685F19D3C6A14B6283FB2A580526EE39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1">
    <w:name w:val="27FA18E8F22247E3B8997BA940AF95EA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1">
    <w:name w:val="33CAFD94AEB042D0951EF0E46527F8D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3">
    <w:name w:val="4580D25201504F71BE79B3DE6C88BD11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1">
    <w:name w:val="4118C0026E0143F2A1D4519F213F82EF1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9">
    <w:name w:val="BD06847575C14539B5C6BB231D50921D29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9">
    <w:name w:val="1CCCB04CB45A45498B5EB72928D2EA5C29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9">
    <w:name w:val="13573CF3DCDF42A79D4C852D3FAB8EAC29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9">
    <w:name w:val="AD562186CF904CEDB89AA0FC62735B2529"/>
    <w:rsid w:val="00F428E8"/>
    <w:rPr>
      <w:rFonts w:ascii="Calibri" w:eastAsia="Calibri" w:hAnsi="Calibri" w:cs="Times New Roman"/>
      <w:lang w:eastAsia="en-US"/>
    </w:rPr>
  </w:style>
  <w:style w:type="paragraph" w:customStyle="1" w:styleId="8B7CB0618E084D19885C5AF4A691278F17">
    <w:name w:val="8B7CB0618E084D19885C5AF4A691278F17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0">
    <w:name w:val="566D4AEDD1AC4B0C91C8475662B1E09410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3">
    <w:name w:val="7B77015A23EC4FD19A345C4A0F9A153A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5">
    <w:name w:val="0471907ACEC5474E9F00EA4E1CBF85A325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2">
    <w:name w:val="8DFC9775A27F4DAE9C70E9DF7D83AF9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4">
    <w:name w:val="98D11FD5F2BE4F18962587F51340AD6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2">
    <w:name w:val="6A898EDDF96E4265ADA88D98FC818CB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4">
    <w:name w:val="FA27FFBAB0CF4022A48F2E89BBC415F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2">
    <w:name w:val="02BDF4419DA648CBABA028BE0947FDB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4">
    <w:name w:val="538056F140324C5697EAF8594282FA4F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2">
    <w:name w:val="4175AEED0B4A419FBE99C48DC69640A7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4">
    <w:name w:val="2512DADE4535401ABC6A18696743BB1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2">
    <w:name w:val="71F3699DE89042188FF8EE9B9AD882F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4">
    <w:name w:val="A8C324156DEF45978A6203F8524E9A4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2">
    <w:name w:val="D22FE25E4C6D41EAB33D5EBA783B22F6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2">
    <w:name w:val="3247E72B1447422E877E5B334F53B3B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2">
    <w:name w:val="CE45E97919AC467891A07543C3DF3E6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2">
    <w:name w:val="CF2B6CF5E620411CBAA52F0C12751BE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2">
    <w:name w:val="E0A273FB40424574B55BBB9DA9E0616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2">
    <w:name w:val="685F19D3C6A14B6283FB2A580526EE39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2">
    <w:name w:val="27FA18E8F22247E3B8997BA940AF95E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2">
    <w:name w:val="33CAFD94AEB042D0951EF0E46527F8D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4">
    <w:name w:val="4580D25201504F71BE79B3DE6C88BD11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2">
    <w:name w:val="4118C0026E0143F2A1D4519F213F82EF1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0">
    <w:name w:val="BD06847575C14539B5C6BB231D50921D30"/>
    <w:rsid w:val="00B67B14"/>
    <w:rPr>
      <w:rFonts w:ascii="Calibri" w:eastAsia="Calibri" w:hAnsi="Calibri" w:cs="Times New Roman"/>
      <w:lang w:eastAsia="en-US"/>
    </w:rPr>
  </w:style>
  <w:style w:type="paragraph" w:customStyle="1" w:styleId="1CCCB04CB45A45498B5EB72928D2EA5C30">
    <w:name w:val="1CCCB04CB45A45498B5EB72928D2EA5C30"/>
    <w:rsid w:val="00B67B14"/>
    <w:rPr>
      <w:rFonts w:ascii="Calibri" w:eastAsia="Calibri" w:hAnsi="Calibri" w:cs="Times New Roman"/>
      <w:lang w:eastAsia="en-US"/>
    </w:rPr>
  </w:style>
  <w:style w:type="paragraph" w:customStyle="1" w:styleId="13573CF3DCDF42A79D4C852D3FAB8EAC30">
    <w:name w:val="13573CF3DCDF42A79D4C852D3FAB8EAC30"/>
    <w:rsid w:val="00B67B14"/>
    <w:rPr>
      <w:rFonts w:ascii="Calibri" w:eastAsia="Calibri" w:hAnsi="Calibri" w:cs="Times New Roman"/>
      <w:lang w:eastAsia="en-US"/>
    </w:rPr>
  </w:style>
  <w:style w:type="paragraph" w:customStyle="1" w:styleId="AD562186CF904CEDB89AA0FC62735B2530">
    <w:name w:val="AD562186CF904CEDB89AA0FC62735B2530"/>
    <w:rsid w:val="00B67B14"/>
    <w:rPr>
      <w:rFonts w:ascii="Calibri" w:eastAsia="Calibri" w:hAnsi="Calibri" w:cs="Times New Roman"/>
      <w:lang w:eastAsia="en-US"/>
    </w:rPr>
  </w:style>
  <w:style w:type="paragraph" w:customStyle="1" w:styleId="8B7CB0618E084D19885C5AF4A691278F18">
    <w:name w:val="8B7CB0618E084D19885C5AF4A691278F18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1">
    <w:name w:val="566D4AEDD1AC4B0C91C8475662B1E09411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4">
    <w:name w:val="7B77015A23EC4FD19A345C4A0F9A153A24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6">
    <w:name w:val="0471907ACEC5474E9F00EA4E1CBF85A326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3">
    <w:name w:val="8DFC9775A27F4DAE9C70E9DF7D83AF9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5">
    <w:name w:val="98D11FD5F2BE4F18962587F51340AD6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3">
    <w:name w:val="6A898EDDF96E4265ADA88D98FC818CB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5">
    <w:name w:val="FA27FFBAB0CF4022A48F2E89BBC415F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3">
    <w:name w:val="02BDF4419DA648CBABA028BE0947FDB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5">
    <w:name w:val="538056F140324C5697EAF8594282FA4F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3">
    <w:name w:val="4175AEED0B4A419FBE99C48DC69640A7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5">
    <w:name w:val="2512DADE4535401ABC6A18696743BB1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3">
    <w:name w:val="71F3699DE89042188FF8EE9B9AD882F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5">
    <w:name w:val="A8C324156DEF45978A6203F8524E9A43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3">
    <w:name w:val="D22FE25E4C6D41EAB33D5EBA783B22F6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3">
    <w:name w:val="3247E72B1447422E877E5B334F53B3B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3">
    <w:name w:val="CE45E97919AC467891A07543C3DF3E6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3">
    <w:name w:val="CF2B6CF5E620411CBAA52F0C12751BE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3">
    <w:name w:val="E0A273FB40424574B55BBB9DA9E0616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3">
    <w:name w:val="685F19D3C6A14B6283FB2A580526EE39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3">
    <w:name w:val="27FA18E8F22247E3B8997BA940AF95EA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3">
    <w:name w:val="33CAFD94AEB042D0951EF0E46527F8D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5">
    <w:name w:val="4580D25201504F71BE79B3DE6C88BD11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3">
    <w:name w:val="4118C0026E0143F2A1D4519F213F82EF1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4CF7-D741-4C69-B04A-00B0D525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POPIS PROJEKTU - Word97-03 víceřádků</Template>
  <TotalTime>0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Jaromír</dc:creator>
  <cp:lastModifiedBy>Wroblowský Petr</cp:lastModifiedBy>
  <cp:revision>2</cp:revision>
  <cp:lastPrinted>2018-05-18T11:10:00Z</cp:lastPrinted>
  <dcterms:created xsi:type="dcterms:W3CDTF">2020-06-25T08:59:00Z</dcterms:created>
  <dcterms:modified xsi:type="dcterms:W3CDTF">2020-06-25T08:59:00Z</dcterms:modified>
</cp:coreProperties>
</file>