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647B1" w14:textId="7B9742F3" w:rsidR="004D2940" w:rsidRPr="004506F2" w:rsidRDefault="00312C53" w:rsidP="004506F2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40"/>
          <w:szCs w:val="40"/>
        </w:rPr>
      </w:pPr>
      <w:r w:rsidRPr="004506F2">
        <w:rPr>
          <w:rFonts w:ascii="Arial" w:hAnsi="Arial" w:cs="Arial"/>
          <w:b/>
          <w:sz w:val="40"/>
          <w:szCs w:val="40"/>
        </w:rPr>
        <w:t xml:space="preserve">Žádost o </w:t>
      </w:r>
      <w:r w:rsidR="00F1769E">
        <w:rPr>
          <w:rFonts w:ascii="Arial" w:hAnsi="Arial" w:cs="Arial"/>
          <w:b/>
          <w:sz w:val="40"/>
          <w:szCs w:val="40"/>
        </w:rPr>
        <w:t>zkrácení doby</w:t>
      </w:r>
      <w:r w:rsidRPr="004506F2">
        <w:rPr>
          <w:rFonts w:ascii="Arial" w:hAnsi="Arial" w:cs="Arial"/>
          <w:b/>
          <w:sz w:val="40"/>
          <w:szCs w:val="40"/>
        </w:rPr>
        <w:t> nočního klidu</w:t>
      </w:r>
    </w:p>
    <w:p w14:paraId="2B9933AF" w14:textId="77777777" w:rsidR="00057D40" w:rsidRPr="00057D40" w:rsidRDefault="00057D40" w:rsidP="00297DC3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40"/>
          <w:szCs w:val="40"/>
        </w:rPr>
      </w:pPr>
    </w:p>
    <w:p w14:paraId="2F608702" w14:textId="77777777" w:rsidR="00974C88" w:rsidRDefault="00AA201F" w:rsidP="005F42A3">
      <w:pPr>
        <w:pStyle w:val="Odstavecseseznamem"/>
        <w:numPr>
          <w:ilvl w:val="0"/>
          <w:numId w:val="50"/>
        </w:numPr>
        <w:tabs>
          <w:tab w:val="left" w:pos="426"/>
        </w:tabs>
        <w:suppressAutoHyphens/>
        <w:spacing w:after="40"/>
        <w:ind w:left="426" w:hanging="426"/>
        <w:outlineLvl w:val="0"/>
        <w:rPr>
          <w:rFonts w:ascii="Arial" w:hAnsi="Arial" w:cs="Arial"/>
          <w:b/>
          <w:sz w:val="28"/>
          <w:szCs w:val="28"/>
        </w:rPr>
      </w:pPr>
      <w:r w:rsidRPr="00AA201F">
        <w:rPr>
          <w:rFonts w:ascii="Arial" w:hAnsi="Arial" w:cs="Arial"/>
          <w:b/>
          <w:sz w:val="28"/>
          <w:szCs w:val="28"/>
        </w:rPr>
        <w:t>Žadatel</w:t>
      </w:r>
    </w:p>
    <w:p w14:paraId="252827AD" w14:textId="77777777" w:rsidR="00D41F1E" w:rsidRPr="00D41F1E" w:rsidRDefault="00D41F1E" w:rsidP="00D41F1E">
      <w:pPr>
        <w:tabs>
          <w:tab w:val="left" w:pos="8789"/>
        </w:tabs>
        <w:suppressAutoHyphens/>
        <w:spacing w:after="40"/>
        <w:outlineLvl w:val="0"/>
        <w:rPr>
          <w:rFonts w:ascii="Arial" w:hAnsi="Arial" w:cs="Arial"/>
          <w:b/>
          <w:sz w:val="4"/>
          <w:szCs w:val="4"/>
        </w:rPr>
      </w:pPr>
    </w:p>
    <w:tbl>
      <w:tblPr>
        <w:tblStyle w:val="Mkatabulky"/>
        <w:tblW w:w="9716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842"/>
        <w:gridCol w:w="3479"/>
      </w:tblGrid>
      <w:tr w:rsidR="0059180D" w14:paraId="74CBD497" w14:textId="77777777" w:rsidTr="00EF44B7">
        <w:trPr>
          <w:trHeight w:val="510"/>
        </w:trPr>
        <w:tc>
          <w:tcPr>
            <w:tcW w:w="1701" w:type="dxa"/>
            <w:vAlign w:val="center"/>
          </w:tcPr>
          <w:p w14:paraId="1086EA6C" w14:textId="77777777" w:rsidR="0059180D" w:rsidRPr="00CE2F90" w:rsidRDefault="0059180D" w:rsidP="00CE2F90">
            <w:pPr>
              <w:tabs>
                <w:tab w:val="left" w:pos="8789"/>
              </w:tabs>
              <w:suppressAutoHyphens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Název žadatele:</w:t>
            </w:r>
          </w:p>
        </w:tc>
        <w:tc>
          <w:tcPr>
            <w:tcW w:w="2694" w:type="dxa"/>
            <w:vAlign w:val="center"/>
          </w:tcPr>
          <w:sdt>
            <w:sdtPr>
              <w:rPr>
                <w:rStyle w:val="Vyplnnformule"/>
              </w:rPr>
              <w:alias w:val="Název žadatele"/>
              <w:tag w:val="nazev_zadatele"/>
              <w:id w:val="-1977443897"/>
              <w:placeholder>
                <w:docPart w:val="86FE17CB805A487F896D2E8107B53AB7"/>
              </w:placeholder>
              <w:showingPlcHdr/>
              <w15:color w:val="000000"/>
              <w15:appearance w15:val="hidden"/>
              <w:text/>
            </w:sdtPr>
            <w:sdtEndPr>
              <w:rPr>
                <w:rStyle w:val="Standardnpsmoodstavce"/>
                <w:rFonts w:ascii="Arial" w:hAnsi="Arial" w:cs="Arial"/>
                <w:sz w:val="16"/>
                <w:szCs w:val="16"/>
              </w:rPr>
            </w:sdtEndPr>
            <w:sdtContent>
              <w:p w14:paraId="22DBEB28" w14:textId="77777777" w:rsidR="00057D40" w:rsidRPr="00EF44B7" w:rsidRDefault="00EF44B7" w:rsidP="00EF44B7">
                <w:pPr>
                  <w:rPr>
                    <w:rFonts w:ascii="Georgia" w:hAnsi="Georgia"/>
                    <w:sz w:val="20"/>
                  </w:rPr>
                </w:pPr>
                <w:r w:rsidRPr="00EF44B7">
                  <w:rPr>
                    <w:rStyle w:val="Zstupntext"/>
                    <w:rFonts w:ascii="Arial" w:hAnsi="Arial" w:cs="Arial"/>
                    <w:color w:val="808080" w:themeColor="background1" w:themeShade="80"/>
                    <w:sz w:val="16"/>
                    <w:szCs w:val="16"/>
                    <w:shd w:val="clear" w:color="auto" w:fill="FFFFFF" w:themeFill="background1"/>
                  </w:rPr>
                  <w:t>Zadejte název organizace</w:t>
                </w:r>
              </w:p>
            </w:sdtContent>
          </w:sdt>
        </w:tc>
        <w:tc>
          <w:tcPr>
            <w:tcW w:w="1842" w:type="dxa"/>
            <w:vAlign w:val="center"/>
          </w:tcPr>
          <w:p w14:paraId="69D920AA" w14:textId="77777777" w:rsidR="0059180D" w:rsidRPr="00CE2F90" w:rsidRDefault="0059180D" w:rsidP="000F600A">
            <w:pPr>
              <w:tabs>
                <w:tab w:val="left" w:pos="8789"/>
              </w:tabs>
              <w:suppressAutoHyphens/>
              <w:ind w:left="-250" w:firstLine="250"/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Statutární zástupce:</w:t>
            </w:r>
          </w:p>
        </w:tc>
        <w:sdt>
          <w:sdtPr>
            <w:rPr>
              <w:rStyle w:val="Vyplnnformule"/>
            </w:rPr>
            <w:alias w:val="Statutární zástupce"/>
            <w:tag w:val="statutarni_zastupce"/>
            <w:id w:val="-520785873"/>
            <w:placeholder>
              <w:docPart w:val="18CB4004B25B4399AEBF87F72EDA9F55"/>
            </w:placeholder>
            <w:showingPlcHdr/>
          </w:sdtPr>
          <w:sdtEndPr>
            <w:rPr>
              <w:rStyle w:val="Standardnpsmoodstavce"/>
              <w:rFonts w:ascii="Arial" w:hAnsi="Arial" w:cs="Arial"/>
              <w:b/>
              <w:sz w:val="16"/>
              <w:szCs w:val="16"/>
            </w:rPr>
          </w:sdtEndPr>
          <w:sdtContent>
            <w:tc>
              <w:tcPr>
                <w:tcW w:w="3479" w:type="dxa"/>
                <w:vAlign w:val="center"/>
              </w:tcPr>
              <w:p w14:paraId="49C7105E" w14:textId="77777777" w:rsidR="0059180D" w:rsidRPr="00CE2F90" w:rsidRDefault="00EF44B7" w:rsidP="00EF44B7">
                <w:pPr>
                  <w:tabs>
                    <w:tab w:val="left" w:pos="8789"/>
                  </w:tabs>
                  <w:suppressAutoHyphens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F44B7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Uveďte celé jméno statutárního zástupce.</w:t>
                </w:r>
              </w:p>
            </w:tc>
          </w:sdtContent>
        </w:sdt>
      </w:tr>
    </w:tbl>
    <w:p w14:paraId="4AA79B04" w14:textId="77777777" w:rsidR="00974C88" w:rsidRDefault="00974C88" w:rsidP="00974C88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1AF2D387" w14:textId="77777777" w:rsidR="005F42A3" w:rsidRPr="00974C88" w:rsidRDefault="005F42A3" w:rsidP="00974C88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70A9AB2C" w14:textId="77777777" w:rsidR="005F42A3" w:rsidRDefault="005D2A2A" w:rsidP="005F42A3">
      <w:pPr>
        <w:pStyle w:val="Odstavecseseznamem"/>
        <w:numPr>
          <w:ilvl w:val="0"/>
          <w:numId w:val="50"/>
        </w:numPr>
        <w:tabs>
          <w:tab w:val="left" w:pos="8789"/>
        </w:tabs>
        <w:suppressAutoHyphens/>
        <w:ind w:left="426" w:hanging="426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Akce</w:t>
      </w:r>
    </w:p>
    <w:p w14:paraId="38189B9D" w14:textId="77777777" w:rsidR="005F42A3" w:rsidRPr="00D41F1E" w:rsidRDefault="005F42A3" w:rsidP="005F42A3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8"/>
          <w:szCs w:val="8"/>
        </w:rPr>
      </w:pPr>
    </w:p>
    <w:tbl>
      <w:tblPr>
        <w:tblStyle w:val="Mkatabulky"/>
        <w:tblW w:w="963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15"/>
        <w:gridCol w:w="1834"/>
        <w:gridCol w:w="1583"/>
        <w:gridCol w:w="992"/>
        <w:gridCol w:w="850"/>
      </w:tblGrid>
      <w:tr w:rsidR="005F42A3" w14:paraId="710B30CB" w14:textId="77777777" w:rsidTr="00C45E23">
        <w:trPr>
          <w:trHeight w:val="510"/>
        </w:trPr>
        <w:tc>
          <w:tcPr>
            <w:tcW w:w="1465" w:type="dxa"/>
            <w:vAlign w:val="center"/>
          </w:tcPr>
          <w:p w14:paraId="2316ADC7" w14:textId="77777777" w:rsidR="005F42A3" w:rsidRPr="005D2A2A" w:rsidRDefault="005F42A3" w:rsidP="00C45E23">
            <w:pPr>
              <w:tabs>
                <w:tab w:val="left" w:pos="8789"/>
              </w:tabs>
              <w:suppressAutoHyphens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D2A2A">
              <w:rPr>
                <w:rFonts w:ascii="Arial" w:hAnsi="Arial" w:cs="Arial"/>
                <w:b/>
                <w:sz w:val="16"/>
                <w:szCs w:val="16"/>
              </w:rPr>
              <w:t xml:space="preserve">Název </w:t>
            </w:r>
            <w:r>
              <w:rPr>
                <w:rFonts w:ascii="Arial" w:hAnsi="Arial" w:cs="Arial"/>
                <w:b/>
                <w:sz w:val="16"/>
                <w:szCs w:val="16"/>
              </w:rPr>
              <w:t>akc</w:t>
            </w:r>
            <w:r w:rsidRPr="005D2A2A">
              <w:rPr>
                <w:rFonts w:ascii="Arial" w:hAnsi="Arial" w:cs="Arial"/>
                <w:b/>
                <w:sz w:val="16"/>
                <w:szCs w:val="16"/>
              </w:rPr>
              <w:t>e:</w:t>
            </w:r>
          </w:p>
        </w:tc>
        <w:sdt>
          <w:sdtPr>
            <w:rPr>
              <w:rStyle w:val="Vyplnnformule"/>
            </w:rPr>
            <w:alias w:val="Název akce"/>
            <w:tag w:val="akce_nazev"/>
            <w:id w:val="-295527255"/>
            <w:placeholder>
              <w:docPart w:val="CD38A5B61B3D4D1FB6E608E8638158EC"/>
            </w:placeholder>
            <w:showingPlcHdr/>
          </w:sdtPr>
          <w:sdtEndPr>
            <w:rPr>
              <w:rStyle w:val="Standardnpsmoodstavce"/>
              <w:rFonts w:ascii="Arial" w:hAnsi="Arial" w:cs="Arial"/>
              <w:b/>
              <w:sz w:val="16"/>
              <w:szCs w:val="16"/>
            </w:rPr>
          </w:sdtEndPr>
          <w:sdtContent>
            <w:tc>
              <w:tcPr>
                <w:tcW w:w="2915" w:type="dxa"/>
                <w:vAlign w:val="center"/>
              </w:tcPr>
              <w:p w14:paraId="381579AB" w14:textId="77777777" w:rsidR="005F42A3" w:rsidRDefault="00EF44B7" w:rsidP="002750B9">
                <w:pPr>
                  <w:tabs>
                    <w:tab w:val="left" w:pos="8789"/>
                  </w:tabs>
                  <w:suppressAutoHyphens/>
                  <w:ind w:hanging="18"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F44B7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Zadejte název akce.</w:t>
                </w:r>
              </w:p>
            </w:tc>
          </w:sdtContent>
        </w:sdt>
        <w:tc>
          <w:tcPr>
            <w:tcW w:w="1834" w:type="dxa"/>
            <w:vAlign w:val="center"/>
          </w:tcPr>
          <w:p w14:paraId="2AE96ED0" w14:textId="77777777" w:rsidR="005F42A3" w:rsidRPr="00CE2F90" w:rsidRDefault="005F42A3" w:rsidP="00C45E23">
            <w:pPr>
              <w:tabs>
                <w:tab w:val="left" w:pos="8789"/>
              </w:tabs>
              <w:suppressAutoHyphens/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Termín konání akce:</w:t>
            </w:r>
          </w:p>
        </w:tc>
        <w:sdt>
          <w:sdtPr>
            <w:rPr>
              <w:rStyle w:val="Vyplnnformule"/>
            </w:rPr>
            <w:alias w:val="Termín akce"/>
            <w:tag w:val="akce_termin"/>
            <w:id w:val="1282531964"/>
            <w:placeholder>
              <w:docPart w:val="E3ABF2528B4F4E4489F40C8496C2D27C"/>
            </w:placeholder>
            <w:showingPlcHdr/>
          </w:sdtPr>
          <w:sdtEndPr>
            <w:rPr>
              <w:rStyle w:val="Standardnpsmoodstavce"/>
              <w:rFonts w:ascii="Arial" w:hAnsi="Arial" w:cs="Arial"/>
              <w:b/>
              <w:sz w:val="16"/>
              <w:szCs w:val="16"/>
            </w:rPr>
          </w:sdtEndPr>
          <w:sdtContent>
            <w:tc>
              <w:tcPr>
                <w:tcW w:w="1583" w:type="dxa"/>
                <w:vAlign w:val="center"/>
              </w:tcPr>
              <w:p w14:paraId="584CE54C" w14:textId="77777777" w:rsidR="005F42A3" w:rsidRPr="00CE2F90" w:rsidRDefault="00EF44B7" w:rsidP="00C45E23">
                <w:pPr>
                  <w:tabs>
                    <w:tab w:val="left" w:pos="8789"/>
                  </w:tabs>
                  <w:suppressAutoHyphens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F44B7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Uveďte</w:t>
                </w:r>
                <w:r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 termín.</w:t>
                </w:r>
              </w:p>
            </w:tc>
          </w:sdtContent>
        </w:sdt>
        <w:tc>
          <w:tcPr>
            <w:tcW w:w="992" w:type="dxa"/>
            <w:vAlign w:val="center"/>
          </w:tcPr>
          <w:p w14:paraId="1905763E" w14:textId="77777777" w:rsidR="005F42A3" w:rsidRPr="00CE2F90" w:rsidRDefault="005F42A3" w:rsidP="00C45E23">
            <w:pPr>
              <w:tabs>
                <w:tab w:val="left" w:pos="8789"/>
              </w:tabs>
              <w:suppressAutoHyphens/>
              <w:ind w:left="272" w:hanging="272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Ročník</w:t>
            </w:r>
            <w:r>
              <w:rPr>
                <w:rStyle w:val="Znakapoznpodarou"/>
                <w:rFonts w:ascii="Arial" w:hAnsi="Arial" w:cs="Arial"/>
                <w:b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Style w:val="Vyplnnformule"/>
            </w:rPr>
            <w:alias w:val="Ročník akce"/>
            <w:tag w:val="akce_rocnik"/>
            <w:id w:val="-562868799"/>
            <w:placeholder>
              <w:docPart w:val="B7C9F30EC2884B778E584D4C3D2AFBCA"/>
            </w:placeholder>
            <w:showingPlcHdr/>
          </w:sdtPr>
          <w:sdtEndPr>
            <w:rPr>
              <w:rStyle w:val="Standardnpsmoodstavce"/>
              <w:rFonts w:ascii="Arial" w:hAnsi="Arial" w:cs="Arial"/>
              <w:b/>
              <w:sz w:val="16"/>
              <w:szCs w:val="16"/>
            </w:rPr>
          </w:sdtEndPr>
          <w:sdtContent>
            <w:tc>
              <w:tcPr>
                <w:tcW w:w="850" w:type="dxa"/>
                <w:vAlign w:val="center"/>
              </w:tcPr>
              <w:p w14:paraId="0195F601" w14:textId="77777777" w:rsidR="005F42A3" w:rsidRPr="00CE2F90" w:rsidRDefault="000A7127" w:rsidP="002750B9">
                <w:pPr>
                  <w:tabs>
                    <w:tab w:val="left" w:pos="8789"/>
                  </w:tabs>
                  <w:suppressAutoHyphens/>
                  <w:ind w:hanging="105"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Číslicí.</w:t>
                </w:r>
              </w:p>
            </w:tc>
          </w:sdtContent>
        </w:sdt>
      </w:tr>
      <w:tr w:rsidR="00D914C5" w14:paraId="34EF83D3" w14:textId="77777777" w:rsidTr="00C24C5D">
        <w:trPr>
          <w:trHeight w:val="510"/>
        </w:trPr>
        <w:tc>
          <w:tcPr>
            <w:tcW w:w="6214" w:type="dxa"/>
            <w:gridSpan w:val="3"/>
            <w:vAlign w:val="center"/>
          </w:tcPr>
          <w:p w14:paraId="555BD0EF" w14:textId="77777777" w:rsidR="00D914C5" w:rsidRDefault="00D914C5" w:rsidP="00C45E23">
            <w:pPr>
              <w:tabs>
                <w:tab w:val="left" w:pos="8789"/>
              </w:tabs>
              <w:suppressAutoHyphens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Byla akce v minulosti finančně podpořena městem / městským obvodem?     </w:t>
            </w:r>
          </w:p>
        </w:tc>
        <w:tc>
          <w:tcPr>
            <w:tcW w:w="3425" w:type="dxa"/>
            <w:gridSpan w:val="3"/>
            <w:vAlign w:val="center"/>
          </w:tcPr>
          <w:p w14:paraId="3E6B4980" w14:textId="77777777" w:rsidR="00D914C5" w:rsidRPr="00CE2F90" w:rsidRDefault="00F1769E" w:rsidP="002750B9">
            <w:pPr>
              <w:tabs>
                <w:tab w:val="left" w:pos="8789"/>
              </w:tabs>
              <w:suppressAutoHyphens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Style w:val="Vyplnnformule"/>
                </w:rPr>
                <w:alias w:val="Finance ano"/>
                <w:tag w:val="finance_ano"/>
                <w:id w:val="-194499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yplnnformule"/>
                </w:rPr>
              </w:sdtEndPr>
              <w:sdtContent>
                <w:r w:rsidR="002750B9">
                  <w:rPr>
                    <w:rStyle w:val="Vyplnnformule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750B9">
              <w:rPr>
                <w:rStyle w:val="Vyplnnformule"/>
              </w:rPr>
              <w:t xml:space="preserve"> ano   </w:t>
            </w:r>
            <w:sdt>
              <w:sdtPr>
                <w:rPr>
                  <w:rStyle w:val="Vyplnnformule"/>
                </w:rPr>
                <w:alias w:val="Finance ne"/>
                <w:tag w:val="finance_ne"/>
                <w:id w:val="98319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Vyplnnformule"/>
                </w:rPr>
              </w:sdtEndPr>
              <w:sdtContent>
                <w:r w:rsidR="002750B9">
                  <w:rPr>
                    <w:rStyle w:val="Vyplnnformule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750B9">
              <w:rPr>
                <w:rStyle w:val="Vyplnnformule"/>
              </w:rPr>
              <w:t xml:space="preserve"> ne</w:t>
            </w:r>
          </w:p>
        </w:tc>
      </w:tr>
    </w:tbl>
    <w:p w14:paraId="63A104B3" w14:textId="77777777" w:rsidR="005F42A3" w:rsidRDefault="005F42A3" w:rsidP="005F42A3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333E3912" w14:textId="77777777" w:rsidR="005F42A3" w:rsidRPr="005F42A3" w:rsidRDefault="005F42A3" w:rsidP="005F42A3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75202C8C" w14:textId="77777777" w:rsidR="003207A3" w:rsidRDefault="005F42A3" w:rsidP="005F42A3">
      <w:pPr>
        <w:pStyle w:val="Odstavecseseznamem"/>
        <w:numPr>
          <w:ilvl w:val="0"/>
          <w:numId w:val="50"/>
        </w:numPr>
        <w:tabs>
          <w:tab w:val="left" w:pos="426"/>
        </w:tabs>
        <w:suppressAutoHyphens/>
        <w:ind w:left="284" w:hanging="284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Požadavek na zkrácení noční doby</w:t>
      </w:r>
    </w:p>
    <w:p w14:paraId="6E59DBDC" w14:textId="77777777" w:rsidR="00057D40" w:rsidRPr="00057D40" w:rsidRDefault="00057D40" w:rsidP="00057D40">
      <w:pPr>
        <w:tabs>
          <w:tab w:val="left" w:pos="426"/>
        </w:tabs>
        <w:suppressAutoHyphens/>
        <w:outlineLvl w:val="0"/>
        <w:rPr>
          <w:rFonts w:ascii="Arial" w:hAnsi="Arial" w:cs="Arial"/>
          <w:b/>
          <w:sz w:val="8"/>
          <w:szCs w:val="8"/>
        </w:rPr>
      </w:pPr>
    </w:p>
    <w:tbl>
      <w:tblPr>
        <w:tblStyle w:val="Mkatabulky"/>
        <w:tblW w:w="963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57D40" w14:paraId="2CF63234" w14:textId="77777777" w:rsidTr="00C45E23">
        <w:trPr>
          <w:trHeight w:val="680"/>
        </w:trPr>
        <w:tc>
          <w:tcPr>
            <w:tcW w:w="9639" w:type="dxa"/>
            <w:vAlign w:val="center"/>
          </w:tcPr>
          <w:p w14:paraId="0854816F" w14:textId="77777777" w:rsidR="00057D40" w:rsidRPr="00CE2F90" w:rsidRDefault="00057D40" w:rsidP="00C45E23">
            <w:pPr>
              <w:tabs>
                <w:tab w:val="left" w:pos="8789"/>
              </w:tabs>
              <w:suppressAutoHyphens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057D40">
              <w:rPr>
                <w:rFonts w:ascii="Arial" w:hAnsi="Arial" w:cs="Arial"/>
                <w:bCs/>
                <w:sz w:val="16"/>
                <w:szCs w:val="16"/>
              </w:rPr>
              <w:t xml:space="preserve">Dodržujte požadavky </w:t>
            </w:r>
            <w:hyperlink r:id="rId8" w:history="1">
              <w:r w:rsidRPr="00057D40">
                <w:rPr>
                  <w:rStyle w:val="Hypertextovodkaz"/>
                  <w:rFonts w:ascii="Arial" w:hAnsi="Arial" w:cs="Arial"/>
                  <w:bCs/>
                  <w:sz w:val="16"/>
                  <w:szCs w:val="16"/>
                </w:rPr>
                <w:t>Pravidel</w:t>
              </w:r>
              <w:r w:rsidRPr="00057D40">
                <w:rPr>
                  <w:rStyle w:val="Hypertextovodkaz"/>
                </w:rPr>
                <w:t xml:space="preserve"> </w:t>
              </w:r>
              <w:r w:rsidRPr="00057D40">
                <w:rPr>
                  <w:rStyle w:val="Hypertextovodkaz"/>
                  <w:rFonts w:ascii="Arial" w:hAnsi="Arial" w:cs="Arial"/>
                  <w:bCs/>
                  <w:sz w:val="16"/>
                  <w:szCs w:val="16"/>
                </w:rPr>
                <w:t>pro výběr kulturních, sportovních a společenských akcí, při nichž může být prostřednictvím příslušné OZV zkrácena doba nočního klidu, a pro stanovení časového rámce omezení doby nočního klidu v době jejich konání</w:t>
              </w:r>
            </w:hyperlink>
            <w:r w:rsidRPr="003207A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057D40" w14:paraId="5C6379B4" w14:textId="77777777" w:rsidTr="00C45E23">
        <w:trPr>
          <w:trHeight w:val="851"/>
        </w:trPr>
        <w:sdt>
          <w:sdtPr>
            <w:rPr>
              <w:rStyle w:val="Vyplnnformule"/>
            </w:rPr>
            <w:alias w:val="Požadavek na zkrácení"/>
            <w:tag w:val="zkraceni_nocni_doby"/>
            <w:id w:val="-756902164"/>
            <w:placeholder>
              <w:docPart w:val="32562ABA2D6442F48A2BAE1F8D2035EB"/>
            </w:placeholder>
            <w:showingPlcHdr/>
          </w:sdtPr>
          <w:sdtEndPr>
            <w:rPr>
              <w:rStyle w:val="Standardnpsmoodstavce"/>
              <w:rFonts w:asciiTheme="minorHAnsi" w:hAnsiTheme="minorHAnsi" w:cs="Arial"/>
              <w:bCs/>
              <w:sz w:val="24"/>
              <w:szCs w:val="20"/>
            </w:rPr>
          </w:sdtEndPr>
          <w:sdtContent>
            <w:tc>
              <w:tcPr>
                <w:tcW w:w="9639" w:type="dxa"/>
                <w:vAlign w:val="center"/>
              </w:tcPr>
              <w:p w14:paraId="7BF0B52D" w14:textId="77777777" w:rsidR="00057D40" w:rsidRPr="00057D40" w:rsidRDefault="000A7127" w:rsidP="000A7127">
                <w:pPr>
                  <w:tabs>
                    <w:tab w:val="left" w:pos="8789"/>
                  </w:tabs>
                  <w:suppressAutoHyphens/>
                  <w:outlineLvl w:val="0"/>
                  <w:rPr>
                    <w:rFonts w:ascii="Georgia" w:hAnsi="Georgia" w:cs="Arial"/>
                    <w:bCs/>
                    <w:sz w:val="20"/>
                    <w:szCs w:val="20"/>
                  </w:rPr>
                </w:pPr>
                <w:r w:rsidRPr="000A7127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Uveďte konkrétně rozmezí požadovaného zkrácení, u požadavku na zkrácení nočního klidu u více dní uvádějte jednotlivě u každého dne.</w:t>
                </w:r>
              </w:p>
            </w:tc>
          </w:sdtContent>
        </w:sdt>
      </w:tr>
    </w:tbl>
    <w:p w14:paraId="6F40E00E" w14:textId="77777777" w:rsidR="00057D40" w:rsidRDefault="00057D40" w:rsidP="00057D40">
      <w:pPr>
        <w:tabs>
          <w:tab w:val="left" w:pos="426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26E067FB" w14:textId="77777777" w:rsidR="00057D40" w:rsidRPr="00057D40" w:rsidRDefault="00057D40" w:rsidP="00057D40">
      <w:pPr>
        <w:tabs>
          <w:tab w:val="left" w:pos="426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0A01DB6F" w14:textId="77777777" w:rsidR="003207A3" w:rsidRPr="003207A3" w:rsidRDefault="003207A3" w:rsidP="003207A3">
      <w:pPr>
        <w:pStyle w:val="Odstavecseseznamem"/>
        <w:tabs>
          <w:tab w:val="left" w:pos="426"/>
        </w:tabs>
        <w:suppressAutoHyphens/>
        <w:ind w:left="284"/>
        <w:outlineLvl w:val="0"/>
        <w:rPr>
          <w:rFonts w:ascii="Arial" w:hAnsi="Arial" w:cs="Arial"/>
          <w:b/>
          <w:sz w:val="8"/>
          <w:szCs w:val="8"/>
        </w:rPr>
      </w:pPr>
    </w:p>
    <w:p w14:paraId="044BDD3C" w14:textId="77777777" w:rsidR="005F42A3" w:rsidRDefault="00057D40" w:rsidP="005F42A3">
      <w:pPr>
        <w:pStyle w:val="Odstavecseseznamem"/>
        <w:numPr>
          <w:ilvl w:val="0"/>
          <w:numId w:val="50"/>
        </w:numPr>
        <w:tabs>
          <w:tab w:val="left" w:pos="426"/>
        </w:tabs>
        <w:suppressAutoHyphens/>
        <w:ind w:left="284" w:hanging="284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Zdůvodnění významnosti akce</w:t>
      </w:r>
    </w:p>
    <w:p w14:paraId="6D730B34" w14:textId="77777777" w:rsidR="005D2A2A" w:rsidRPr="00057D40" w:rsidRDefault="005D2A2A" w:rsidP="005D2A2A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8"/>
          <w:szCs w:val="8"/>
        </w:rPr>
      </w:pPr>
    </w:p>
    <w:tbl>
      <w:tblPr>
        <w:tblStyle w:val="Mkatabulky"/>
        <w:tblW w:w="963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57D40" w14:paraId="1A443721" w14:textId="77777777" w:rsidTr="00C45E23">
        <w:trPr>
          <w:trHeight w:val="851"/>
        </w:trPr>
        <w:sdt>
          <w:sdtPr>
            <w:rPr>
              <w:rStyle w:val="Vyplnnformule"/>
            </w:rPr>
            <w:alias w:val="Významnost"/>
            <w:tag w:val="vyznamnost"/>
            <w:id w:val="600686718"/>
            <w:placeholder>
              <w:docPart w:val="CB0C86E8CB444BD2BFA48BD2DDE29BA2"/>
            </w:placeholder>
            <w:showingPlcHdr/>
          </w:sdtPr>
          <w:sdtEndPr>
            <w:rPr>
              <w:rStyle w:val="Standardnpsmoodstavce"/>
              <w:rFonts w:asciiTheme="minorHAnsi" w:hAnsiTheme="minorHAnsi" w:cs="Arial"/>
              <w:bCs/>
              <w:sz w:val="24"/>
              <w:szCs w:val="20"/>
            </w:rPr>
          </w:sdtEndPr>
          <w:sdtContent>
            <w:tc>
              <w:tcPr>
                <w:tcW w:w="9639" w:type="dxa"/>
                <w:vAlign w:val="center"/>
              </w:tcPr>
              <w:p w14:paraId="7181C3DF" w14:textId="77777777" w:rsidR="00057D40" w:rsidRPr="00057D40" w:rsidRDefault="000A7127" w:rsidP="000A7127">
                <w:pPr>
                  <w:tabs>
                    <w:tab w:val="left" w:pos="8789"/>
                  </w:tabs>
                  <w:suppressAutoHyphens/>
                  <w:outlineLvl w:val="0"/>
                  <w:rPr>
                    <w:rFonts w:ascii="Georgia" w:hAnsi="Georgia" w:cs="Arial"/>
                    <w:bCs/>
                    <w:sz w:val="20"/>
                    <w:szCs w:val="20"/>
                  </w:rPr>
                </w:pPr>
                <w:r w:rsidRPr="000A7127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Uveďte zdůvodnění významnosti vaší akce.</w:t>
                </w:r>
              </w:p>
            </w:tc>
          </w:sdtContent>
        </w:sdt>
      </w:tr>
    </w:tbl>
    <w:p w14:paraId="46039CDE" w14:textId="77777777" w:rsidR="00057D40" w:rsidRPr="00974C88" w:rsidRDefault="00057D40" w:rsidP="005D2A2A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13A5CD1D" w14:textId="77777777" w:rsidR="00825D13" w:rsidRPr="00D93E97" w:rsidRDefault="00825D13" w:rsidP="00057D40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28"/>
          <w:szCs w:val="28"/>
        </w:rPr>
      </w:pPr>
    </w:p>
    <w:p w14:paraId="5ABA8A8E" w14:textId="77777777" w:rsidR="009A1CD8" w:rsidRDefault="009A1CD8" w:rsidP="009A1CD8">
      <w:pPr>
        <w:pStyle w:val="Odstavecseseznamem"/>
        <w:numPr>
          <w:ilvl w:val="0"/>
          <w:numId w:val="50"/>
        </w:numPr>
        <w:tabs>
          <w:tab w:val="left" w:pos="426"/>
        </w:tabs>
        <w:suppressAutoHyphens/>
        <w:ind w:left="426" w:hanging="426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Datum a p</w:t>
      </w:r>
      <w:r w:rsidR="000A7127" w:rsidRPr="009A1CD8">
        <w:rPr>
          <w:rFonts w:ascii="Arial" w:hAnsi="Arial" w:cs="Arial"/>
          <w:b/>
          <w:bCs/>
          <w:sz w:val="28"/>
          <w:szCs w:val="28"/>
        </w:rPr>
        <w:t>odpis</w:t>
      </w:r>
    </w:p>
    <w:p w14:paraId="41624C31" w14:textId="77777777" w:rsidR="009A1CD8" w:rsidRPr="00057D40" w:rsidRDefault="009A1CD8" w:rsidP="009A1CD8">
      <w:pPr>
        <w:tabs>
          <w:tab w:val="left" w:pos="8789"/>
        </w:tabs>
        <w:suppressAutoHyphens/>
        <w:outlineLvl w:val="0"/>
        <w:rPr>
          <w:rFonts w:ascii="Arial" w:hAnsi="Arial" w:cs="Arial"/>
          <w:b/>
          <w:sz w:val="8"/>
          <w:szCs w:val="8"/>
        </w:rPr>
      </w:pPr>
    </w:p>
    <w:tbl>
      <w:tblPr>
        <w:tblStyle w:val="Mkatabulky"/>
        <w:tblW w:w="963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559"/>
        <w:gridCol w:w="4252"/>
      </w:tblGrid>
      <w:tr w:rsidR="009A1CD8" w14:paraId="0337D4C1" w14:textId="77777777" w:rsidTr="009A1CD8">
        <w:trPr>
          <w:trHeight w:val="510"/>
        </w:trPr>
        <w:tc>
          <w:tcPr>
            <w:tcW w:w="1134" w:type="dxa"/>
            <w:vAlign w:val="center"/>
          </w:tcPr>
          <w:p w14:paraId="7311CF23" w14:textId="77777777" w:rsidR="009A1CD8" w:rsidRPr="00CE2F90" w:rsidRDefault="009A1CD8" w:rsidP="00C45E23">
            <w:pPr>
              <w:tabs>
                <w:tab w:val="left" w:pos="8789"/>
              </w:tabs>
              <w:suppressAutoHyphens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Datum:</w:t>
            </w:r>
          </w:p>
        </w:tc>
        <w:sdt>
          <w:sdtPr>
            <w:rPr>
              <w:rFonts w:ascii="Georgia" w:hAnsi="Georgia"/>
              <w:sz w:val="20"/>
            </w:rPr>
            <w:alias w:val="Datum"/>
            <w:tag w:val="Datum"/>
            <w:id w:val="-1435738406"/>
            <w:placeholder>
              <w:docPart w:val="4061CD28EC60461F8F025D57A00268F0"/>
            </w:placeholder>
            <w:showingPlcHdr/>
            <w:date>
              <w:dateFormat w:val="d. MMMM yyyy"/>
              <w:lid w:val="cs-CZ"/>
              <w:storeMappedDataAs w:val="dateTime"/>
              <w:calendar w:val="gregorian"/>
            </w:date>
          </w:sdtPr>
          <w:sdtEndPr>
            <w:rPr>
              <w:rFonts w:ascii="Arial" w:hAnsi="Arial" w:cs="Arial"/>
              <w:sz w:val="12"/>
              <w:szCs w:val="16"/>
            </w:rPr>
          </w:sdtEndPr>
          <w:sdtContent>
            <w:tc>
              <w:tcPr>
                <w:tcW w:w="2694" w:type="dxa"/>
                <w:vAlign w:val="center"/>
              </w:tcPr>
              <w:p w14:paraId="0D445BAB" w14:textId="1005B451" w:rsidR="009A1CD8" w:rsidRPr="00EF44B7" w:rsidRDefault="00F1769E" w:rsidP="00C45E23">
                <w:pPr>
                  <w:rPr>
                    <w:rFonts w:ascii="Georgia" w:hAnsi="Georgia"/>
                    <w:sz w:val="20"/>
                  </w:rPr>
                </w:pPr>
                <w:r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Vyberte </w:t>
                </w:r>
                <w:r w:rsidRPr="00F1769E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>datum.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27D5C9B" w14:textId="77777777" w:rsidR="009A1CD8" w:rsidRPr="00CE2F90" w:rsidRDefault="009A1CD8" w:rsidP="00C45E23">
            <w:pPr>
              <w:tabs>
                <w:tab w:val="left" w:pos="8789"/>
              </w:tabs>
              <w:suppressAutoHyphens/>
              <w:ind w:left="-250" w:firstLine="250"/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Podpis:</w:t>
            </w:r>
          </w:p>
        </w:tc>
        <w:tc>
          <w:tcPr>
            <w:tcW w:w="4252" w:type="dxa"/>
            <w:vAlign w:val="center"/>
          </w:tcPr>
          <w:p w14:paraId="6E566399" w14:textId="77777777" w:rsidR="009A1CD8" w:rsidRPr="00CE2F90" w:rsidRDefault="009A1CD8" w:rsidP="00C45E23">
            <w:pPr>
              <w:tabs>
                <w:tab w:val="left" w:pos="8789"/>
              </w:tabs>
              <w:suppressAutoHyphens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FE9A072" w14:textId="77777777" w:rsidR="00825D13" w:rsidRDefault="00825D13" w:rsidP="000A7127">
      <w:pPr>
        <w:tabs>
          <w:tab w:val="left" w:pos="8789"/>
        </w:tabs>
        <w:suppressAutoHyphens/>
        <w:outlineLvl w:val="0"/>
        <w:rPr>
          <w:rFonts w:ascii="Arial" w:hAnsi="Arial" w:cs="Arial"/>
          <w:b/>
          <w:bCs/>
        </w:rPr>
      </w:pPr>
    </w:p>
    <w:sectPr w:rsidR="00825D13" w:rsidSect="00424452">
      <w:headerReference w:type="default" r:id="rId9"/>
      <w:footerReference w:type="even" r:id="rId10"/>
      <w:footerReference w:type="default" r:id="rId11"/>
      <w:pgSz w:w="11900" w:h="16840"/>
      <w:pgMar w:top="1701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2DC70" w14:textId="77777777" w:rsidR="00057B66" w:rsidRDefault="00057B66" w:rsidP="00825D13">
      <w:r>
        <w:separator/>
      </w:r>
    </w:p>
  </w:endnote>
  <w:endnote w:type="continuationSeparator" w:id="0">
    <w:p w14:paraId="3030C0B8" w14:textId="77777777" w:rsidR="00057B66" w:rsidRDefault="00057B66" w:rsidP="0082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5763351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1CEEE32" w14:textId="77777777" w:rsidR="00007B50" w:rsidRDefault="00007B50" w:rsidP="00D5193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A94A8C3" w14:textId="77777777" w:rsidR="00007B50" w:rsidRDefault="00007B50" w:rsidP="00007B5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C74FF" w14:textId="77777777" w:rsidR="00007B50" w:rsidRPr="00424452" w:rsidRDefault="00AA201F" w:rsidP="00424452">
    <w:pPr>
      <w:pStyle w:val="Zpat"/>
      <w:ind w:right="360"/>
      <w:rPr>
        <w:rFonts w:ascii="Arial" w:hAnsi="Arial" w:cs="Arial"/>
        <w:color w:val="003C69"/>
        <w:sz w:val="18"/>
        <w:szCs w:val="18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78D8394" wp14:editId="3AFDA952">
          <wp:simplePos x="0" y="0"/>
          <wp:positionH relativeFrom="rightMargin">
            <wp:posOffset>-1847850</wp:posOffset>
          </wp:positionH>
          <wp:positionV relativeFrom="outsideMargin">
            <wp:posOffset>159385</wp:posOffset>
          </wp:positionV>
          <wp:extent cx="2226945" cy="363855"/>
          <wp:effectExtent l="0" t="0" r="1905" b="0"/>
          <wp:wrapSquare wrapText="bothSides"/>
          <wp:docPr id="341638490" name="Obrázek 1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38490" name="Obrázek 1" descr="Obsah obrázku Písmo, Grafika, grafický design, log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28" t="2049" r="3915" b="19715"/>
                  <a:stretch/>
                </pic:blipFill>
                <pic:spPr bwMode="auto">
                  <a:xfrm>
                    <a:off x="0" y="0"/>
                    <a:ext cx="22269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452" w:rsidRPr="00424452">
      <w:rPr>
        <w:rFonts w:ascii="Arial" w:hAnsi="Arial" w:cs="Arial"/>
        <w:color w:val="003C69"/>
        <w:sz w:val="18"/>
        <w:szCs w:val="18"/>
      </w:rPr>
      <w:t>Prokešovo nám. 8, 729 30 Ostrava</w:t>
    </w:r>
    <w:r w:rsidR="00424452" w:rsidRPr="00424452">
      <w:rPr>
        <w:rFonts w:ascii="Arial" w:hAnsi="Arial" w:cs="Arial"/>
        <w:color w:val="003C69"/>
        <w:sz w:val="18"/>
        <w:szCs w:val="18"/>
      </w:rPr>
      <w:tab/>
    </w:r>
    <w:r w:rsidR="00424452" w:rsidRPr="00424452">
      <w:rPr>
        <w:rFonts w:ascii="Arial" w:hAnsi="Arial" w:cs="Arial"/>
        <w:b/>
        <w:bCs/>
        <w:color w:val="003C69"/>
        <w:sz w:val="18"/>
        <w:szCs w:val="18"/>
      </w:rPr>
      <w:t xml:space="preserve">IČ </w:t>
    </w:r>
    <w:r w:rsidR="00424452" w:rsidRPr="00424452">
      <w:rPr>
        <w:rFonts w:ascii="Arial" w:hAnsi="Arial" w:cs="Arial"/>
        <w:color w:val="003C69"/>
        <w:sz w:val="18"/>
        <w:szCs w:val="18"/>
      </w:rPr>
      <w:t xml:space="preserve">00845 451 </w:t>
    </w:r>
    <w:r w:rsidR="00424452" w:rsidRPr="00424452">
      <w:rPr>
        <w:rFonts w:ascii="Arial" w:hAnsi="Arial" w:cs="Arial"/>
        <w:b/>
        <w:bCs/>
        <w:color w:val="003C69"/>
        <w:sz w:val="18"/>
        <w:szCs w:val="18"/>
      </w:rPr>
      <w:t xml:space="preserve">DIČ </w:t>
    </w:r>
    <w:r w:rsidR="00424452" w:rsidRPr="00424452">
      <w:rPr>
        <w:rFonts w:ascii="Arial" w:hAnsi="Arial" w:cs="Arial"/>
        <w:color w:val="003C69"/>
        <w:sz w:val="18"/>
        <w:szCs w:val="18"/>
      </w:rPr>
      <w:t>CZ 00845 451</w:t>
    </w:r>
    <w:r w:rsidR="00424452" w:rsidRPr="00424452">
      <w:rPr>
        <w:rFonts w:ascii="Arial" w:hAnsi="Arial" w:cs="Arial"/>
        <w:color w:val="003C69"/>
        <w:sz w:val="18"/>
        <w:szCs w:val="18"/>
      </w:rPr>
      <w:br/>
    </w:r>
    <w:hyperlink r:id="rId2" w:history="1">
      <w:r w:rsidR="00424452" w:rsidRPr="00424452">
        <w:rPr>
          <w:rStyle w:val="Hypertextovodkaz"/>
          <w:rFonts w:ascii="Arial" w:hAnsi="Arial" w:cs="Arial"/>
          <w:b/>
          <w:bCs/>
          <w:color w:val="003C69"/>
          <w:sz w:val="18"/>
          <w:szCs w:val="18"/>
        </w:rPr>
        <w:t>www.ostrava.cz</w:t>
      </w:r>
    </w:hyperlink>
    <w:r w:rsidR="00424452" w:rsidRPr="00424452">
      <w:rPr>
        <w:rFonts w:ascii="Arial" w:hAnsi="Arial" w:cs="Arial"/>
        <w:color w:val="003C69"/>
        <w:sz w:val="18"/>
        <w:szCs w:val="18"/>
      </w:rPr>
      <w:tab/>
    </w:r>
    <w:r w:rsidR="00424452" w:rsidRPr="00424452">
      <w:rPr>
        <w:rFonts w:ascii="Arial" w:hAnsi="Arial" w:cs="Arial"/>
        <w:b/>
        <w:bCs/>
        <w:color w:val="003C69"/>
        <w:sz w:val="18"/>
        <w:szCs w:val="18"/>
      </w:rPr>
      <w:t xml:space="preserve">Číslo účtu </w:t>
    </w:r>
    <w:r w:rsidR="00424452" w:rsidRPr="00424452">
      <w:rPr>
        <w:rFonts w:ascii="Arial" w:hAnsi="Arial" w:cs="Arial"/>
        <w:color w:val="003C69"/>
        <w:sz w:val="18"/>
        <w:szCs w:val="18"/>
      </w:rPr>
      <w:t>27-1649297309/0800</w:t>
    </w:r>
    <w:r w:rsidR="00424452" w:rsidRPr="00424452">
      <w:rPr>
        <w:rFonts w:ascii="Arial" w:hAnsi="Arial" w:cs="Arial"/>
        <w:color w:val="003C69"/>
        <w:sz w:val="18"/>
        <w:szCs w:val="18"/>
      </w:rPr>
      <w:ptab w:relativeTo="margin" w:alignment="right" w:leader="none"/>
    </w:r>
    <w:r w:rsidRPr="00AA201F">
      <w:rPr>
        <w:rFonts w:ascii="Arial" w:hAnsi="Arial" w:cs="Arial"/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1CE7" w14:textId="77777777" w:rsidR="00057B66" w:rsidRDefault="00057B66" w:rsidP="00825D13">
      <w:r>
        <w:separator/>
      </w:r>
    </w:p>
  </w:footnote>
  <w:footnote w:type="continuationSeparator" w:id="0">
    <w:p w14:paraId="5D53B393" w14:textId="77777777" w:rsidR="00057B66" w:rsidRDefault="00057B66" w:rsidP="00825D13">
      <w:r>
        <w:continuationSeparator/>
      </w:r>
    </w:p>
  </w:footnote>
  <w:footnote w:id="1">
    <w:p w14:paraId="30557F7D" w14:textId="77777777" w:rsidR="005F42A3" w:rsidRDefault="005F42A3" w:rsidP="005F42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41F1E">
        <w:rPr>
          <w:rFonts w:ascii="Arial" w:hAnsi="Arial" w:cs="Arial"/>
          <w:bCs/>
          <w:sz w:val="16"/>
          <w:szCs w:val="16"/>
        </w:rPr>
        <w:t>Vyplňte pouze za předpokladu, že se jedná o opakovanou akci, např. festival.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B273" w14:textId="77777777" w:rsidR="00424452" w:rsidRPr="00424452" w:rsidRDefault="00424452" w:rsidP="00974C88">
    <w:pPr>
      <w:pStyle w:val="Zhlav"/>
      <w:jc w:val="both"/>
      <w:rPr>
        <w:rFonts w:ascii="Arial" w:hAnsi="Arial" w:cs="Arial"/>
        <w:b/>
        <w:bCs/>
      </w:rPr>
    </w:pPr>
    <w:r w:rsidRPr="00424452">
      <w:rPr>
        <w:rFonts w:ascii="Arial" w:hAnsi="Arial" w:cs="Arial"/>
        <w:b/>
        <w:bCs/>
        <w:color w:val="003C69"/>
      </w:rPr>
      <w:t>Statutární město Ostrava</w:t>
    </w:r>
    <w:r w:rsidR="00974C88">
      <w:rPr>
        <w:rFonts w:ascii="Arial" w:hAnsi="Arial" w:cs="Arial"/>
        <w:b/>
        <w:bCs/>
        <w:color w:val="003C69"/>
      </w:rPr>
      <w:tab/>
    </w:r>
    <w:r w:rsidR="00974C88">
      <w:rPr>
        <w:rFonts w:ascii="Arial" w:hAnsi="Arial" w:cs="Arial"/>
        <w:b/>
        <w:bCs/>
      </w:rPr>
      <w:t xml:space="preserve">                                                        </w:t>
    </w:r>
    <w:r w:rsidRPr="00424452">
      <w:rPr>
        <w:rFonts w:ascii="Arial" w:hAnsi="Arial" w:cs="Arial"/>
        <w:b/>
        <w:bCs/>
      </w:rPr>
      <w:tab/>
    </w:r>
    <w:r w:rsidRPr="00424452">
      <w:rPr>
        <w:rFonts w:ascii="Arial" w:hAnsi="Arial" w:cs="Arial"/>
        <w:b/>
        <w:bCs/>
        <w:color w:val="00ADD0"/>
        <w:sz w:val="40"/>
        <w:szCs w:val="40"/>
      </w:rPr>
      <w:t>Žádost</w:t>
    </w:r>
  </w:p>
  <w:p w14:paraId="36649BCD" w14:textId="77777777" w:rsidR="006F06B2" w:rsidRPr="00424452" w:rsidRDefault="00424452" w:rsidP="00424452">
    <w:pPr>
      <w:pStyle w:val="Zhlav"/>
      <w:tabs>
        <w:tab w:val="clear" w:pos="9072"/>
        <w:tab w:val="right" w:pos="9066"/>
      </w:tabs>
      <w:rPr>
        <w:rFonts w:ascii="Arial" w:hAnsi="Arial" w:cs="Arial"/>
        <w:b/>
        <w:bCs/>
      </w:rPr>
    </w:pPr>
    <w:r w:rsidRPr="00424452">
      <w:rPr>
        <w:rFonts w:ascii="Arial" w:hAnsi="Arial" w:cs="Arial"/>
        <w:color w:val="003C69"/>
      </w:rPr>
      <w:t>magistrát</w:t>
    </w:r>
    <w:r w:rsidRPr="00424452">
      <w:rPr>
        <w:rFonts w:ascii="Arial" w:hAnsi="Arial" w:cs="Arial"/>
        <w:b/>
        <w:bCs/>
      </w:rPr>
      <w:ptab w:relativeTo="margin" w:alignment="center" w:leader="none"/>
    </w:r>
    <w:r w:rsidRPr="00424452">
      <w:rPr>
        <w:rFonts w:ascii="Arial" w:hAnsi="Arial" w:cs="Arial"/>
        <w:b/>
        <w:b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1658" w:hanging="240"/>
      </w:pPr>
      <w:rPr>
        <w:rFonts w:ascii="Calibri" w:hAnsi="Calibri" w:cs="Calibri"/>
        <w:b/>
        <w:bCs/>
        <w:w w:val="100"/>
        <w:sz w:val="24"/>
        <w:szCs w:val="24"/>
      </w:rPr>
    </w:lvl>
    <w:lvl w:ilvl="1">
      <w:numFmt w:val="bullet"/>
      <w:lvlText w:val=""/>
      <w:lvlJc w:val="left"/>
      <w:pPr>
        <w:ind w:left="1920" w:hanging="360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2900" w:hanging="360"/>
      </w:pPr>
    </w:lvl>
    <w:lvl w:ilvl="3">
      <w:numFmt w:val="bullet"/>
      <w:lvlText w:val="•"/>
      <w:lvlJc w:val="left"/>
      <w:pPr>
        <w:ind w:left="3889" w:hanging="360"/>
      </w:pPr>
    </w:lvl>
    <w:lvl w:ilvl="4">
      <w:numFmt w:val="bullet"/>
      <w:lvlText w:val="•"/>
      <w:lvlJc w:val="left"/>
      <w:pPr>
        <w:ind w:left="4878" w:hanging="360"/>
      </w:pPr>
    </w:lvl>
    <w:lvl w:ilvl="5">
      <w:numFmt w:val="bullet"/>
      <w:lvlText w:val="•"/>
      <w:lvlJc w:val="left"/>
      <w:pPr>
        <w:ind w:left="5867" w:hanging="360"/>
      </w:pPr>
    </w:lvl>
    <w:lvl w:ilvl="6">
      <w:numFmt w:val="bullet"/>
      <w:lvlText w:val="•"/>
      <w:lvlJc w:val="left"/>
      <w:pPr>
        <w:ind w:left="6856" w:hanging="360"/>
      </w:pPr>
    </w:lvl>
    <w:lvl w:ilvl="7">
      <w:numFmt w:val="bullet"/>
      <w:lvlText w:val="•"/>
      <w:lvlJc w:val="left"/>
      <w:pPr>
        <w:ind w:left="7844" w:hanging="360"/>
      </w:pPr>
    </w:lvl>
    <w:lvl w:ilvl="8">
      <w:numFmt w:val="bullet"/>
      <w:lvlText w:val="•"/>
      <w:lvlJc w:val="left"/>
      <w:pPr>
        <w:ind w:left="8833" w:hanging="360"/>
      </w:pPr>
    </w:lvl>
  </w:abstractNum>
  <w:abstractNum w:abstractNumId="1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968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49" w:hanging="360"/>
      </w:pPr>
    </w:lvl>
    <w:lvl w:ilvl="2">
      <w:numFmt w:val="bullet"/>
      <w:lvlText w:val="•"/>
      <w:lvlJc w:val="left"/>
      <w:pPr>
        <w:ind w:left="2739" w:hanging="360"/>
      </w:pPr>
    </w:lvl>
    <w:lvl w:ilvl="3">
      <w:numFmt w:val="bullet"/>
      <w:lvlText w:val="•"/>
      <w:lvlJc w:val="left"/>
      <w:pPr>
        <w:ind w:left="3629" w:hanging="360"/>
      </w:pPr>
    </w:lvl>
    <w:lvl w:ilvl="4">
      <w:numFmt w:val="bullet"/>
      <w:lvlText w:val="•"/>
      <w:lvlJc w:val="left"/>
      <w:pPr>
        <w:ind w:left="4519" w:hanging="360"/>
      </w:pPr>
    </w:lvl>
    <w:lvl w:ilvl="5">
      <w:numFmt w:val="bullet"/>
      <w:lvlText w:val="•"/>
      <w:lvlJc w:val="left"/>
      <w:pPr>
        <w:ind w:left="540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189" w:hanging="360"/>
      </w:pPr>
    </w:lvl>
    <w:lvl w:ilvl="8">
      <w:numFmt w:val="bullet"/>
      <w:lvlText w:val="•"/>
      <w:lvlJc w:val="left"/>
      <w:pPr>
        <w:ind w:left="8079" w:hanging="360"/>
      </w:pPr>
    </w:lvl>
  </w:abstractNum>
  <w:abstractNum w:abstractNumId="2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968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49" w:hanging="360"/>
      </w:pPr>
    </w:lvl>
    <w:lvl w:ilvl="2">
      <w:numFmt w:val="bullet"/>
      <w:lvlText w:val="•"/>
      <w:lvlJc w:val="left"/>
      <w:pPr>
        <w:ind w:left="2739" w:hanging="360"/>
      </w:pPr>
    </w:lvl>
    <w:lvl w:ilvl="3">
      <w:numFmt w:val="bullet"/>
      <w:lvlText w:val="•"/>
      <w:lvlJc w:val="left"/>
      <w:pPr>
        <w:ind w:left="3629" w:hanging="360"/>
      </w:pPr>
    </w:lvl>
    <w:lvl w:ilvl="4">
      <w:numFmt w:val="bullet"/>
      <w:lvlText w:val="•"/>
      <w:lvlJc w:val="left"/>
      <w:pPr>
        <w:ind w:left="4519" w:hanging="360"/>
      </w:pPr>
    </w:lvl>
    <w:lvl w:ilvl="5">
      <w:numFmt w:val="bullet"/>
      <w:lvlText w:val="•"/>
      <w:lvlJc w:val="left"/>
      <w:pPr>
        <w:ind w:left="540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189" w:hanging="360"/>
      </w:pPr>
    </w:lvl>
    <w:lvl w:ilvl="8">
      <w:numFmt w:val="bullet"/>
      <w:lvlText w:val="•"/>
      <w:lvlJc w:val="left"/>
      <w:pPr>
        <w:ind w:left="8079" w:hanging="360"/>
      </w:pPr>
    </w:lvl>
  </w:abstractNum>
  <w:abstractNum w:abstractNumId="3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608" w:hanging="360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567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00" w:hanging="852"/>
      </w:pPr>
      <w:rPr>
        <w:b w:val="0"/>
        <w:bCs w:val="0"/>
        <w:spacing w:val="-1"/>
        <w:w w:val="100"/>
      </w:rPr>
    </w:lvl>
    <w:lvl w:ilvl="3">
      <w:start w:val="1"/>
      <w:numFmt w:val="lowerLetter"/>
      <w:lvlText w:val="%4)"/>
      <w:lvlJc w:val="left"/>
      <w:pPr>
        <w:ind w:left="1688" w:hanging="852"/>
      </w:pPr>
      <w:rPr>
        <w:b w:val="0"/>
        <w:bCs w:val="0"/>
        <w:spacing w:val="-5"/>
        <w:w w:val="100"/>
      </w:rPr>
    </w:lvl>
    <w:lvl w:ilvl="4">
      <w:numFmt w:val="bullet"/>
      <w:lvlText w:val="-"/>
      <w:lvlJc w:val="left"/>
      <w:pPr>
        <w:ind w:left="2048" w:hanging="852"/>
      </w:pPr>
      <w:rPr>
        <w:rFonts w:ascii="Calibri" w:hAnsi="Calibri" w:cs="Calibri"/>
        <w:b w:val="0"/>
        <w:bCs w:val="0"/>
        <w:spacing w:val="-8"/>
        <w:w w:val="100"/>
        <w:sz w:val="24"/>
        <w:szCs w:val="24"/>
      </w:rPr>
    </w:lvl>
    <w:lvl w:ilvl="5">
      <w:numFmt w:val="bullet"/>
      <w:lvlText w:val="•"/>
      <w:lvlJc w:val="left"/>
      <w:pPr>
        <w:ind w:left="2040" w:hanging="852"/>
      </w:pPr>
    </w:lvl>
    <w:lvl w:ilvl="6">
      <w:numFmt w:val="bullet"/>
      <w:lvlText w:val="•"/>
      <w:lvlJc w:val="left"/>
      <w:pPr>
        <w:ind w:left="3603" w:hanging="852"/>
      </w:pPr>
    </w:lvl>
    <w:lvl w:ilvl="7">
      <w:numFmt w:val="bullet"/>
      <w:lvlText w:val="•"/>
      <w:lvlJc w:val="left"/>
      <w:pPr>
        <w:ind w:left="5167" w:hanging="852"/>
      </w:pPr>
    </w:lvl>
    <w:lvl w:ilvl="8">
      <w:numFmt w:val="bullet"/>
      <w:lvlText w:val="•"/>
      <w:lvlJc w:val="left"/>
      <w:pPr>
        <w:ind w:left="6731" w:hanging="852"/>
      </w:pPr>
    </w:lvl>
  </w:abstractNum>
  <w:abstractNum w:abstractNumId="4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968" w:hanging="360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968" w:hanging="360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39" w:hanging="360"/>
      </w:pPr>
    </w:lvl>
    <w:lvl w:ilvl="3">
      <w:numFmt w:val="bullet"/>
      <w:lvlText w:val="•"/>
      <w:lvlJc w:val="left"/>
      <w:pPr>
        <w:ind w:left="3629" w:hanging="360"/>
      </w:pPr>
    </w:lvl>
    <w:lvl w:ilvl="4">
      <w:numFmt w:val="bullet"/>
      <w:lvlText w:val="•"/>
      <w:lvlJc w:val="left"/>
      <w:pPr>
        <w:ind w:left="4519" w:hanging="360"/>
      </w:pPr>
    </w:lvl>
    <w:lvl w:ilvl="5">
      <w:numFmt w:val="bullet"/>
      <w:lvlText w:val="•"/>
      <w:lvlJc w:val="left"/>
      <w:pPr>
        <w:ind w:left="5409" w:hanging="360"/>
      </w:pPr>
    </w:lvl>
    <w:lvl w:ilvl="6">
      <w:numFmt w:val="bullet"/>
      <w:lvlText w:val="•"/>
      <w:lvlJc w:val="left"/>
      <w:pPr>
        <w:ind w:left="6299" w:hanging="360"/>
      </w:pPr>
    </w:lvl>
    <w:lvl w:ilvl="7">
      <w:numFmt w:val="bullet"/>
      <w:lvlText w:val="•"/>
      <w:lvlJc w:val="left"/>
      <w:pPr>
        <w:ind w:left="7189" w:hanging="360"/>
      </w:pPr>
    </w:lvl>
    <w:lvl w:ilvl="8">
      <w:numFmt w:val="bullet"/>
      <w:lvlText w:val="•"/>
      <w:lvlJc w:val="left"/>
      <w:pPr>
        <w:ind w:left="8079" w:hanging="360"/>
      </w:pPr>
    </w:lvl>
  </w:abstractNum>
  <w:abstractNum w:abstractNumId="5" w15:restartNumberingAfterBreak="0">
    <w:nsid w:val="031D0CF4"/>
    <w:multiLevelType w:val="hybridMultilevel"/>
    <w:tmpl w:val="ECB09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BA0F8C"/>
    <w:multiLevelType w:val="hybridMultilevel"/>
    <w:tmpl w:val="E1287236"/>
    <w:lvl w:ilvl="0" w:tplc="7F4274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426FC0"/>
    <w:multiLevelType w:val="hybridMultilevel"/>
    <w:tmpl w:val="50543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F2DB3"/>
    <w:multiLevelType w:val="hybridMultilevel"/>
    <w:tmpl w:val="AF304E32"/>
    <w:lvl w:ilvl="0" w:tplc="C15A4230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BF2458"/>
    <w:multiLevelType w:val="hybridMultilevel"/>
    <w:tmpl w:val="ECB09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2B5571"/>
    <w:multiLevelType w:val="hybridMultilevel"/>
    <w:tmpl w:val="DC4001D8"/>
    <w:lvl w:ilvl="0" w:tplc="910607E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7D1065"/>
    <w:multiLevelType w:val="multilevel"/>
    <w:tmpl w:val="A55C5C10"/>
    <w:lvl w:ilvl="0">
      <w:start w:val="1"/>
      <w:numFmt w:val="decimal"/>
      <w:lvlText w:val="%1."/>
      <w:lvlJc w:val="left"/>
      <w:pPr>
        <w:ind w:left="608" w:hanging="36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14" w:hanging="567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00" w:hanging="852"/>
      </w:pPr>
      <w:rPr>
        <w:b w:val="0"/>
        <w:bCs w:val="0"/>
        <w:spacing w:val="-1"/>
        <w:w w:val="100"/>
      </w:rPr>
    </w:lvl>
    <w:lvl w:ilvl="3">
      <w:start w:val="1"/>
      <w:numFmt w:val="lowerLetter"/>
      <w:lvlText w:val="%4)"/>
      <w:lvlJc w:val="left"/>
      <w:pPr>
        <w:ind w:left="1688" w:hanging="852"/>
      </w:pPr>
      <w:rPr>
        <w:b w:val="0"/>
        <w:bCs w:val="0"/>
        <w:spacing w:val="-5"/>
        <w:w w:val="100"/>
      </w:rPr>
    </w:lvl>
    <w:lvl w:ilvl="4">
      <w:numFmt w:val="bullet"/>
      <w:lvlText w:val="-"/>
      <w:lvlJc w:val="left"/>
      <w:pPr>
        <w:ind w:left="2048" w:hanging="852"/>
      </w:pPr>
      <w:rPr>
        <w:rFonts w:ascii="Calibri" w:hAnsi="Calibri" w:cs="Calibri"/>
        <w:b w:val="0"/>
        <w:bCs w:val="0"/>
        <w:spacing w:val="-8"/>
        <w:w w:val="100"/>
        <w:sz w:val="24"/>
        <w:szCs w:val="24"/>
      </w:rPr>
    </w:lvl>
    <w:lvl w:ilvl="5">
      <w:numFmt w:val="bullet"/>
      <w:lvlText w:val="•"/>
      <w:lvlJc w:val="left"/>
      <w:pPr>
        <w:ind w:left="2040" w:hanging="852"/>
      </w:pPr>
    </w:lvl>
    <w:lvl w:ilvl="6">
      <w:numFmt w:val="bullet"/>
      <w:lvlText w:val="•"/>
      <w:lvlJc w:val="left"/>
      <w:pPr>
        <w:ind w:left="3603" w:hanging="852"/>
      </w:pPr>
    </w:lvl>
    <w:lvl w:ilvl="7">
      <w:numFmt w:val="bullet"/>
      <w:lvlText w:val="•"/>
      <w:lvlJc w:val="left"/>
      <w:pPr>
        <w:ind w:left="5167" w:hanging="852"/>
      </w:pPr>
    </w:lvl>
    <w:lvl w:ilvl="8">
      <w:numFmt w:val="bullet"/>
      <w:lvlText w:val="•"/>
      <w:lvlJc w:val="left"/>
      <w:pPr>
        <w:ind w:left="6731" w:hanging="852"/>
      </w:pPr>
    </w:lvl>
  </w:abstractNum>
  <w:abstractNum w:abstractNumId="12" w15:restartNumberingAfterBreak="0">
    <w:nsid w:val="15B326AE"/>
    <w:multiLevelType w:val="hybridMultilevel"/>
    <w:tmpl w:val="E286C68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5E525F2"/>
    <w:multiLevelType w:val="hybridMultilevel"/>
    <w:tmpl w:val="800CEDB8"/>
    <w:lvl w:ilvl="0" w:tplc="4790D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566BF"/>
    <w:multiLevelType w:val="hybridMultilevel"/>
    <w:tmpl w:val="AB824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8420F"/>
    <w:multiLevelType w:val="multilevel"/>
    <w:tmpl w:val="292E4264"/>
    <w:lvl w:ilvl="0">
      <w:start w:val="1"/>
      <w:numFmt w:val="decimal"/>
      <w:lvlText w:val="%1."/>
      <w:lvlJc w:val="left"/>
      <w:pPr>
        <w:ind w:left="7165" w:hanging="360"/>
      </w:pPr>
      <w:rPr>
        <w:rFonts w:ascii="Calibri" w:hAnsi="Calibri" w:cs="Calibri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567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00" w:hanging="852"/>
      </w:pPr>
      <w:rPr>
        <w:b w:val="0"/>
        <w:bCs w:val="0"/>
        <w:spacing w:val="-1"/>
        <w:w w:val="100"/>
      </w:rPr>
    </w:lvl>
    <w:lvl w:ilvl="3">
      <w:start w:val="1"/>
      <w:numFmt w:val="lowerLetter"/>
      <w:lvlText w:val="%4)"/>
      <w:lvlJc w:val="left"/>
      <w:pPr>
        <w:ind w:left="8507" w:hanging="852"/>
      </w:pPr>
      <w:rPr>
        <w:rFonts w:ascii="Times New Roman" w:hAnsi="Times New Roman" w:cs="Times New Roman" w:hint="default"/>
        <w:b w:val="0"/>
        <w:bCs w:val="0"/>
        <w:spacing w:val="-5"/>
        <w:w w:val="100"/>
        <w:sz w:val="22"/>
        <w:szCs w:val="22"/>
      </w:rPr>
    </w:lvl>
    <w:lvl w:ilvl="4">
      <w:numFmt w:val="bullet"/>
      <w:lvlText w:val="-"/>
      <w:lvlJc w:val="left"/>
      <w:pPr>
        <w:ind w:left="2048" w:hanging="852"/>
      </w:pPr>
      <w:rPr>
        <w:rFonts w:ascii="Calibri" w:hAnsi="Calibri" w:cs="Calibri"/>
        <w:b w:val="0"/>
        <w:bCs w:val="0"/>
        <w:spacing w:val="-8"/>
        <w:w w:val="100"/>
        <w:sz w:val="24"/>
        <w:szCs w:val="24"/>
      </w:rPr>
    </w:lvl>
    <w:lvl w:ilvl="5">
      <w:numFmt w:val="bullet"/>
      <w:lvlText w:val="•"/>
      <w:lvlJc w:val="left"/>
      <w:pPr>
        <w:ind w:left="2040" w:hanging="852"/>
      </w:pPr>
    </w:lvl>
    <w:lvl w:ilvl="6">
      <w:numFmt w:val="bullet"/>
      <w:lvlText w:val="•"/>
      <w:lvlJc w:val="left"/>
      <w:pPr>
        <w:ind w:left="3603" w:hanging="852"/>
      </w:pPr>
    </w:lvl>
    <w:lvl w:ilvl="7">
      <w:numFmt w:val="bullet"/>
      <w:lvlText w:val="•"/>
      <w:lvlJc w:val="left"/>
      <w:pPr>
        <w:ind w:left="5167" w:hanging="852"/>
      </w:pPr>
    </w:lvl>
    <w:lvl w:ilvl="8">
      <w:numFmt w:val="bullet"/>
      <w:lvlText w:val="•"/>
      <w:lvlJc w:val="left"/>
      <w:pPr>
        <w:ind w:left="6731" w:hanging="852"/>
      </w:pPr>
    </w:lvl>
  </w:abstractNum>
  <w:abstractNum w:abstractNumId="16" w15:restartNumberingAfterBreak="0">
    <w:nsid w:val="22846506"/>
    <w:multiLevelType w:val="hybridMultilevel"/>
    <w:tmpl w:val="ECB09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B246DB"/>
    <w:multiLevelType w:val="hybridMultilevel"/>
    <w:tmpl w:val="50543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03B23"/>
    <w:multiLevelType w:val="hybridMultilevel"/>
    <w:tmpl w:val="B3FA1C40"/>
    <w:lvl w:ilvl="0" w:tplc="C15A42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D432F"/>
    <w:multiLevelType w:val="hybridMultilevel"/>
    <w:tmpl w:val="44805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3542F"/>
    <w:multiLevelType w:val="hybridMultilevel"/>
    <w:tmpl w:val="CD049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23E19"/>
    <w:multiLevelType w:val="hybridMultilevel"/>
    <w:tmpl w:val="0EECD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44C14"/>
    <w:multiLevelType w:val="hybridMultilevel"/>
    <w:tmpl w:val="ECB09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E06D44"/>
    <w:multiLevelType w:val="multilevel"/>
    <w:tmpl w:val="B6E4DB50"/>
    <w:lvl w:ilvl="0">
      <w:start w:val="1"/>
      <w:numFmt w:val="lowerLetter"/>
      <w:pStyle w:val="Level1"/>
      <w:isLgl/>
      <w:lvlText w:val="%1)"/>
      <w:lvlJc w:val="left"/>
      <w:pPr>
        <w:tabs>
          <w:tab w:val="num" w:pos="851"/>
        </w:tabs>
        <w:ind w:left="851" w:hanging="851"/>
      </w:pPr>
      <w:rPr>
        <w:rFonts w:ascii="Calibri" w:eastAsia="Times New Roman" w:hAnsi="Calibri" w:cs="Times New Roman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24" w15:restartNumberingAfterBreak="0">
    <w:nsid w:val="30044563"/>
    <w:multiLevelType w:val="hybridMultilevel"/>
    <w:tmpl w:val="E14E16A4"/>
    <w:lvl w:ilvl="0" w:tplc="D1C2B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23DF4"/>
    <w:multiLevelType w:val="hybridMultilevel"/>
    <w:tmpl w:val="6CF2F7EA"/>
    <w:lvl w:ilvl="0" w:tplc="910607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A175F"/>
    <w:multiLevelType w:val="hybridMultilevel"/>
    <w:tmpl w:val="A1129D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0931A3D"/>
    <w:multiLevelType w:val="hybridMultilevel"/>
    <w:tmpl w:val="A3ACACDC"/>
    <w:lvl w:ilvl="0" w:tplc="ECE6E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4F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CE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6F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27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65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83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88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C1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23D6676"/>
    <w:multiLevelType w:val="hybridMultilevel"/>
    <w:tmpl w:val="ECB09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4E5C57"/>
    <w:multiLevelType w:val="hybridMultilevel"/>
    <w:tmpl w:val="69E881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C0740F"/>
    <w:multiLevelType w:val="hybridMultilevel"/>
    <w:tmpl w:val="D166C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3639C"/>
    <w:multiLevelType w:val="hybridMultilevel"/>
    <w:tmpl w:val="43E28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F0865"/>
    <w:multiLevelType w:val="hybridMultilevel"/>
    <w:tmpl w:val="65C0CD52"/>
    <w:lvl w:ilvl="0" w:tplc="C15A4230">
      <w:start w:val="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A33582E"/>
    <w:multiLevelType w:val="hybridMultilevel"/>
    <w:tmpl w:val="9CFE424E"/>
    <w:lvl w:ilvl="0" w:tplc="C15A42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F09DB"/>
    <w:multiLevelType w:val="hybridMultilevel"/>
    <w:tmpl w:val="1662296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1E17C99"/>
    <w:multiLevelType w:val="hybridMultilevel"/>
    <w:tmpl w:val="84D0C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1032B3"/>
    <w:multiLevelType w:val="hybridMultilevel"/>
    <w:tmpl w:val="1662296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770C1C"/>
    <w:multiLevelType w:val="hybridMultilevel"/>
    <w:tmpl w:val="917A624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7">
      <w:start w:val="1"/>
      <w:numFmt w:val="lowerLetter"/>
      <w:lvlText w:val="%3)"/>
      <w:lvlJc w:val="left"/>
      <w:pPr>
        <w:ind w:left="2765" w:hanging="36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573667D6"/>
    <w:multiLevelType w:val="hybridMultilevel"/>
    <w:tmpl w:val="1662296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07B0E6F"/>
    <w:multiLevelType w:val="hybridMultilevel"/>
    <w:tmpl w:val="93A0DCF2"/>
    <w:lvl w:ilvl="0" w:tplc="5414FF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65BC4"/>
    <w:multiLevelType w:val="hybridMultilevel"/>
    <w:tmpl w:val="8084DB8A"/>
    <w:lvl w:ilvl="0" w:tplc="5414FF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187950"/>
    <w:multiLevelType w:val="multilevel"/>
    <w:tmpl w:val="715C33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/>
        <w:bCs w:val="0"/>
        <w:i w:val="0"/>
        <w:caps w:val="0"/>
        <w:smallCaps w:val="0"/>
        <w:color w:val="000000"/>
        <w:spacing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6A1F0205"/>
    <w:multiLevelType w:val="multilevel"/>
    <w:tmpl w:val="648E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8004EB"/>
    <w:multiLevelType w:val="hybridMultilevel"/>
    <w:tmpl w:val="ECB09E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EF2959"/>
    <w:multiLevelType w:val="hybridMultilevel"/>
    <w:tmpl w:val="A1CED81E"/>
    <w:lvl w:ilvl="0" w:tplc="C62E86AA">
      <w:start w:val="1"/>
      <w:numFmt w:val="decimal"/>
      <w:pStyle w:val="Nadpis1"/>
      <w:lvlText w:val="1.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1A26ACC">
      <w:start w:val="1"/>
      <w:numFmt w:val="lowerLetter"/>
      <w:pStyle w:val="Nadpis4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B10D95"/>
    <w:multiLevelType w:val="hybridMultilevel"/>
    <w:tmpl w:val="4A667C8E"/>
    <w:lvl w:ilvl="0" w:tplc="D7684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50A35"/>
    <w:multiLevelType w:val="multilevel"/>
    <w:tmpl w:val="D18454CE"/>
    <w:lvl w:ilvl="0">
      <w:start w:val="1"/>
      <w:numFmt w:val="decimal"/>
      <w:pStyle w:val="lnek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pStyle w:val="odstavec"/>
      <w:lvlText w:val="%1.%2"/>
      <w:lvlJc w:val="left"/>
      <w:pPr>
        <w:ind w:left="6893" w:hanging="360"/>
      </w:pPr>
      <w:rPr>
        <w:rFonts w:hint="default"/>
      </w:rPr>
    </w:lvl>
    <w:lvl w:ilvl="2">
      <w:start w:val="1"/>
      <w:numFmt w:val="lowerLetter"/>
      <w:pStyle w:val="bod"/>
      <w:lvlText w:val="%3."/>
      <w:lvlJc w:val="right"/>
      <w:pPr>
        <w:ind w:left="76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3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7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4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2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933" w:hanging="180"/>
      </w:pPr>
      <w:rPr>
        <w:rFonts w:hint="default"/>
      </w:rPr>
    </w:lvl>
  </w:abstractNum>
  <w:abstractNum w:abstractNumId="47" w15:restartNumberingAfterBreak="0">
    <w:nsid w:val="7F7A48AD"/>
    <w:multiLevelType w:val="hybridMultilevel"/>
    <w:tmpl w:val="4454A49E"/>
    <w:lvl w:ilvl="0" w:tplc="138C2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13028">
    <w:abstractNumId w:val="44"/>
  </w:num>
  <w:num w:numId="2" w16cid:durableId="1902252198">
    <w:abstractNumId w:val="46"/>
  </w:num>
  <w:num w:numId="3" w16cid:durableId="1494567770">
    <w:abstractNumId w:val="39"/>
  </w:num>
  <w:num w:numId="4" w16cid:durableId="160202230">
    <w:abstractNumId w:val="18"/>
  </w:num>
  <w:num w:numId="5" w16cid:durableId="693578640">
    <w:abstractNumId w:val="27"/>
  </w:num>
  <w:num w:numId="6" w16cid:durableId="2129661839">
    <w:abstractNumId w:val="40"/>
  </w:num>
  <w:num w:numId="7" w16cid:durableId="1845975549">
    <w:abstractNumId w:val="14"/>
  </w:num>
  <w:num w:numId="8" w16cid:durableId="1271203794">
    <w:abstractNumId w:val="13"/>
  </w:num>
  <w:num w:numId="9" w16cid:durableId="1013729159">
    <w:abstractNumId w:val="6"/>
  </w:num>
  <w:num w:numId="10" w16cid:durableId="159154137">
    <w:abstractNumId w:val="47"/>
  </w:num>
  <w:num w:numId="11" w16cid:durableId="1333952284">
    <w:abstractNumId w:val="43"/>
  </w:num>
  <w:num w:numId="12" w16cid:durableId="953638823">
    <w:abstractNumId w:val="37"/>
  </w:num>
  <w:num w:numId="13" w16cid:durableId="410011644">
    <w:abstractNumId w:val="2"/>
  </w:num>
  <w:num w:numId="14" w16cid:durableId="1515657141">
    <w:abstractNumId w:val="1"/>
  </w:num>
  <w:num w:numId="15" w16cid:durableId="666060401">
    <w:abstractNumId w:val="0"/>
  </w:num>
  <w:num w:numId="16" w16cid:durableId="1880238006">
    <w:abstractNumId w:val="3"/>
  </w:num>
  <w:num w:numId="17" w16cid:durableId="1987972749">
    <w:abstractNumId w:val="15"/>
  </w:num>
  <w:num w:numId="18" w16cid:durableId="1704793482">
    <w:abstractNumId w:val="11"/>
  </w:num>
  <w:num w:numId="19" w16cid:durableId="1707635015">
    <w:abstractNumId w:val="22"/>
  </w:num>
  <w:num w:numId="20" w16cid:durableId="897589107">
    <w:abstractNumId w:val="45"/>
  </w:num>
  <w:num w:numId="21" w16cid:durableId="1563521205">
    <w:abstractNumId w:val="12"/>
  </w:num>
  <w:num w:numId="22" w16cid:durableId="2009674084">
    <w:abstractNumId w:val="9"/>
  </w:num>
  <w:num w:numId="23" w16cid:durableId="392192192">
    <w:abstractNumId w:val="5"/>
  </w:num>
  <w:num w:numId="24" w16cid:durableId="1579442055">
    <w:abstractNumId w:val="16"/>
  </w:num>
  <w:num w:numId="25" w16cid:durableId="281377335">
    <w:abstractNumId w:val="28"/>
  </w:num>
  <w:num w:numId="26" w16cid:durableId="1416440094">
    <w:abstractNumId w:val="10"/>
  </w:num>
  <w:num w:numId="27" w16cid:durableId="1954552936">
    <w:abstractNumId w:val="23"/>
  </w:num>
  <w:num w:numId="28" w16cid:durableId="624233652">
    <w:abstractNumId w:val="7"/>
  </w:num>
  <w:num w:numId="29" w16cid:durableId="888153989">
    <w:abstractNumId w:val="23"/>
  </w:num>
  <w:num w:numId="30" w16cid:durableId="2010134944">
    <w:abstractNumId w:val="42"/>
  </w:num>
  <w:num w:numId="31" w16cid:durableId="1274440473">
    <w:abstractNumId w:val="4"/>
  </w:num>
  <w:num w:numId="32" w16cid:durableId="12729565">
    <w:abstractNumId w:val="31"/>
  </w:num>
  <w:num w:numId="33" w16cid:durableId="1231966698">
    <w:abstractNumId w:val="25"/>
  </w:num>
  <w:num w:numId="34" w16cid:durableId="756483827">
    <w:abstractNumId w:val="30"/>
  </w:num>
  <w:num w:numId="35" w16cid:durableId="1125587434">
    <w:abstractNumId w:val="38"/>
  </w:num>
  <w:num w:numId="36" w16cid:durableId="465582652">
    <w:abstractNumId w:val="26"/>
  </w:num>
  <w:num w:numId="37" w16cid:durableId="73473086">
    <w:abstractNumId w:val="19"/>
  </w:num>
  <w:num w:numId="38" w16cid:durableId="288973808">
    <w:abstractNumId w:val="21"/>
  </w:num>
  <w:num w:numId="39" w16cid:durableId="2068870977">
    <w:abstractNumId w:val="29"/>
  </w:num>
  <w:num w:numId="40" w16cid:durableId="1971128802">
    <w:abstractNumId w:val="33"/>
  </w:num>
  <w:num w:numId="41" w16cid:durableId="1232347444">
    <w:abstractNumId w:val="8"/>
  </w:num>
  <w:num w:numId="42" w16cid:durableId="347025485">
    <w:abstractNumId w:val="32"/>
  </w:num>
  <w:num w:numId="43" w16cid:durableId="1630669657">
    <w:abstractNumId w:val="41"/>
  </w:num>
  <w:num w:numId="44" w16cid:durableId="699740832">
    <w:abstractNumId w:val="36"/>
  </w:num>
  <w:num w:numId="45" w16cid:durableId="641928110">
    <w:abstractNumId w:val="23"/>
  </w:num>
  <w:num w:numId="46" w16cid:durableId="2093431310">
    <w:abstractNumId w:val="17"/>
  </w:num>
  <w:num w:numId="47" w16cid:durableId="944534897">
    <w:abstractNumId w:val="35"/>
  </w:num>
  <w:num w:numId="48" w16cid:durableId="949431775">
    <w:abstractNumId w:val="34"/>
  </w:num>
  <w:num w:numId="49" w16cid:durableId="1917397715">
    <w:abstractNumId w:val="20"/>
  </w:num>
  <w:num w:numId="50" w16cid:durableId="9350962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u1+ZRyAB/dKWLQWdSlJo5cbTVEhD4jQ1bI/JjWvjW/J5k4y/iN4cyMglTXHhaq3PWZrIYqjGyvzBRa8iwnd3gw==" w:salt="8JHel5kNVmSXVm66Vw2Dug=="/>
  <w:defaultTabStop w:val="709"/>
  <w:hyphenationZone w:val="425"/>
  <w:drawingGridVerticalSpacing w:val="3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9D"/>
    <w:rsid w:val="00003541"/>
    <w:rsid w:val="00007B50"/>
    <w:rsid w:val="00020047"/>
    <w:rsid w:val="00024F10"/>
    <w:rsid w:val="00024F15"/>
    <w:rsid w:val="000507A7"/>
    <w:rsid w:val="00057B66"/>
    <w:rsid w:val="00057D40"/>
    <w:rsid w:val="00084225"/>
    <w:rsid w:val="000A7127"/>
    <w:rsid w:val="000B0832"/>
    <w:rsid w:val="000B1175"/>
    <w:rsid w:val="000E1C6C"/>
    <w:rsid w:val="000F2202"/>
    <w:rsid w:val="000F600A"/>
    <w:rsid w:val="001068BC"/>
    <w:rsid w:val="001122AD"/>
    <w:rsid w:val="001137A0"/>
    <w:rsid w:val="00115B12"/>
    <w:rsid w:val="00122578"/>
    <w:rsid w:val="00125EDD"/>
    <w:rsid w:val="00136E60"/>
    <w:rsid w:val="001932F6"/>
    <w:rsid w:val="001C7E59"/>
    <w:rsid w:val="001E57DE"/>
    <w:rsid w:val="00240490"/>
    <w:rsid w:val="00254661"/>
    <w:rsid w:val="002750B9"/>
    <w:rsid w:val="00297771"/>
    <w:rsid w:val="00297DC3"/>
    <w:rsid w:val="002A66B1"/>
    <w:rsid w:val="002B30A0"/>
    <w:rsid w:val="002E0DED"/>
    <w:rsid w:val="002E7B68"/>
    <w:rsid w:val="002F4F4E"/>
    <w:rsid w:val="003011AF"/>
    <w:rsid w:val="003043F9"/>
    <w:rsid w:val="00305109"/>
    <w:rsid w:val="00312C53"/>
    <w:rsid w:val="00320128"/>
    <w:rsid w:val="003207A3"/>
    <w:rsid w:val="00343070"/>
    <w:rsid w:val="00344ED3"/>
    <w:rsid w:val="00371D16"/>
    <w:rsid w:val="003802D2"/>
    <w:rsid w:val="003B01F8"/>
    <w:rsid w:val="003D5CF9"/>
    <w:rsid w:val="003E7291"/>
    <w:rsid w:val="00415D8A"/>
    <w:rsid w:val="00424452"/>
    <w:rsid w:val="00432B98"/>
    <w:rsid w:val="004506F2"/>
    <w:rsid w:val="00454636"/>
    <w:rsid w:val="00454EBF"/>
    <w:rsid w:val="00472ED8"/>
    <w:rsid w:val="004A20C9"/>
    <w:rsid w:val="004B64E4"/>
    <w:rsid w:val="004D2940"/>
    <w:rsid w:val="004D5774"/>
    <w:rsid w:val="00556BDF"/>
    <w:rsid w:val="00560CD5"/>
    <w:rsid w:val="005635D8"/>
    <w:rsid w:val="00585F01"/>
    <w:rsid w:val="00590CAB"/>
    <w:rsid w:val="0059180D"/>
    <w:rsid w:val="005919AA"/>
    <w:rsid w:val="00593DD3"/>
    <w:rsid w:val="005969E6"/>
    <w:rsid w:val="005A7E22"/>
    <w:rsid w:val="005D2407"/>
    <w:rsid w:val="005D2A2A"/>
    <w:rsid w:val="005F42A3"/>
    <w:rsid w:val="00613995"/>
    <w:rsid w:val="00623671"/>
    <w:rsid w:val="00652880"/>
    <w:rsid w:val="006557FD"/>
    <w:rsid w:val="00682541"/>
    <w:rsid w:val="006A4F84"/>
    <w:rsid w:val="006A549A"/>
    <w:rsid w:val="006D1A69"/>
    <w:rsid w:val="006E7110"/>
    <w:rsid w:val="006F06B2"/>
    <w:rsid w:val="00717822"/>
    <w:rsid w:val="00731650"/>
    <w:rsid w:val="00731E6C"/>
    <w:rsid w:val="007A3B41"/>
    <w:rsid w:val="007D28A5"/>
    <w:rsid w:val="007E5B7C"/>
    <w:rsid w:val="007E60BA"/>
    <w:rsid w:val="0080552B"/>
    <w:rsid w:val="00821FB3"/>
    <w:rsid w:val="00825D13"/>
    <w:rsid w:val="00837CCD"/>
    <w:rsid w:val="008409DB"/>
    <w:rsid w:val="00851AD6"/>
    <w:rsid w:val="00867298"/>
    <w:rsid w:val="0088523D"/>
    <w:rsid w:val="008B7635"/>
    <w:rsid w:val="008C1A29"/>
    <w:rsid w:val="008C62BE"/>
    <w:rsid w:val="008D0480"/>
    <w:rsid w:val="008D5E21"/>
    <w:rsid w:val="00930357"/>
    <w:rsid w:val="00941A24"/>
    <w:rsid w:val="00962B69"/>
    <w:rsid w:val="00974C88"/>
    <w:rsid w:val="00990340"/>
    <w:rsid w:val="009A1CD8"/>
    <w:rsid w:val="009A7E3C"/>
    <w:rsid w:val="009B0FA8"/>
    <w:rsid w:val="009D26D6"/>
    <w:rsid w:val="009D6FEE"/>
    <w:rsid w:val="009E4036"/>
    <w:rsid w:val="00A06833"/>
    <w:rsid w:val="00A272B4"/>
    <w:rsid w:val="00A27AA7"/>
    <w:rsid w:val="00A4543B"/>
    <w:rsid w:val="00A45BA4"/>
    <w:rsid w:val="00A5285E"/>
    <w:rsid w:val="00A73335"/>
    <w:rsid w:val="00A74D76"/>
    <w:rsid w:val="00A778D2"/>
    <w:rsid w:val="00A8308D"/>
    <w:rsid w:val="00A860FC"/>
    <w:rsid w:val="00A94C60"/>
    <w:rsid w:val="00AA201F"/>
    <w:rsid w:val="00AB54B4"/>
    <w:rsid w:val="00AC7161"/>
    <w:rsid w:val="00AC7D9B"/>
    <w:rsid w:val="00AF1C26"/>
    <w:rsid w:val="00B1613B"/>
    <w:rsid w:val="00B2633B"/>
    <w:rsid w:val="00B3558E"/>
    <w:rsid w:val="00B55F44"/>
    <w:rsid w:val="00B57A8B"/>
    <w:rsid w:val="00B66F08"/>
    <w:rsid w:val="00B83B35"/>
    <w:rsid w:val="00B91A28"/>
    <w:rsid w:val="00BA7074"/>
    <w:rsid w:val="00BB190A"/>
    <w:rsid w:val="00BB3042"/>
    <w:rsid w:val="00BC4261"/>
    <w:rsid w:val="00BD6221"/>
    <w:rsid w:val="00C04FB2"/>
    <w:rsid w:val="00C225D8"/>
    <w:rsid w:val="00C23886"/>
    <w:rsid w:val="00C35FB9"/>
    <w:rsid w:val="00C446D1"/>
    <w:rsid w:val="00C63E11"/>
    <w:rsid w:val="00C66663"/>
    <w:rsid w:val="00C71E0D"/>
    <w:rsid w:val="00C83A97"/>
    <w:rsid w:val="00C86983"/>
    <w:rsid w:val="00CB0CED"/>
    <w:rsid w:val="00CE2F90"/>
    <w:rsid w:val="00CE5956"/>
    <w:rsid w:val="00CF5E29"/>
    <w:rsid w:val="00CF76C8"/>
    <w:rsid w:val="00D317BA"/>
    <w:rsid w:val="00D41F1E"/>
    <w:rsid w:val="00D6529A"/>
    <w:rsid w:val="00D671C3"/>
    <w:rsid w:val="00D720FA"/>
    <w:rsid w:val="00D768AF"/>
    <w:rsid w:val="00D914C5"/>
    <w:rsid w:val="00D93E97"/>
    <w:rsid w:val="00D94D9F"/>
    <w:rsid w:val="00DB6B4B"/>
    <w:rsid w:val="00DC29B4"/>
    <w:rsid w:val="00DF08F1"/>
    <w:rsid w:val="00DF525D"/>
    <w:rsid w:val="00E230F3"/>
    <w:rsid w:val="00E40131"/>
    <w:rsid w:val="00E41BCE"/>
    <w:rsid w:val="00E52CEC"/>
    <w:rsid w:val="00E53A88"/>
    <w:rsid w:val="00E756F3"/>
    <w:rsid w:val="00EB1440"/>
    <w:rsid w:val="00EF099D"/>
    <w:rsid w:val="00EF44B7"/>
    <w:rsid w:val="00F1769E"/>
    <w:rsid w:val="00F23EA1"/>
    <w:rsid w:val="00F40C3F"/>
    <w:rsid w:val="00F44A76"/>
    <w:rsid w:val="00F55044"/>
    <w:rsid w:val="00F63C20"/>
    <w:rsid w:val="00F90DF9"/>
    <w:rsid w:val="00F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B7602"/>
  <w14:defaultImageDpi w14:val="32767"/>
  <w15:chartTrackingRefBased/>
  <w15:docId w15:val="{DE0DD3A9-888E-473E-88E5-4C10EBAB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locked="0"/>
    <w:lsdException w:name="Smart Link" w:semiHidden="1" w:unhideWhenUsed="1"/>
  </w:latentStyles>
  <w:style w:type="paragraph" w:default="1" w:styleId="Normln">
    <w:name w:val="Normal"/>
    <w:qFormat/>
    <w:rsid w:val="00003541"/>
  </w:style>
  <w:style w:type="paragraph" w:styleId="Nadpis1">
    <w:name w:val="heading 1"/>
    <w:aliases w:val="A - odstavec"/>
    <w:basedOn w:val="Normln"/>
    <w:next w:val="Normln"/>
    <w:link w:val="Nadpis1Char"/>
    <w:locked/>
    <w:rsid w:val="00652880"/>
    <w:pPr>
      <w:numPr>
        <w:numId w:val="1"/>
      </w:numPr>
      <w:spacing w:before="120"/>
      <w:ind w:hanging="720"/>
      <w:jc w:val="both"/>
      <w:outlineLvl w:val="0"/>
    </w:pPr>
    <w:rPr>
      <w:rFonts w:ascii="Times New Roman" w:eastAsia="Times New Roman" w:hAnsi="Times New Roman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652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aliases w:val="písmeno"/>
    <w:basedOn w:val="Nadpis1"/>
    <w:next w:val="Normln"/>
    <w:link w:val="Nadpis4Char"/>
    <w:locked/>
    <w:rsid w:val="00652880"/>
    <w:pPr>
      <w:numPr>
        <w:ilvl w:val="1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A - odstavec Char"/>
    <w:basedOn w:val="Standardnpsmoodstavce"/>
    <w:link w:val="Nadpis1"/>
    <w:rsid w:val="00652880"/>
    <w:rPr>
      <w:rFonts w:ascii="Times New Roman" w:eastAsia="Times New Roman" w:hAnsi="Times New Roman" w:cs="Times New Roman"/>
    </w:rPr>
  </w:style>
  <w:style w:type="character" w:customStyle="1" w:styleId="Nadpis4Char">
    <w:name w:val="Nadpis 4 Char"/>
    <w:aliases w:val="písmeno Char"/>
    <w:basedOn w:val="Standardnpsmoodstavce"/>
    <w:link w:val="Nadpis4"/>
    <w:rsid w:val="00652880"/>
    <w:rPr>
      <w:rFonts w:ascii="Times New Roman" w:eastAsia="Times New Roman" w:hAnsi="Times New Roman" w:cs="Times New Roman"/>
    </w:rPr>
  </w:style>
  <w:style w:type="paragraph" w:customStyle="1" w:styleId="lnek">
    <w:name w:val="článek"/>
    <w:basedOn w:val="Nadpis3"/>
    <w:link w:val="lnekChar"/>
    <w:qFormat/>
    <w:locked/>
    <w:rsid w:val="00652880"/>
    <w:pPr>
      <w:keepNext w:val="0"/>
      <w:keepLines w:val="0"/>
      <w:numPr>
        <w:numId w:val="2"/>
      </w:numPr>
      <w:spacing w:before="0" w:after="120"/>
      <w:ind w:left="284" w:hanging="284"/>
      <w:jc w:val="both"/>
    </w:pPr>
    <w:rPr>
      <w:rFonts w:ascii="Calibri" w:eastAsia="Times New Roman" w:hAnsi="Calibri" w:cs="Calibri"/>
      <w:b/>
      <w:color w:val="auto"/>
      <w:sz w:val="23"/>
      <w:szCs w:val="23"/>
    </w:rPr>
  </w:style>
  <w:style w:type="paragraph" w:customStyle="1" w:styleId="odstavec">
    <w:name w:val="odstavec"/>
    <w:basedOn w:val="Nadpis1"/>
    <w:link w:val="odstavecChar"/>
    <w:qFormat/>
    <w:locked/>
    <w:rsid w:val="00652880"/>
    <w:pPr>
      <w:numPr>
        <w:ilvl w:val="1"/>
        <w:numId w:val="2"/>
      </w:numPr>
      <w:ind w:left="709" w:hanging="709"/>
    </w:pPr>
  </w:style>
  <w:style w:type="character" w:customStyle="1" w:styleId="lnekChar">
    <w:name w:val="článek Char"/>
    <w:link w:val="lnek"/>
    <w:rsid w:val="00652880"/>
    <w:rPr>
      <w:rFonts w:ascii="Calibri" w:eastAsia="Times New Roman" w:hAnsi="Calibri" w:cs="Calibri"/>
      <w:b/>
      <w:sz w:val="23"/>
      <w:szCs w:val="23"/>
    </w:rPr>
  </w:style>
  <w:style w:type="paragraph" w:customStyle="1" w:styleId="bod">
    <w:name w:val="bod"/>
    <w:basedOn w:val="Nadpis1"/>
    <w:link w:val="bodChar"/>
    <w:qFormat/>
    <w:locked/>
    <w:rsid w:val="00652880"/>
    <w:pPr>
      <w:numPr>
        <w:ilvl w:val="2"/>
        <w:numId w:val="2"/>
      </w:numPr>
    </w:pPr>
  </w:style>
  <w:style w:type="character" w:customStyle="1" w:styleId="odstavecChar">
    <w:name w:val="odstavec Char"/>
    <w:basedOn w:val="Standardnpsmoodstavce"/>
    <w:link w:val="odstavec"/>
    <w:rsid w:val="00652880"/>
    <w:rPr>
      <w:rFonts w:ascii="Times New Roman" w:eastAsia="Times New Roman" w:hAnsi="Times New Roman" w:cs="Times New Roman"/>
    </w:rPr>
  </w:style>
  <w:style w:type="character" w:customStyle="1" w:styleId="bodChar">
    <w:name w:val="bod Char"/>
    <w:basedOn w:val="Standardnpsmoodstavce"/>
    <w:link w:val="bod"/>
    <w:rsid w:val="00652880"/>
    <w:rPr>
      <w:rFonts w:ascii="Times New Roman" w:eastAsia="Times New Roman" w:hAnsi="Times New Roman" w:cs="Times New Roman"/>
    </w:rPr>
  </w:style>
  <w:style w:type="paragraph" w:customStyle="1" w:styleId="sl11">
    <w:name w:val="čísl 1.1."/>
    <w:basedOn w:val="odstavec"/>
    <w:link w:val="sl11Char"/>
    <w:qFormat/>
    <w:locked/>
    <w:rsid w:val="00652880"/>
    <w:pPr>
      <w:spacing w:after="120"/>
      <w:ind w:hanging="425"/>
    </w:pPr>
    <w:rPr>
      <w:rFonts w:ascii="Calibri" w:hAnsi="Calibri" w:cs="Calibri"/>
      <w:sz w:val="20"/>
      <w:szCs w:val="20"/>
    </w:rPr>
  </w:style>
  <w:style w:type="character" w:customStyle="1" w:styleId="sl11Char">
    <w:name w:val="čísl 1.1. Char"/>
    <w:link w:val="sl11"/>
    <w:rsid w:val="00652880"/>
    <w:rPr>
      <w:rFonts w:ascii="Calibri" w:eastAsia="Times New Roman" w:hAnsi="Calibri" w:cs="Calibri"/>
      <w:sz w:val="20"/>
      <w:szCs w:val="20"/>
    </w:rPr>
  </w:style>
  <w:style w:type="paragraph" w:styleId="Odstavecseseznamem">
    <w:name w:val="List Paragraph"/>
    <w:basedOn w:val="Normln"/>
    <w:uiPriority w:val="1"/>
    <w:qFormat/>
    <w:locked/>
    <w:rsid w:val="0065288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5288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odkaz">
    <w:name w:val="Hyperlink"/>
    <w:basedOn w:val="Standardnpsmoodstavce"/>
    <w:unhideWhenUsed/>
    <w:locked/>
    <w:rsid w:val="001C7E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locked/>
    <w:rsid w:val="001C7E59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locked/>
    <w:rsid w:val="00825D13"/>
  </w:style>
  <w:style w:type="paragraph" w:customStyle="1" w:styleId="TableParagraph">
    <w:name w:val="Table Paragraph"/>
    <w:basedOn w:val="Normln"/>
    <w:uiPriority w:val="1"/>
    <w:qFormat/>
    <w:locked/>
    <w:rsid w:val="00825D1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cs-CZ"/>
    </w:rPr>
  </w:style>
  <w:style w:type="paragraph" w:styleId="Zkladntext">
    <w:name w:val="Body Text"/>
    <w:basedOn w:val="Normln"/>
    <w:link w:val="ZkladntextChar"/>
    <w:uiPriority w:val="1"/>
    <w:qFormat/>
    <w:locked/>
    <w:rsid w:val="00825D1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5D13"/>
    <w:rPr>
      <w:rFonts w:ascii="Calibri" w:eastAsia="Times New Roman" w:hAnsi="Calibri" w:cs="Calibri"/>
      <w:sz w:val="22"/>
      <w:szCs w:val="22"/>
      <w:lang w:eastAsia="cs-CZ"/>
    </w:rPr>
  </w:style>
  <w:style w:type="paragraph" w:customStyle="1" w:styleId="Level1">
    <w:name w:val="Level_1"/>
    <w:basedOn w:val="Normln"/>
    <w:locked/>
    <w:rsid w:val="00825D13"/>
    <w:pPr>
      <w:numPr>
        <w:numId w:val="27"/>
      </w:numPr>
      <w:spacing w:before="480" w:after="240"/>
      <w:jc w:val="both"/>
    </w:pPr>
    <w:rPr>
      <w:rFonts w:ascii="Arial" w:eastAsia="Times New Roman" w:hAnsi="Arial" w:cs="Times New Roman"/>
      <w:b/>
      <w:bCs/>
      <w:sz w:val="22"/>
      <w:szCs w:val="22"/>
      <w:lang w:val="en-GB" w:eastAsia="cs-CZ"/>
    </w:rPr>
  </w:style>
  <w:style w:type="paragraph" w:customStyle="1" w:styleId="Level2">
    <w:name w:val="Level_2"/>
    <w:basedOn w:val="Normln"/>
    <w:link w:val="Level2CharChar"/>
    <w:locked/>
    <w:rsid w:val="00825D13"/>
    <w:pPr>
      <w:numPr>
        <w:ilvl w:val="1"/>
        <w:numId w:val="27"/>
      </w:numPr>
      <w:spacing w:after="240"/>
      <w:jc w:val="both"/>
    </w:pPr>
    <w:rPr>
      <w:rFonts w:ascii="Arial" w:eastAsia="Times New Roman" w:hAnsi="Arial" w:cs="Times New Roman"/>
      <w:sz w:val="22"/>
      <w:szCs w:val="22"/>
      <w:lang w:val="en-GB" w:eastAsia="cs-CZ"/>
    </w:rPr>
  </w:style>
  <w:style w:type="character" w:customStyle="1" w:styleId="Level2CharChar">
    <w:name w:val="Level_2 Char Char"/>
    <w:link w:val="Level2"/>
    <w:rsid w:val="00825D13"/>
    <w:rPr>
      <w:rFonts w:ascii="Arial" w:eastAsia="Times New Roman" w:hAnsi="Arial" w:cs="Times New Roman"/>
      <w:sz w:val="22"/>
      <w:szCs w:val="22"/>
      <w:lang w:val="en-GB" w:eastAsia="cs-CZ"/>
    </w:rPr>
  </w:style>
  <w:style w:type="paragraph" w:customStyle="1" w:styleId="Level3">
    <w:name w:val="Level_3"/>
    <w:basedOn w:val="Normln"/>
    <w:locked/>
    <w:rsid w:val="00825D13"/>
    <w:pPr>
      <w:numPr>
        <w:ilvl w:val="2"/>
        <w:numId w:val="27"/>
      </w:numPr>
      <w:spacing w:after="240"/>
      <w:jc w:val="both"/>
    </w:pPr>
    <w:rPr>
      <w:rFonts w:ascii="Arial" w:eastAsia="Times New Roman" w:hAnsi="Arial" w:cs="Times New Roman"/>
      <w:sz w:val="22"/>
      <w:szCs w:val="22"/>
      <w:lang w:val="en-GB" w:eastAsia="cs-CZ"/>
    </w:rPr>
  </w:style>
  <w:style w:type="paragraph" w:styleId="Normlnweb">
    <w:name w:val="Normal (Web)"/>
    <w:basedOn w:val="Normln"/>
    <w:uiPriority w:val="99"/>
    <w:unhideWhenUsed/>
    <w:locked/>
    <w:rsid w:val="005919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has-large-font-size">
    <w:name w:val="has-large-font-size"/>
    <w:basedOn w:val="Normln"/>
    <w:locked/>
    <w:rsid w:val="00115B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locked/>
    <w:rsid w:val="00115B12"/>
    <w:rPr>
      <w:b/>
      <w:bCs/>
    </w:rPr>
  </w:style>
  <w:style w:type="paragraph" w:styleId="Zpat">
    <w:name w:val="footer"/>
    <w:basedOn w:val="Normln"/>
    <w:link w:val="ZpatChar"/>
    <w:uiPriority w:val="99"/>
    <w:unhideWhenUsed/>
    <w:locked/>
    <w:rsid w:val="00007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7B50"/>
  </w:style>
  <w:style w:type="character" w:styleId="slostrnky">
    <w:name w:val="page number"/>
    <w:basedOn w:val="Standardnpsmoodstavce"/>
    <w:uiPriority w:val="99"/>
    <w:semiHidden/>
    <w:unhideWhenUsed/>
    <w:locked/>
    <w:rsid w:val="00007B50"/>
  </w:style>
  <w:style w:type="paragraph" w:styleId="Zhlav">
    <w:name w:val="header"/>
    <w:basedOn w:val="Normln"/>
    <w:link w:val="ZhlavChar"/>
    <w:uiPriority w:val="99"/>
    <w:unhideWhenUsed/>
    <w:locked/>
    <w:rsid w:val="00007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7B50"/>
  </w:style>
  <w:style w:type="character" w:customStyle="1" w:styleId="BezmezerChar">
    <w:name w:val="Bez mezer Char"/>
    <w:basedOn w:val="Standardnpsmoodstavce"/>
    <w:link w:val="Bezmezer"/>
    <w:uiPriority w:val="1"/>
    <w:rsid w:val="00007B50"/>
  </w:style>
  <w:style w:type="character" w:styleId="Sledovanodkaz">
    <w:name w:val="FollowedHyperlink"/>
    <w:basedOn w:val="Standardnpsmoodstavce"/>
    <w:uiPriority w:val="99"/>
    <w:semiHidden/>
    <w:unhideWhenUsed/>
    <w:locked/>
    <w:rsid w:val="007E60BA"/>
    <w:rPr>
      <w:color w:val="954F72" w:themeColor="followedHyperlink"/>
      <w:u w:val="single"/>
    </w:rPr>
  </w:style>
  <w:style w:type="paragraph" w:customStyle="1" w:styleId="p1">
    <w:name w:val="p1"/>
    <w:basedOn w:val="Normln"/>
    <w:locked/>
    <w:rsid w:val="00AB54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1">
    <w:name w:val="s1"/>
    <w:basedOn w:val="Standardnpsmoodstavce"/>
    <w:locked/>
    <w:rsid w:val="00AB54B4"/>
  </w:style>
  <w:style w:type="character" w:customStyle="1" w:styleId="apple-converted-space">
    <w:name w:val="apple-converted-space"/>
    <w:basedOn w:val="Standardnpsmoodstavce"/>
    <w:locked/>
    <w:rsid w:val="00AB54B4"/>
  </w:style>
  <w:style w:type="paragraph" w:styleId="Revize">
    <w:name w:val="Revision"/>
    <w:hidden/>
    <w:uiPriority w:val="99"/>
    <w:semiHidden/>
    <w:rsid w:val="00C446D1"/>
  </w:style>
  <w:style w:type="character" w:styleId="Odkaznakoment">
    <w:name w:val="annotation reference"/>
    <w:basedOn w:val="Standardnpsmoodstavce"/>
    <w:uiPriority w:val="99"/>
    <w:semiHidden/>
    <w:unhideWhenUsed/>
    <w:locked/>
    <w:rsid w:val="00024F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024F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4F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24F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F10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locked/>
    <w:rsid w:val="0031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41F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1F1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41F1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locked/>
    <w:rsid w:val="00057D40"/>
    <w:rPr>
      <w:color w:val="666666"/>
    </w:rPr>
  </w:style>
  <w:style w:type="character" w:customStyle="1" w:styleId="Vyplnnformule">
    <w:name w:val="Vyplnění formuláře"/>
    <w:basedOn w:val="Standardnpsmoodstavce"/>
    <w:uiPriority w:val="1"/>
    <w:rsid w:val="00057D4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8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49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26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1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8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5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6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trava.cz/cs/urad/magistrat/odbory-magistratu/odbor-kultury-a-skolstvi/oddeleni-kultury/oblast-kultury/vymezeni-cinnosti/Pravidla14.9.2023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rav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jtkovasy\Documents\formular_nocni_kl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FE17CB805A487F896D2E8107B53A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C004F-C8CC-4103-A351-42E2E5DF5A57}"/>
      </w:docPartPr>
      <w:docPartBody>
        <w:p w:rsidR="00E2524E" w:rsidRDefault="00E2524E" w:rsidP="00E2524E">
          <w:pPr>
            <w:pStyle w:val="86FE17CB805A487F896D2E8107B53AB71"/>
          </w:pPr>
          <w:r w:rsidRPr="00EF44B7">
            <w:rPr>
              <w:rStyle w:val="Zstupntext"/>
              <w:rFonts w:ascii="Arial" w:hAnsi="Arial" w:cs="Arial"/>
              <w:color w:val="808080" w:themeColor="background1" w:themeShade="80"/>
              <w:sz w:val="16"/>
              <w:szCs w:val="16"/>
              <w:shd w:val="clear" w:color="auto" w:fill="FFFFFF" w:themeFill="background1"/>
            </w:rPr>
            <w:t>Zadejte název organizace</w:t>
          </w:r>
        </w:p>
      </w:docPartBody>
    </w:docPart>
    <w:docPart>
      <w:docPartPr>
        <w:name w:val="18CB4004B25B4399AEBF87F72EDA9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874A9-CC48-4F29-90EC-721011CBBB24}"/>
      </w:docPartPr>
      <w:docPartBody>
        <w:p w:rsidR="00E2524E" w:rsidRDefault="00E2524E" w:rsidP="00E2524E">
          <w:pPr>
            <w:pStyle w:val="18CB4004B25B4399AEBF87F72EDA9F551"/>
          </w:pPr>
          <w:r w:rsidRPr="00EF44B7">
            <w:rPr>
              <w:rStyle w:val="Zstupntext"/>
              <w:rFonts w:ascii="Arial" w:hAnsi="Arial" w:cs="Arial"/>
              <w:sz w:val="16"/>
              <w:szCs w:val="16"/>
            </w:rPr>
            <w:t>Uveďte celé jméno statutárního zástupce.</w:t>
          </w:r>
        </w:p>
      </w:docPartBody>
    </w:docPart>
    <w:docPart>
      <w:docPartPr>
        <w:name w:val="CD38A5B61B3D4D1FB6E608E863815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9A822-B804-4B24-A59A-259BA2F9DF94}"/>
      </w:docPartPr>
      <w:docPartBody>
        <w:p w:rsidR="00E2524E" w:rsidRDefault="00E2524E" w:rsidP="00E2524E">
          <w:pPr>
            <w:pStyle w:val="CD38A5B61B3D4D1FB6E608E8638158EC1"/>
          </w:pPr>
          <w:r w:rsidRPr="00EF44B7">
            <w:rPr>
              <w:rStyle w:val="Zstupntext"/>
              <w:rFonts w:ascii="Arial" w:hAnsi="Arial" w:cs="Arial"/>
              <w:sz w:val="16"/>
              <w:szCs w:val="16"/>
            </w:rPr>
            <w:t>Zadejte název akce.</w:t>
          </w:r>
        </w:p>
      </w:docPartBody>
    </w:docPart>
    <w:docPart>
      <w:docPartPr>
        <w:name w:val="E3ABF2528B4F4E4489F40C8496C2D2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5F3EE-F1AD-441F-BEF3-199CE9878457}"/>
      </w:docPartPr>
      <w:docPartBody>
        <w:p w:rsidR="00E2524E" w:rsidRDefault="00E2524E" w:rsidP="00E2524E">
          <w:pPr>
            <w:pStyle w:val="E3ABF2528B4F4E4489F40C8496C2D27C1"/>
          </w:pPr>
          <w:r w:rsidRPr="00EF44B7">
            <w:rPr>
              <w:rStyle w:val="Zstupntext"/>
              <w:rFonts w:ascii="Arial" w:hAnsi="Arial" w:cs="Arial"/>
              <w:sz w:val="16"/>
              <w:szCs w:val="16"/>
            </w:rPr>
            <w:t>Uveďte</w:t>
          </w: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 termín.</w:t>
          </w:r>
        </w:p>
      </w:docPartBody>
    </w:docPart>
    <w:docPart>
      <w:docPartPr>
        <w:name w:val="B7C9F30EC2884B778E584D4C3D2AFB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56F59-DBF4-46B3-B234-A5AC4854193B}"/>
      </w:docPartPr>
      <w:docPartBody>
        <w:p w:rsidR="00E2524E" w:rsidRDefault="00E2524E" w:rsidP="00E2524E">
          <w:pPr>
            <w:pStyle w:val="B7C9F30EC2884B778E584D4C3D2AFBCA1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>Číslicí.</w:t>
          </w:r>
        </w:p>
      </w:docPartBody>
    </w:docPart>
    <w:docPart>
      <w:docPartPr>
        <w:name w:val="32562ABA2D6442F48A2BAE1F8D203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AC22A-A9F2-45A2-81FA-6ADD92D567BB}"/>
      </w:docPartPr>
      <w:docPartBody>
        <w:p w:rsidR="00E2524E" w:rsidRDefault="00E2524E" w:rsidP="00E2524E">
          <w:pPr>
            <w:pStyle w:val="32562ABA2D6442F48A2BAE1F8D2035EB1"/>
          </w:pPr>
          <w:r w:rsidRPr="000A7127">
            <w:rPr>
              <w:rStyle w:val="Zstupntext"/>
              <w:rFonts w:ascii="Arial" w:hAnsi="Arial" w:cs="Arial"/>
              <w:sz w:val="16"/>
              <w:szCs w:val="16"/>
            </w:rPr>
            <w:t>Uveďte konkrétně rozmezí požadovaného zkrácení, u požadavku na zkrácení nočního klidu u více dní uvádějte jednotlivě u každého dne.</w:t>
          </w:r>
        </w:p>
      </w:docPartBody>
    </w:docPart>
    <w:docPart>
      <w:docPartPr>
        <w:name w:val="CB0C86E8CB444BD2BFA48BD2DDE29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1A0C-F2C2-4735-BA2C-10761D656DFD}"/>
      </w:docPartPr>
      <w:docPartBody>
        <w:p w:rsidR="00E2524E" w:rsidRDefault="00E2524E" w:rsidP="00E2524E">
          <w:pPr>
            <w:pStyle w:val="CB0C86E8CB444BD2BFA48BD2DDE29BA21"/>
          </w:pPr>
          <w:r w:rsidRPr="000A7127">
            <w:rPr>
              <w:rStyle w:val="Zstupntext"/>
              <w:rFonts w:ascii="Arial" w:hAnsi="Arial" w:cs="Arial"/>
              <w:sz w:val="16"/>
              <w:szCs w:val="16"/>
            </w:rPr>
            <w:t>Uveďte zdůvodnění významnosti vaší akce.</w:t>
          </w:r>
        </w:p>
      </w:docPartBody>
    </w:docPart>
    <w:docPart>
      <w:docPartPr>
        <w:name w:val="4061CD28EC60461F8F025D57A0026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21F18-C5D2-4EFE-974B-34EE83A19C8F}"/>
      </w:docPartPr>
      <w:docPartBody>
        <w:p w:rsidR="00E2524E" w:rsidRDefault="00E2524E" w:rsidP="00E2524E">
          <w:pPr>
            <w:pStyle w:val="4061CD28EC60461F8F025D57A00268F0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Vyberte </w:t>
          </w:r>
          <w:r w:rsidRPr="00F1769E">
            <w:rPr>
              <w:rStyle w:val="Zstupntext"/>
              <w:rFonts w:ascii="Arial" w:hAnsi="Arial" w:cs="Arial"/>
              <w:sz w:val="16"/>
              <w:szCs w:val="16"/>
            </w:rPr>
            <w:t>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73"/>
    <w:rsid w:val="00A45BA4"/>
    <w:rsid w:val="00AB1873"/>
    <w:rsid w:val="00E2524E"/>
    <w:rsid w:val="00E4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524E"/>
    <w:rPr>
      <w:color w:val="666666"/>
    </w:rPr>
  </w:style>
  <w:style w:type="paragraph" w:customStyle="1" w:styleId="86FE17CB805A487F896D2E8107B53AB7">
    <w:name w:val="86FE17CB805A487F896D2E8107B53AB7"/>
  </w:style>
  <w:style w:type="paragraph" w:customStyle="1" w:styleId="18CB4004B25B4399AEBF87F72EDA9F55">
    <w:name w:val="18CB4004B25B4399AEBF87F72EDA9F55"/>
  </w:style>
  <w:style w:type="paragraph" w:customStyle="1" w:styleId="CD38A5B61B3D4D1FB6E608E8638158EC">
    <w:name w:val="CD38A5B61B3D4D1FB6E608E8638158EC"/>
  </w:style>
  <w:style w:type="paragraph" w:customStyle="1" w:styleId="E3ABF2528B4F4E4489F40C8496C2D27C">
    <w:name w:val="E3ABF2528B4F4E4489F40C8496C2D27C"/>
  </w:style>
  <w:style w:type="paragraph" w:customStyle="1" w:styleId="B7C9F30EC2884B778E584D4C3D2AFBCA">
    <w:name w:val="B7C9F30EC2884B778E584D4C3D2AFBCA"/>
  </w:style>
  <w:style w:type="paragraph" w:customStyle="1" w:styleId="32562ABA2D6442F48A2BAE1F8D2035EB">
    <w:name w:val="32562ABA2D6442F48A2BAE1F8D2035EB"/>
  </w:style>
  <w:style w:type="paragraph" w:customStyle="1" w:styleId="CB0C86E8CB444BD2BFA48BD2DDE29BA2">
    <w:name w:val="CB0C86E8CB444BD2BFA48BD2DDE29BA2"/>
  </w:style>
  <w:style w:type="paragraph" w:customStyle="1" w:styleId="86FE17CB805A487F896D2E8107B53AB71">
    <w:name w:val="86FE17CB805A487F896D2E8107B53AB7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8CB4004B25B4399AEBF87F72EDA9F551">
    <w:name w:val="18CB4004B25B4399AEBF87F72EDA9F55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D38A5B61B3D4D1FB6E608E8638158EC1">
    <w:name w:val="CD38A5B61B3D4D1FB6E608E8638158EC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3ABF2528B4F4E4489F40C8496C2D27C1">
    <w:name w:val="E3ABF2528B4F4E4489F40C8496C2D27C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7C9F30EC2884B778E584D4C3D2AFBCA1">
    <w:name w:val="B7C9F30EC2884B778E584D4C3D2AFBCA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62ABA2D6442F48A2BAE1F8D2035EB1">
    <w:name w:val="32562ABA2D6442F48A2BAE1F8D2035EB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B0C86E8CB444BD2BFA48BD2DDE29BA21">
    <w:name w:val="CB0C86E8CB444BD2BFA48BD2DDE29BA21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061CD28EC60461F8F025D57A00268F0">
    <w:name w:val="4061CD28EC60461F8F025D57A00268F0"/>
    <w:rsid w:val="00E2524E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5D0503-430C-1A4B-BAE8-AE3DAD0A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formular_nocni_klid</Template>
  <TotalTime>6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Vůjtková Sylvie</dc:creator>
  <cp:keywords/>
  <dc:description/>
  <cp:lastModifiedBy>Vůjtková Sylvie</cp:lastModifiedBy>
  <cp:revision>2</cp:revision>
  <cp:lastPrinted>2022-03-03T13:27:00Z</cp:lastPrinted>
  <dcterms:created xsi:type="dcterms:W3CDTF">2024-09-11T07:14:00Z</dcterms:created>
  <dcterms:modified xsi:type="dcterms:W3CDTF">2024-11-13T12:31:00Z</dcterms:modified>
</cp:coreProperties>
</file>